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6F1E58" w:rsidRDefault="00AF63D1" w14:paraId="3A5CF3D8" w14:textId="243C8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70ADC3AA" wp14:anchorId="5029DA6F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" from="364.5pt,-67.8pt" to="364.65pt,661.35pt" w14:anchorId="77E000AA">
                <v:stroke joinstyle="miter" startarrow="oval" endarrow="classic" endarrowwidth="wide" endarrowlength="long"/>
              </v:line>
            </w:pict>
          </mc:Fallback>
        </mc:AlternateContent>
      </w:r>
      <w:r w:rsidR="00F67983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 xml:space="preserve">PLANTILLA DE CRONOGRAMA DE PLANIFICACIÓN EMPRESARIAL </w:t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CC7F59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es"/>
        </w:rPr>
        <w:drawing>
          <wp:inline distT="0" distB="0" distL="0" distR="0" wp14:anchorId="312F4348" wp14:editId="32B4628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1B03732C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77309B" w14:paraId="2486AF5F" w14:textId="77777777">
        <w:trPr>
          <w:trHeight w:val="495"/>
        </w:trPr>
        <w:tc>
          <w:tcPr>
            <w:tcW w:w="2106" w:type="dxa"/>
          </w:tcPr>
          <w:p w:rsidRPr="00176B97" w:rsidR="00176B97" w:rsidP="00390B19" w:rsidRDefault="00176B97" w14:paraId="6E662052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es"/>
              </w:rPr>
              <w:t>TÍTULO DE LA LÍNEA DE TIEMPO:</w:t>
            </w:r>
          </w:p>
        </w:tc>
        <w:tc>
          <w:tcPr>
            <w:tcW w:w="12069" w:type="dxa"/>
          </w:tcPr>
          <w:p w:rsidRPr="00176B97" w:rsidR="00176B97" w:rsidP="00390B19" w:rsidRDefault="00176B97" w14:paraId="5EF2D29D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8D0DF2" w:rsidP="008321E5" w:rsidRDefault="00AF63D1" w14:paraId="5E029D49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260A41C8" wp14:anchorId="70D13C7C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77309B" w:rsidP="00504B1A" w:rsidRDefault="0077309B" w14:paraId="2C627B8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0D13C7C">
                <v:stroke joinstyle="miter"/>
                <v:path gradientshapeok="t" o:connecttype="rect"/>
              </v:shapetype>
              <v:shape id="Text Box 35" style="position:absolute;margin-left:-6.15pt;margin-top:94.2pt;width:159.6pt;height:149.8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6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77309B" w:rsidP="00504B1A" w:rsidRDefault="0077309B" w14:paraId="2C627B8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41044DEB" wp14:anchorId="728A5C50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064B619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Información adicional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6.15pt;margin-top:94.2pt;width:159.6pt;height:149.8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7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" w14:anchorId="728A5C5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064B619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Información adicional Información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475F2CEA" wp14:anchorId="5D2DF6BA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30CD45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adicionalInformación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9.15pt;margin-top:94.2pt;width:159.6pt;height:149.8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" w14:anchorId="5D2DF6BA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30CD45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adicionalInformación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390E29F0" wp14:anchorId="294AE3B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50206E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adicional 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style="position:absolute;margin-left:571.4pt;margin-top:94.2pt;width:159.6pt;height:149.8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" w14:anchorId="294AE3B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50206E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adicional 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2558E831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5ED05E2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7AB869B6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0FBC54C5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0CC18A" w14:textId="77777777">
      <w:pPr>
        <w:tabs>
          <w:tab w:val="left" w:pos="5438"/>
        </w:tabs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F6998E8" w14:textId="77777777">
      <w:pPr>
        <w:tabs>
          <w:tab w:val="left" w:pos="1276"/>
          <w:tab w:val="left" w:pos="530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0F531D53" wp14:anchorId="6F6BA2D8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117" name="Round Diagonal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AF63D1" w14:paraId="1BD7C74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V E N T / T A S K D A T E / T I M </w:t>
                            </w:r>
                          </w:p>
                          <w:p w:rsidRPr="00AF63D1" w:rsidR="00AF63D1" w:rsidP="00C56452" w:rsidRDefault="00AF63D1" w14:paraId="4005C3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383ACEC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117" style="position:absolute;margin-left:3.85pt;margin-top:227.4pt;width:138.75pt;height:79.8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0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YlPgMAABA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BSfYlPgMAABAHAAAOAAAAAAAAAAAAAAAAAC4CAABkcnMvZTJvRG9j&#10;LnhtbFBLAQItABQABgAIAAAAIQAkOEhM4gAAAAkBAAAPAAAAAAAAAAAAAAAAAJgFAABkcnMvZG93&#10;bnJldi54bWxQSwUGAAAAAAQABADzAAAApwYAAAAA&#10;" w14:anchorId="6F6BA2D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C56452" w:rsidRDefault="00AF63D1" w14:paraId="1BD7C74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V E N T / T A S K D A T E / T I M </w:t>
                      </w:r>
                    </w:p>
                    <w:p w:rsidRPr="00AF63D1" w:rsidR="00AF63D1" w:rsidP="00C56452" w:rsidRDefault="00AF63D1" w14:paraId="4005C3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383ACEC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38F7CD92" wp14:anchorId="0298BF84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57" name="Round Diagonal Corner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7E5C7ED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T A S K D A T E / T I M </w:t>
                            </w:r>
                          </w:p>
                          <w:p w:rsidRPr="00AF63D1" w:rsidR="00AF63D1" w:rsidP="00AF63D1" w:rsidRDefault="00AF63D1" w14:paraId="3D7AF49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1053F4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57" style="position:absolute;margin-left:196.1pt;margin-top:227.4pt;width:138.75pt;height:79.8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1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8CPAMAAA4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D+RY8CPAMAAA4HAAAOAAAAAAAAAAAAAAAAAC4CAABkcnMvZTJvRG9j&#10;LnhtbFBLAQItABQABgAIAAAAIQCVaiJk5AAAAAsBAAAPAAAAAAAAAAAAAAAAAJYFAABkcnMvZG93&#10;bnJldi54bWxQSwUGAAAAAAQABADzAAAApwYAAAAA&#10;" w14:anchorId="0298BF84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7E5C7ED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T A S K D A T E / T I M </w:t>
                      </w:r>
                    </w:p>
                    <w:p w:rsidRPr="00AF63D1" w:rsidR="00AF63D1" w:rsidP="00AF63D1" w:rsidRDefault="00AF63D1" w14:paraId="3D7AF49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1053F4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3DD86CD8" wp14:anchorId="159630BD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0" name="Round Diagonal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30E49AA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T A S K D A T E / T I M </w:t>
                            </w:r>
                          </w:p>
                          <w:p w:rsidRPr="00AF63D1" w:rsidR="00AF63D1" w:rsidP="00AF63D1" w:rsidRDefault="00AF63D1" w14:paraId="4D0EA86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466045A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0" style="position:absolute;margin-left:389.1pt;margin-top:227.4pt;width:138.75pt;height:79.8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2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itPAMAAA4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" w14:anchorId="159630B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30E49AA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T A S K D A T E / T I M </w:t>
                      </w:r>
                    </w:p>
                    <w:p w:rsidRPr="00AF63D1" w:rsidR="00AF63D1" w:rsidP="00AF63D1" w:rsidRDefault="00AF63D1" w14:paraId="4D0EA86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466045A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1D02DAEA" wp14:anchorId="32D47E6D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3" name="Round Diagonal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5205B0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T A S K D A T E / T I M </w:t>
                            </w:r>
                          </w:p>
                          <w:p w:rsidRPr="00AF63D1" w:rsidR="00AF63D1" w:rsidP="00AF63D1" w:rsidRDefault="00AF63D1" w14:paraId="4551576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5C92591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3" style="position:absolute;margin-left:581.35pt;margin-top:227.4pt;width:138.75pt;height:79.8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3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uOE8yj0DAAAOBwAADgAAAAAAAAAAAAAAAAAuAgAAZHJzL2Uyb0Rv&#10;Yy54bWxQSwECLQAUAAYACAAAACEAx13I4eQAAAANAQAADwAAAAAAAAAAAAAAAACXBQAAZHJzL2Rv&#10;d25yZXYueG1sUEsFBgAAAAAEAAQA8wAAAKgGAAAAAA==&#10;" w14:anchorId="32D47E6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05205B0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T A S K D A T E / T I M </w:t>
                      </w:r>
                    </w:p>
                    <w:p w:rsidRPr="00AF63D1" w:rsidR="00AF63D1" w:rsidP="00AF63D1" w:rsidRDefault="00AF63D1" w14:paraId="4551576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5C92591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ADF">
        <w:rPr>
          <w:rFonts w:ascii="Century Gothic" w:hAnsi="Century Gothic" w:eastAsia="Century Gothic" w:cs="Century Gothic"/>
          <w:sz w:val="28"/>
          <w:szCs w:val="28"/>
          <w:lang w:val="es"/>
        </w:rPr>
        <w:tab/>
      </w:r>
      <w:r w:rsidR="00390B19">
        <w:rPr>
          <w:rFonts w:ascii="Century Gothic" w:hAnsi="Century Gothic" w:eastAsia="Century Gothic" w:cs="Century Gothic"/>
          <w:sz w:val="28"/>
          <w:szCs w:val="28"/>
          <w:lang w:val="es"/>
        </w:rPr>
        <w:tab/>
      </w:r>
    </w:p>
    <w:p w:rsidRPr="008D0DF2" w:rsidR="008D0DF2" w:rsidP="00390B19" w:rsidRDefault="008D0DF2" w14:paraId="211BEAF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1150F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7E5C8BD1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1D8C8485" wp14:anchorId="11950925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" from="71.25pt,295.65pt" to="71.25pt,331.6pt" w14:anchorId="4C1FE51E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3C14EE83" wp14:anchorId="32C49F0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HxQFrwBAgAAYAQAAA4AAAAAAAAA&#10;AAAAAAAALgIAAGRycy9lMm9Eb2MueG1sUEsBAi0AFAAGAAgAAAAhAEbZDJLdAAAACwEAAA8AAAAA&#10;AAAAAAAAAAAAWwQAAGRycy9kb3ducmV2LnhtbFBLBQYAAAAABAAEAPMAAABlBQAAAAA=&#10;" from="264.25pt,295.65pt" to="264.25pt,331.6pt" w14:anchorId="74CEAE1B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79064981" wp14:anchorId="0A0EE8D1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" from="457.25pt,295.65pt" to="457.25pt,331.6pt" w14:anchorId="67029567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5F77DB94" wp14:anchorId="013EC0D2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" from="649.5pt,295.65pt" to="649.5pt,331.6pt" w14:anchorId="760FFF55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390B19" w:rsidRDefault="008D0DF2" w14:paraId="3F6CBA93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93E77BD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03DF10D9" wp14:anchorId="142FABD0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" from="165.4pt,332.4pt" to="165.4pt,364.1pt" w14:anchorId="6B36095C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5BF73748" wp14:anchorId="1F9616D9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sNxl1+AEAAEoEAAAOAAAAAAAAAAAAAAAA&#10;AC4CAABkcnMvZTJvRG9jLnhtbFBLAQItABQABgAIAAAAIQB1+DEm4QAAAAsBAAAPAAAAAAAAAAAA&#10;AAAAAFIEAABkcnMvZG93bnJldi54bWxQSwUGAAAAAAQABADzAAAAYAUAAAAA&#10;" from="358.4pt,332.4pt" to="358.4pt,364.1pt" w14:anchorId="358C298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378AE47B" wp14:anchorId="3610A4B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" from="561.4pt,332.4pt" to="561.4pt,364.1pt" w14:anchorId="61B06B2A">
                <v:stroke joinstyle="miter" endarrow="oval"/>
                <w10:wrap anchory="page"/>
              </v:line>
            </w:pict>
          </mc:Fallback>
        </mc:AlternateContent>
      </w:r>
    </w:p>
    <w:p w:rsidRPr="008D0DF2" w:rsidR="008D0DF2" w:rsidP="00390B19" w:rsidRDefault="00AF63D1" w14:paraId="7C845B6F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5B8C5DFD" wp14:anchorId="666C15C7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2265FB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83.3pt;margin-top:413.05pt;width:159.6pt;height:149.7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4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" w14:anchorId="666C15C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2265FB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6E3047F7" wp14:anchorId="32FEA5ED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129CF25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80.3pt;margin-top:413.05pt;width:159.6pt;height:149.7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5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" w14:anchorId="32FEA5ED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129CF25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09853F8F" wp14:anchorId="4D45CAE3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72" name="Round Diagonal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6C6513D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V EN T / T A S K D A T E / T I M </w:t>
                            </w:r>
                          </w:p>
                          <w:p w:rsidRPr="00AF63D1" w:rsidR="00AF63D1" w:rsidP="00AF63D1" w:rsidRDefault="00AF63D1" w14:paraId="7CB7E69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617137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72" style="position:absolute;margin-left:493.25pt;margin-top:354.1pt;width:138.75pt;height:79.7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6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A3TXI+AwAADwcAAA4AAAAAAAAAAAAAAAAALgIAAGRycy9lMm9Eb2Mu&#10;eG1sUEsBAi0AFAAGAAgAAAAhANZMNXbhAAAADAEAAA8AAAAAAAAAAAAAAAAAmAUAAGRycy9kb3du&#10;cmV2LnhtbFBLBQYAAAAABAAEAPMAAACmBgAAAAA=&#10;" w14:anchorId="4D45CAE3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6C6513D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V EN T / T A S K D A T E / T I M </w:t>
                      </w:r>
                    </w:p>
                    <w:p w:rsidRPr="00AF63D1" w:rsidR="00AF63D1" w:rsidP="00AF63D1" w:rsidRDefault="00AF63D1" w14:paraId="7CB7E69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617137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15F7D35" wp14:anchorId="57E4034D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69" name="Round Diagonal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B8E354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N T / T A S K D A T E / T I M </w:t>
                            </w:r>
                          </w:p>
                          <w:p w:rsidRPr="00AF63D1" w:rsidR="00AF63D1" w:rsidP="00AF63D1" w:rsidRDefault="00AF63D1" w14:paraId="699E32D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75104FD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9" style="position:absolute;margin-left:290.25pt;margin-top:354.1pt;width:138.75pt;height:79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7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" w14:anchorId="57E4034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0B8E354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N T / T A S K D A T E / T I M </w:t>
                      </w:r>
                    </w:p>
                    <w:p w:rsidRPr="00AF63D1" w:rsidR="00AF63D1" w:rsidP="00AF63D1" w:rsidRDefault="00AF63D1" w14:paraId="699E32D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75104FD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4174C6B0" wp14:anchorId="27534B1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66" name="Round Diagonal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187AEA7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T A S K D A T E / T I M </w:t>
                            </w:r>
                          </w:p>
                          <w:p w:rsidRPr="00AF63D1" w:rsidR="00AF63D1" w:rsidP="00AF63D1" w:rsidRDefault="00AF63D1" w14:paraId="3E82284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2250237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6" style="position:absolute;margin-left:92.65pt;margin-top:354.1pt;width:138.75pt;height:79.8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38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xGqi1PQMAAA8HAAAOAAAAAAAAAAAAAAAAAC4CAABkcnMvZTJvRG9jLnhtbFBL&#10;AQItABQABgAIAAAAIQCE5Hrq3QAAAAsBAAAPAAAAAAAAAAAAAAAAAJcFAABkcnMvZG93bnJldi54&#10;bWxQSwUGAAAAAAQABADzAAAAoQYAAAAA&#10;" w14:anchorId="27534B1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AF63D1" w:rsidR="00AF63D1" w:rsidP="00AF63D1" w:rsidRDefault="00AF63D1" w14:paraId="187AEA7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T A S K D A T E / T I M </w:t>
                      </w:r>
                    </w:p>
                    <w:p w:rsidRPr="00AF63D1" w:rsidR="00AF63D1" w:rsidP="00AF63D1" w:rsidRDefault="00AF63D1" w14:paraId="3E82284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2250237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1FCC2E52" wp14:anchorId="37F72827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A28338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82.7pt;margin-top:413.05pt;width:159.6pt;height:149.7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" w14:anchorId="37F7282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A28338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"/>
                        </w:rPr>
                        <w:t>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7CB49FFD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386AB80E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7123B066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8D0DF2" w14:paraId="0133258E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22346CAA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50397273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p w:rsidR="00D913E8" w:rsidP="00D913E8" w:rsidRDefault="00D913E8" w14:paraId="46E8901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editId="32970B80" wp14:anchorId="7719C492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9" style="position:absolute;rotation:-90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" from="364.5pt,-67.8pt" to="364.65pt,661.35pt" w14:anchorId="79D11C55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</w:rPr>
        <w:tab/>
      </w:r>
    </w:p>
    <w:p w:rsidRPr="00176B97" w:rsidR="00D913E8" w:rsidP="00D913E8" w:rsidRDefault="00D913E8" w14:paraId="62EB95B8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D913E8" w:rsidTr="009C7CF7" w14:paraId="12CBE24B" w14:textId="77777777">
        <w:trPr>
          <w:trHeight w:val="495"/>
        </w:trPr>
        <w:tc>
          <w:tcPr>
            <w:tcW w:w="2106" w:type="dxa"/>
          </w:tcPr>
          <w:p w:rsidRPr="00176B97" w:rsidR="00D913E8" w:rsidP="009C7CF7" w:rsidRDefault="00D913E8" w14:paraId="02DBA0D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es"/>
              </w:rPr>
              <w:t>TÍTULO DE LA LÍNEA DE TIEMPO:</w:t>
            </w:r>
          </w:p>
        </w:tc>
        <w:tc>
          <w:tcPr>
            <w:tcW w:w="12069" w:type="dxa"/>
          </w:tcPr>
          <w:p w:rsidRPr="00176B97" w:rsidR="00D913E8" w:rsidP="009C7CF7" w:rsidRDefault="00D913E8" w14:paraId="3EB72324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D913E8" w:rsidP="00D913E8" w:rsidRDefault="00D913E8" w14:paraId="32B502EE" w14:textId="77777777">
      <w:pPr>
        <w:tabs>
          <w:tab w:val="left" w:pos="720"/>
          <w:tab w:val="left" w:pos="6526"/>
        </w:tabs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28A61AA4" wp14:anchorId="67A10E15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593ECAAF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0" style="position:absolute;margin-left:-6.15pt;margin-top:94.2pt;width:159.6pt;height:149.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0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" w14:anchorId="67A10E15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593ECAAF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73978A8C" wp14:anchorId="0758C559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CF042BD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style="position:absolute;margin-left:186.15pt;margin-top:94.2pt;width:159.6pt;height:149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1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" w14:anchorId="0758C559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6CF042BD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6E92A34" wp14:anchorId="17AB04F0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434485D3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style="position:absolute;margin-left:379.15pt;margin-top:94.2pt;width:159.6pt;height:149.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2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" w14:anchorId="17AB04F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434485D3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77B2D582" wp14:anchorId="0A04DD8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3628D78A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" style="position:absolute;margin-left:571.4pt;margin-top:94.2pt;width:159.6pt;height:149.8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" w14:anchorId="0A04DD8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3628D78A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653E3A5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F50888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6F91642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7BB005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C099015" w14:textId="77777777">
      <w:pPr>
        <w:tabs>
          <w:tab w:val="left" w:pos="5438"/>
        </w:tabs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5E9341F" w14:textId="77777777">
      <w:pPr>
        <w:tabs>
          <w:tab w:val="left" w:pos="1276"/>
          <w:tab w:val="left" w:pos="530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36FE4C77" wp14:anchorId="22B5E426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4" name="Round Diagonal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791CC7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4" style="position:absolute;margin-left:3.85pt;margin-top:227.4pt;width:138.75pt;height:79.8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4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DsazbPgMAAA8HAAAOAAAAAAAAAAAAAAAAAC4CAABkcnMvZTJvRG9j&#10;LnhtbFBLAQItABQABgAIAAAAIQAkOEhM4gAAAAkBAAAPAAAAAAAAAAAAAAAAAJgFAABkcnMvZG93&#10;bnJldi54bWxQSwUGAAAAAAQABADzAAAApwYAAAAA&#10;" w14:anchorId="22B5E42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791CC7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EDB926B" wp14:anchorId="54C82FB8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5" name="Round Diagonal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6334DAF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5" style="position:absolute;margin-left:196.1pt;margin-top:227.4pt;width:138.75pt;height:79.8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5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AO2VBXPAMAAA8HAAAOAAAAAAAAAAAAAAAAAC4CAABkcnMvZTJvRG9j&#10;LnhtbFBLAQItABQABgAIAAAAIQCVaiJk5AAAAAsBAAAPAAAAAAAAAAAAAAAAAJYFAABkcnMvZG93&#10;bnJldi54bWxQSwUGAAAAAAQABADzAAAApwYAAAAA&#10;" w14:anchorId="54C82FB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6334DAFF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7CC468F0" wp14:anchorId="688CCDEA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6" name="Round Diagonal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23853114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6" style="position:absolute;margin-left:389.1pt;margin-top:227.4pt;width:138.75pt;height:79.8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6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fdPgMAAA8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" w14:anchorId="688CCDEA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23853114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505947F8" wp14:anchorId="15FAC4B6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7" name="Round Diagonal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BF26EB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7" style="position:absolute;margin-left:581.35pt;margin-top:227.4pt;width:138.75pt;height:79.8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7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tRPQ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iw4bUT0DAAAPBwAADgAAAAAAAAAAAAAAAAAuAgAAZHJzL2Uyb0Rv&#10;Yy54bWxQSwECLQAUAAYACAAAACEAx13I4eQAAAANAQAADwAAAAAAAAAAAAAAAACXBQAAZHJzL2Rv&#10;d25yZXYueG1sUEsFBgAAAAAEAAQA8wAAAKgGAAAAAA==&#10;" w14:anchorId="15FAC4B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BF26EB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</w:rPr>
        <w:tab/>
      </w: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D913E8" w:rsidP="00D913E8" w:rsidRDefault="00D913E8" w14:paraId="4E814F78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1D2900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5EB2EF0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5FBC2ABB" wp14:anchorId="0C2AC45F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8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" from="71.25pt,295.65pt" to="71.25pt,331.6pt" w14:anchorId="2B89619C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76A2D1AD" wp14:anchorId="50C026F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9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Os2ckQBAgAAYAQAAA4AAAAAAAAA&#10;AAAAAAAALgIAAGRycy9lMm9Eb2MueG1sUEsBAi0AFAAGAAgAAAAhAEbZDJLdAAAACwEAAA8AAAAA&#10;AAAAAAAAAAAAWwQAAGRycy9kb3ducmV2LnhtbFBLBQYAAAAABAAEAPMAAABlBQAAAAA=&#10;" from="264.25pt,295.65pt" to="264.25pt,331.6pt" w14:anchorId="5086BFD7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0614329D" wp14:anchorId="5F52C9CA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0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" from="457.25pt,295.65pt" to="457.25pt,331.6pt" w14:anchorId="180B2391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52B97DA2" wp14:anchorId="4FE6578C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1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" from="649.5pt,295.65pt" to="649.5pt,331.6pt" w14:anchorId="486FD417">
                <v:stroke joinstyle="miter" start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7A7465F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E79423F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259A5715" wp14:anchorId="31159FA5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2" style="position:absolute;z-index:-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" from="165.4pt,332.4pt" to="165.4pt,364.1pt" w14:anchorId="5D0A1E40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2E65FF78" wp14:anchorId="2D0B87D0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3" style="position:absolute;z-index:-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uBnaJ+AEAAEoEAAAOAAAAAAAAAAAAAAAA&#10;AC4CAABkcnMvZTJvRG9jLnhtbFBLAQItABQABgAIAAAAIQB1+DEm4QAAAAsBAAAPAAAAAAAAAAAA&#10;AAAAAFIEAABkcnMvZG93bnJldi54bWxQSwUGAAAAAAQABADzAAAAYAUAAAAA&#10;" from="358.4pt,332.4pt" to="358.4pt,364.1pt" w14:anchorId="3937835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03C2FD76" wp14:anchorId="1A066E52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4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" from="561.4pt,332.4pt" to="561.4pt,364.1pt" w14:anchorId="6AE6D3AC">
                <v:stroke joinstyle="miter" end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6CEF52A9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20A30266" wp14:anchorId="6A8237C9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77CBA8B0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5" style="position:absolute;margin-left:483.3pt;margin-top:413.05pt;width:159.6pt;height:149.7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" w14:anchorId="6A8237C9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77CBA8B0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124FAF66" wp14:anchorId="289FB782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0EEBA8BB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6" style="position:absolute;margin-left:280.3pt;margin-top:413.05pt;width:159.6pt;height:149.7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" w14:anchorId="289FB782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0EEBA8BB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64DE1EE4" wp14:anchorId="1608A63D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7" name="Round Diagonal Corner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E474C8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7" style="position:absolute;margin-left:493.25pt;margin-top:354.1pt;width:138.75pt;height:79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0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SfPg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GyCkSA11Ggt9yJH9xXZSUE4WkkloEZr0JKIHWcIIkG2ttFz2L1pXlSwNCytBsdC1fYNp0NHJ/V7&#10;LzU7GkThYzK5SZN0jBEFXxIn6RQMwIlO2xulzWcma2QXGVaWVWpZWSZObHJ41MapngfqJP+eYFTU&#10;HIp4AO6zm9l1qPEgJB2GuB6AtAEMVl1ii6wlr/KHinNn2K5kK64QYGd4u0sC5bMoLlCb4etkMn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XpyIbaT1uZv8PVhaq5K6Yb+lBBtR6J&#10;Ni9EQf9DbWEwm2d4FFxCS8qwwqiU6tel7zYeZgt4MWphKGZY/9wTxTDiXwRMnVkyGtkp6ozReJKC&#10;oYae7dAj9vVKwj2BGwns3NLGG94tCyXrN5jfS5sVXERQyJ1halRnrIwf1vAHoGy5dGEwORtiHsWm&#10;oRa869PX4xtRTZgWBgbNk+wGaLjdXmTbpT7W7hRyuTeyqIx1nnQNBkxd17/hD2HH+tB2Uaf/2OI3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mu5J8+AwAADwcAAA4AAAAAAAAAAAAAAAAALgIAAGRycy9lMm9Eb2Mu&#10;eG1sUEsBAi0AFAAGAAgAAAAhANZMNXbhAAAADAEAAA8AAAAAAAAAAAAAAAAAmAUAAGRycy9kb3du&#10;cmV2LnhtbFBLBQYAAAAABAAEAPMAAACmBgAAAAA=&#10;" w14:anchorId="1608A63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0E474C80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editId="08E536B3" wp14:anchorId="3853FB87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8" name="Round Diagonal Corner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407A0F0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8" style="position:absolute;margin-left:290.25pt;margin-top:354.1pt;width:138.75pt;height:79.7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1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" w14:anchorId="3853FB87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407A0F05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29E690" wp14:anchorId="5C701D8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99" name="Round Diagonal Corner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5F59B5D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9" style="position:absolute;margin-left:92.65pt;margin-top:354.1pt;width:138.75pt;height:79.8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52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wOq3ZPQMAAA8HAAAOAAAAAAAAAAAAAAAAAC4CAABkcnMvZTJvRG9jLnhtbFBL&#10;AQItABQABgAIAAAAIQCE5Hrq3QAAAAsBAAAPAAAAAAAAAAAAAAAAAJcFAABkcnMvZG93bnJldi54&#10;bWxQSwUGAAAAAAQABADzAAAAoQYAAAAA&#10;" w14:anchorId="5C701D8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176B97" w:rsidR="00D913E8" w:rsidP="00D913E8" w:rsidRDefault="00D913E8" w14:paraId="5F59B5D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307C9743" wp14:anchorId="667EFB53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E09F04C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0" style="position:absolute;margin-left:82.7pt;margin-top:413.05pt;width:159.6pt;height:149.7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5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" w14:anchorId="667EFB53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6E09F04C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34430D3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0B5DC49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274B28F3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D913E8" w:rsidP="00D913E8" w:rsidRDefault="00D913E8" w14:paraId="096EBB3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780FC9C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CC7F59" w:rsidRDefault="00CC7F59" w14:paraId="10BD7B24" w14:textId="4D342FF4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CC7F59" w:rsidTr="00CC7F59" w14:paraId="26007A00" w14:textId="77777777">
        <w:trPr>
          <w:trHeight w:val="2826"/>
        </w:trPr>
        <w:tc>
          <w:tcPr>
            <w:tcW w:w="14250" w:type="dxa"/>
          </w:tcPr>
          <w:p w:rsidRPr="00FF18F5" w:rsidR="00CC7F59" w:rsidP="00BF18A7" w:rsidRDefault="00CC7F59" w14:paraId="1A54116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es"/>
              </w:rPr>
              <w:t>RENUNCIA</w:t>
            </w:r>
          </w:p>
          <w:p w:rsidRPr="00FF18F5" w:rsidR="00CC7F59" w:rsidP="00BF18A7" w:rsidRDefault="00CC7F59" w14:paraId="262B6E36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CC7F59" w:rsidP="00BF18A7" w:rsidRDefault="00CC7F59" w14:paraId="6B2FDB6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CC7F59" w:rsidP="00CC7F59" w:rsidRDefault="00CC7F59" w14:paraId="7B551069" w14:textId="77777777">
      <w:pPr>
        <w:rPr>
          <w:rFonts w:ascii="Century Gothic" w:hAnsi="Century Gothic"/>
        </w:rPr>
      </w:pPr>
    </w:p>
    <w:p w:rsidR="00CC7F59" w:rsidP="00CC7F59" w:rsidRDefault="00CC7F59" w14:paraId="0963981D" w14:textId="77777777">
      <w:pPr>
        <w:rPr>
          <w:rFonts w:ascii="Century Gothic" w:hAnsi="Century Gothic"/>
        </w:rPr>
      </w:pPr>
    </w:p>
    <w:p w:rsidR="00CC7F59" w:rsidP="00CC7F59" w:rsidRDefault="00CC7F59" w14:paraId="4CCF4FB3" w14:textId="77777777">
      <w:pPr>
        <w:rPr>
          <w:rFonts w:ascii="Century Gothic" w:hAnsi="Century Gothic"/>
        </w:rPr>
      </w:pPr>
    </w:p>
    <w:p w:rsidRPr="008D0DF2" w:rsidR="00925C80" w:rsidP="00D913E8" w:rsidRDefault="00925C80" w14:paraId="662080D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390B19">
      <w:pgSz w:w="15840" w:h="12240" w:orient="landscape"/>
      <w:pgMar w:top="720" w:right="72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165B" w14:textId="77777777" w:rsidR="00CC7F59" w:rsidRDefault="00CC7F59">
      <w:pPr>
        <w:spacing w:line="240" w:lineRule="auto"/>
      </w:pPr>
      <w:r>
        <w:separator/>
      </w:r>
    </w:p>
  </w:endnote>
  <w:endnote w:type="continuationSeparator" w:id="0">
    <w:p w14:paraId="5F39612D" w14:textId="77777777" w:rsidR="00CC7F59" w:rsidRDefault="00CC7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C5B3" w14:textId="77777777" w:rsidR="00CC7F59" w:rsidRDefault="00CC7F59">
      <w:pPr>
        <w:spacing w:line="240" w:lineRule="auto"/>
      </w:pPr>
      <w:r>
        <w:separator/>
      </w:r>
    </w:p>
  </w:footnote>
  <w:footnote w:type="continuationSeparator" w:id="0">
    <w:p w14:paraId="5CEA9A7A" w14:textId="77777777" w:rsidR="00CC7F59" w:rsidRDefault="00CC7F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9"/>
    <w:rsid w:val="00032CD5"/>
    <w:rsid w:val="00104FCF"/>
    <w:rsid w:val="001707AE"/>
    <w:rsid w:val="00176B97"/>
    <w:rsid w:val="00210D1E"/>
    <w:rsid w:val="002B180E"/>
    <w:rsid w:val="0032390E"/>
    <w:rsid w:val="0037315F"/>
    <w:rsid w:val="00390B19"/>
    <w:rsid w:val="004D0104"/>
    <w:rsid w:val="00504B1A"/>
    <w:rsid w:val="00645818"/>
    <w:rsid w:val="006C6FA4"/>
    <w:rsid w:val="006F1E58"/>
    <w:rsid w:val="00761E49"/>
    <w:rsid w:val="0077309B"/>
    <w:rsid w:val="007F7CCA"/>
    <w:rsid w:val="008321E5"/>
    <w:rsid w:val="008D0DF2"/>
    <w:rsid w:val="00925C80"/>
    <w:rsid w:val="00990300"/>
    <w:rsid w:val="009B1655"/>
    <w:rsid w:val="00A8422A"/>
    <w:rsid w:val="00AF63D1"/>
    <w:rsid w:val="00C16148"/>
    <w:rsid w:val="00C56452"/>
    <w:rsid w:val="00C67D44"/>
    <w:rsid w:val="00CC7F59"/>
    <w:rsid w:val="00CF7E25"/>
    <w:rsid w:val="00D37499"/>
    <w:rsid w:val="00D913E8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F3B"/>
  <w15:docId w15:val="{DA550FC3-A343-4F07-BBEB-8EE7A1FC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81&amp;utm_language=ES&amp;utm_source=integrated+content&amp;utm_campaign=/free-blank-timeline-templates&amp;utm_medium=ic+business+planning+timeline+27081+word+es&amp;lpa=ic+business+planning+timeline+2708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0A9F8D-02DF-4716-9958-16E05CE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94aace116199cda50f19a654f379a2dd</Template>
  <TotalTime>0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