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E1856" w:rsidR="002E1856" w:rsidP="005130BF" w:rsidRDefault="00295890" w14:paraId="204E02D8" w14:textId="77777777">
      <w:pPr>
        <w:pStyle w:val="p1"/>
        <w:bidi w:val="false"/>
        <w:ind w:left="-90"/>
        <w:rPr>
          <w:rFonts w:ascii="Century Gothic" w:hAnsi="Century Gothic"/>
          <w:b/>
          <w:color w:val="538135" w:themeColor="accent6" w:themeShade="BF"/>
          <w:sz w:val="28"/>
        </w:rPr>
      </w:pPr>
      <w:bookmarkStart w:name="_GoBack" w:id="0"/>
      <w:bookmarkEnd w:id="0"/>
      <w:r w:rsidRPr="002E1856">
        <w:rPr>
          <w:rFonts w:ascii="Century Gothic" w:hAnsi="Century Gothic" w:cs="Arial"/>
          <w:b/>
          <w:noProof/>
          <w:color w:val="538135" w:themeColor="accent6" w:themeShade="BF"/>
          <w:sz w:val="48"/>
          <w:szCs w:val="36"/>
          <w:lang w:val="es"/>
        </w:rPr>
        <w:drawing>
          <wp:anchor distT="0" distB="0" distL="114300" distR="114300" simplePos="0" relativeHeight="251669504" behindDoc="0" locked="0" layoutInCell="1" allowOverlap="1" wp14:editId="3308FBB4" wp14:anchorId="3A4CE564">
            <wp:simplePos x="0" y="0"/>
            <wp:positionH relativeFrom="column">
              <wp:posOffset>5495620</wp:posOffset>
            </wp:positionH>
            <wp:positionV relativeFrom="paragraph">
              <wp:posOffset>0</wp:posOffset>
            </wp:positionV>
            <wp:extent cx="1315220" cy="294648"/>
            <wp:effectExtent l="0" t="0" r="0" b="0"/>
            <wp:wrapThrough wrapText="bothSides">
              <wp:wrapPolygon edited="0"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1856" w:rsidR="002E1856">
        <w:rPr>
          <w:rFonts w:ascii="Century Gothic" w:hAnsi="Century Gothic"/>
          <w:b/>
          <w:color w:val="538135" w:themeColor="accent6" w:themeShade="BF"/>
          <w:sz w:val="28"/>
          <w:lang w:val="es"/>
        </w:rPr>
        <w:t>LISTA DE VERIFICACIÓN DE TUTORIALES DE CONSTRUCCIÓN COMERCIAL</w:t>
      </w:r>
    </w:p>
    <w:p w:rsidRPr="007C0AB0" w:rsidR="00F569CF" w:rsidP="005130BF" w:rsidRDefault="002E1856" w14:paraId="6BCFD815" w14:textId="77777777">
      <w:pPr>
        <w:tabs>
          <w:tab w:val="left" w:pos="3117"/>
        </w:tabs>
        <w:ind w:left="-90"/>
        <w:rPr>
          <w:rFonts w:ascii="Century Gothic" w:hAnsi="Century Gothic" w:cs="Arial"/>
          <w:b/>
          <w:noProof/>
          <w:color w:val="A5A5A5" w:themeColor="accent3"/>
          <w:sz w:val="32"/>
          <w:szCs w:val="36"/>
        </w:rPr>
      </w:pPr>
      <w:r>
        <w:rPr>
          <w:rFonts w:ascii="Century Gothic" w:hAnsi="Century Gothic" w:cs="Arial"/>
          <w:b/>
          <w:noProof/>
          <w:color w:val="A5A5A5" w:themeColor="accent3"/>
          <w:sz w:val="32"/>
          <w:szCs w:val="36"/>
        </w:rPr>
        <w:tab/>
      </w:r>
    </w:p>
    <w:tbl>
      <w:tblPr>
        <w:tblW w:w="10960" w:type="dxa"/>
        <w:tblInd w:w="-104" w:type="dxa"/>
        <w:tblLook w:val="04A0" w:firstRow="1" w:lastRow="0" w:firstColumn="1" w:lastColumn="0" w:noHBand="0" w:noVBand="1"/>
      </w:tblPr>
      <w:tblGrid>
        <w:gridCol w:w="4260"/>
        <w:gridCol w:w="1160"/>
        <w:gridCol w:w="1160"/>
        <w:gridCol w:w="3000"/>
        <w:gridCol w:w="1380"/>
      </w:tblGrid>
      <w:tr w:rsidRPr="005130BF" w:rsidR="005130BF" w:rsidTr="005130BF" w14:paraId="1910770C" w14:textId="77777777">
        <w:trPr>
          <w:trHeight w:val="380"/>
        </w:trPr>
        <w:tc>
          <w:tcPr>
            <w:tcW w:w="54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1FA17FA3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FIRME</w:t>
            </w:r>
          </w:p>
        </w:tc>
        <w:tc>
          <w:tcPr>
            <w:tcW w:w="41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11AA5A2C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PREPARADO POR</w:t>
            </w:r>
          </w:p>
        </w:tc>
        <w:tc>
          <w:tcPr>
            <w:tcW w:w="13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4F52082D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ID DEL PROYECTO</w:t>
            </w:r>
          </w:p>
        </w:tc>
      </w:tr>
      <w:tr w:rsidRPr="005130BF" w:rsidR="005130BF" w:rsidTr="005130BF" w14:paraId="2FB9A2DF" w14:textId="77777777">
        <w:trPr>
          <w:trHeight w:val="420"/>
        </w:trPr>
        <w:tc>
          <w:tcPr>
            <w:tcW w:w="542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7B3D2E4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16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8AE2BE7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CD703CE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5130BF" w:rsidR="005130BF" w:rsidTr="005130BF" w14:paraId="62013F25" w14:textId="77777777">
        <w:trPr>
          <w:trHeight w:val="380"/>
        </w:trPr>
        <w:tc>
          <w:tcPr>
            <w:tcW w:w="6580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7FA9FEDA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NOMBRE Y DIRECCIÓN DEL SITIO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37A2FA17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CLIENTE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026118CE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FECHA</w:t>
            </w:r>
          </w:p>
        </w:tc>
      </w:tr>
      <w:tr w:rsidRPr="005130BF" w:rsidR="005130BF" w:rsidTr="005130BF" w14:paraId="7D1BCC76" w14:textId="77777777">
        <w:trPr>
          <w:trHeight w:val="420"/>
        </w:trPr>
        <w:tc>
          <w:tcPr>
            <w:tcW w:w="658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4E06401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F696AFC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A39F93F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5130BF" w:rsidR="005130BF" w:rsidTr="005130BF" w14:paraId="192EB06E" w14:textId="77777777">
        <w:trPr>
          <w:trHeight w:val="380"/>
        </w:trPr>
        <w:tc>
          <w:tcPr>
            <w:tcW w:w="4260" w:type="dxa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2E7FBE42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TRABAJOS REALIZADOS</w:t>
            </w:r>
          </w:p>
        </w:tc>
        <w:tc>
          <w:tcPr>
            <w:tcW w:w="232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75B2B953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FECHA DE FINALIZACIÓN</w:t>
            </w:r>
          </w:p>
        </w:tc>
        <w:tc>
          <w:tcPr>
            <w:tcW w:w="438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5130BF" w:rsidRDefault="005130BF" w14:paraId="647C8CB4" w14:textId="77777777">
            <w:pPr>
              <w:bidi w:val="false"/>
              <w:ind w:left="-9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TRABAJOS REALIZADOS</w:t>
            </w:r>
          </w:p>
        </w:tc>
      </w:tr>
      <w:tr w:rsidRPr="005130BF" w:rsidR="005130BF" w:rsidTr="005130BF" w14:paraId="6EDF90C4" w14:textId="77777777">
        <w:trPr>
          <w:trHeight w:val="420"/>
        </w:trPr>
        <w:tc>
          <w:tcPr>
            <w:tcW w:w="4260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F333A0A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32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B464F73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438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362C2FF" w14:textId="77777777">
            <w:pPr>
              <w:ind w:left="-90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152249" w:rsidP="005130BF" w:rsidRDefault="00152249" w14:paraId="11C1B122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94"/>
        <w:gridCol w:w="4022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66F372C4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4EB517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TAREA / ELEMENTO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145850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OBRA COMPLETA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1B1EF1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EN CONTRATO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0D1354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INFORMACIÓN ADICIONAL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399D69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COSTO EST. FUERA DEL CONTRATO</w:t>
            </w:r>
          </w:p>
        </w:tc>
      </w:tr>
      <w:tr w:rsidRPr="005130BF" w:rsidR="005130BF" w:rsidTr="005130BF" w14:paraId="52DA150D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2486B27B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5E79D40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02C7E4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49A88C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622625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6C80E7EA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284DFC70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279E8FD9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293F04" w:rsidRDefault="005130BF" w14:paraId="13666EB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RECEPCIÓN / ENTRADA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5BB11D0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34B4174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7BEE927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A754FC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293F04" w:rsidRDefault="005130BF" w14:paraId="51830F10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2BE5BD5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044CE3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901435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81FDD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PAREDES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5F4A7C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D65D3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C380A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2AF61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930648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8DF03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07C0761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AA7C6D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84A6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RECORTAR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8E9399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54074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0A788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353D4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7CDAB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DF2CA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2C5D29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D7EC9A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40C38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REVESTIMIENTO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3DCD5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E8592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1B1200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26BE3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05BAEE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5292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3ED95284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A2C349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EB0B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PINTAR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012FAE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2FAD2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712B78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17109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3E3DE8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7DB9B1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7EB303B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23F5C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C6F7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PAPEL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300D8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8964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ECAE6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EBFD3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55DDF4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4A83E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06CB90A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4A36D2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9F8F5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PISOS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04AE77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9E27E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26CBB4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5A6DA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82CD8F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8B370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E385C1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A78AFC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FC5B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RODAPIÉ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63EFCC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7481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5A3E30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4A13D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E7AF5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3F6CA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0CC4E00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332EB1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7216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WINDOWS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AC7564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4623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9BDB4E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D2B42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755FDA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8F0E66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439182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7D4479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CC13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VIDRIO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10D2C8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72937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390BE5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E39FC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174317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99615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0CC6181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D609B8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3BAA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PUERTAS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218AC3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94D38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384292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02AA23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E9DFFE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E6F3EB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39325BD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69654D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04272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CERRADURAS / HARDWARE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02DD9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10462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D611DF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C6681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394F7E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F72AD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12267C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BFAC8C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EF593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TECHO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379FF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00B68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1670C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639B7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D5039D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C8A30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B33BD21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FF343C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7B51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ILUMINACIÓN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FFFF30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1A734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6C49B8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F8F106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E7576D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5D091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32F3B7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AEB974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B17FF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INTERRUPTORES DE ILUMINACIÓN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2A8F0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2EAB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765097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28B16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629DB4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CF565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5DE0A4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60A10F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3A86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TOMAS DE CORRIENTE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57748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1E935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5068B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72952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7490CC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7B1B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18F2C31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23E30D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E3C40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TOMAS DE TELÉFONO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AE31A6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79AD0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7F0A3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B61AD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631723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F7915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344D1F3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C9F241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39AE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PUERTO DE INTERNET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FEEEE9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4455E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4A12E0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6EAC1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ECCAC0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F0287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32C2E94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DB468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138A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ENTREGA DE CORREO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1BFBE7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FAFB0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E7E0C6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4AF57E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5CB725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EE230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7E36FB6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7C674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927C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SEÑALIZACIÓN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AE3C1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43323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AEB34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5303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7C1464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B2461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0D905CB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E586B1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118A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SEÑALIZACIÓN DE EMERGENCIA / INSTRUCCIÓN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8FB4A5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5F860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AA6A57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27CDE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0121B4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1ADA49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22DEB9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640FB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F741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DIRECTORIO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990004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66B80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3AF768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64096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1C9191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D395F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178B88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6B316A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7903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EMPOTRADOS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09A324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88EC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D8339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3EF94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CEDC3B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7A937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A31E5F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F4B69D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27ED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INTERRUPTORES DE ASCENSOR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5E0F1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A2594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C46A2B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DD6F1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5FAD3B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97F22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8C86A4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74FEAC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EDDD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ENTRADA AL ASCENSOR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358881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68CFF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FEFDC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A5A032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A3886F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9DFB8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653E1E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BA1EAA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B3DFB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89B0B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1C10F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2C4A0A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53682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6D073D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F801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080773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B0EB1A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C2909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C30BB0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482F54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F08451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B4F41D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A9DE83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E168D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E06F9B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B6A7B2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028E6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01D26F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6B76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AB906A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41751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53591D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292F4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0BFDDB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CA72CF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75BD4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3EB1E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05343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8B1A3A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E0574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680D9D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31FCE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10E02C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BA8BCD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6199B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253B76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AF0EA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6D1232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3DB7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ABE357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15B0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70FBFDD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18DAC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30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1F1E9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BE53EE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AAF8A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1255F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77E3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26472A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9032D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</w:tbl>
    <w:p w:rsidR="005130BF" w:rsidP="005130BF" w:rsidRDefault="005130BF" w14:paraId="0E46B5E5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94"/>
        <w:gridCol w:w="3883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3CD2D453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49BCDB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TAREA / ELEMENTO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6D509C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OBRA COMPLETA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488742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EN CONTRATO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08110C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INFORMACIÓN ADICIONAL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111710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COSTO EST. FUERA DEL CONTRATO</w:t>
            </w:r>
          </w:p>
        </w:tc>
      </w:tr>
      <w:tr w:rsidRPr="005130BF" w:rsidR="005130BF" w:rsidTr="005130BF" w14:paraId="44B0BB39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7F28442C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6CC4B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26881FB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F3506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05561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268EC49D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4E19892F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14B06BE4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B0B49C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BAÑOS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0B1B4459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019BC03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664E82F9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6D037A0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vAlign w:val="center"/>
            <w:hideMark/>
          </w:tcPr>
          <w:p w:rsidRPr="005130BF" w:rsidR="005130BF" w:rsidP="005130BF" w:rsidRDefault="005130BF" w14:paraId="396D23C7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2B025CD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210E52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F27BDC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2A76A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PAREDES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BA340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ECBF5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575499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F950FA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48665C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FBD46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471A4F5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D33488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7177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RECORTAR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2F1D13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F334F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A43E4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A9F30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7DE513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DF028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333C8EC7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6D1F44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9597F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REVESTIMIENTO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8F2E9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EDB06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E9623E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ED559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BF9BD4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DE24F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791C8983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53E3A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4CA1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PINTAR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9E2F0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2208E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EBB39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8793D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F40045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F23D0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029F672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6D4617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AC34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PAPEL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56AC3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C8972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95C2C3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19A49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2CBB71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3C4B8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89A45B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4E0580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9E75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PISOS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314C2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6F62C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22E80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0B793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C35087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91C75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7D99231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170DB1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91CC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RODAPIÉ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16DD78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F2900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D8BBCD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4D8B10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80CAF2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A8B2A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810908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0CA5B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247D4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WINDOWS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8E7402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95AB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AF3876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9EAF1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1AF1CF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F7A2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6E85538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E859A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7208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VIDRIO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FACE0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38E3C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F8711D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BC39E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AB3AFD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6D1C6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56A2EE8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A1A141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581B2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ESPEJOS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BB883F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AB318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2972A7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44A95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1222CF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72444A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7E8E03D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596404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2C3D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PUERTAS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C34DF4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65F25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90EEE1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D1A7C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21E3D9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D2D511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0BA570A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36AA1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293E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CERRADURAS / HARDWARE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65758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E19F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DBBCA9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58FF1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93FF52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AC5EB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6EB7B96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7A9FC3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F3CAA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TECHO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55E6F9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2ECCED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1C83B7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9F106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644880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24054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865E72E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2F120E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89127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ILUMINACIÓN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0964E8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4E543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501F2B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CA02F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EDFBFE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D2C1E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7C63AA7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86299E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B692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INTERRUPTORES DE ILUMINACIÓN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C2F527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7A38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1E8A1B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8FD9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D8846B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0E830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F6C55E8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C4E39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5C30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TOMAS DE CORRIENTE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1C29EC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520FB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132782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38A71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06E36C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F3856F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B60F2A5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A2896E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30D0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VENTILACIÓN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5CC5E8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543FA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719FFB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7415D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7633A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A7FB4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2C8A6F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14981D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066C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FREGADEROS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D774C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4D1DB7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1DCE50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4C23D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E082CE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AF512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7DC171E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6BA70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7DBA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AGUA CORRIENTE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76C81C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BCB03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9C071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D8380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FE937C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0CEC9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583F0B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16FCCB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0C60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ASEOS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AD5F2D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D2B9D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B2F3CE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E3F2E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8F4192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752E7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D8B3670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1B61E0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ABD1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URINARIOS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49CBA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9A8C5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306F3F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CA4F6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855FCB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CDA6F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0136CE6F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0B41EF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1486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PLOMERÍA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37E92D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D4A6E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E13A4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A2CE2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ACCA26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7F7EF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358BD928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E9A1FB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C05DF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DIVISORES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3E1BCF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1A0A1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00127E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65DC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9B7016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BEFA0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03050DE0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116A6D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D0BD2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PAPELERAS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94D2F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6E94F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655A0F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E0D30B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B13E38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0CB19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EAFC0F1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3F20A2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7BD0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TOCADOR / ESTANTE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400BC2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403A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A08A28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4F6AE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9C6298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338CD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97F6E9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789C26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F3D5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DISPENSADOR DE JABÓN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7652C5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61FE5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D67EE9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3897D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12587B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7D4604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5855F39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8C2B5E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C8C6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DISPENSADOR DE DESINFECTANTE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184E09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1A9074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C89036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53C9A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C6BD9A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8A525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0E67D50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A2C71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BD0F8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DISPENSADOR DE TOALLAS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B099B2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91798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9F0653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67F71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D80620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3DE43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0F15155E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063AA2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29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849B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UNIDAD DE SECADO DE MANOS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C52243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43E71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605FF8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29B10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D78DCC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BA1DC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72F0CCB3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6E161D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30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F73FC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DISPENSADOR DE PRODUCTOS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FBAFF4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E0A90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CC04D2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85C971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1C9FC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2B448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04C6E16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AE9F12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31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D638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CAMBIADOR / UNIDAD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44E923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4C8EE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5138AA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BB659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5341C0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23324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B84B755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F2826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32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69F8E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SEÑALIZACIÓN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67EDFE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618CC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5623D3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D2D3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702E6E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61299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4F8DE37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D7A03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33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F5A9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EMPOTRADOS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76D32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35AEE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D8302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F1658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8D226C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271FB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6D0085B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A71ADF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34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2A8E6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9A4EFF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79595B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09D6AE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1B80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414110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DD59E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D7A623C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5DD5F6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35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8A2C6A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7AC617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23054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98ECE8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9631E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B05B72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50F2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E0FFA13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B17890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36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F0239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7930A9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0AF4F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26375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903F1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4D1044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9D63F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9E4AF8B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5F9AFD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37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DB147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DADA30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531B8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454E7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39A70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6CA54C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23DD1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1E3A0D4" w14:textId="77777777">
        <w:trPr>
          <w:trHeight w:val="380"/>
        </w:trPr>
        <w:tc>
          <w:tcPr>
            <w:tcW w:w="3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52F1D3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38</w:t>
            </w:r>
          </w:p>
        </w:tc>
        <w:tc>
          <w:tcPr>
            <w:tcW w:w="38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80D04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7C1F81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57B08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A1CC00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00A0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F227F3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767E9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</w:tbl>
    <w:p w:rsidR="005130BF" w:rsidP="005130BF" w:rsidRDefault="005130BF" w14:paraId="549DB869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93"/>
        <w:gridCol w:w="3978"/>
        <w:gridCol w:w="535"/>
        <w:gridCol w:w="616"/>
        <w:gridCol w:w="541"/>
        <w:gridCol w:w="620"/>
        <w:gridCol w:w="2967"/>
        <w:gridCol w:w="1366"/>
      </w:tblGrid>
      <w:tr w:rsidRPr="005130BF" w:rsidR="005130BF" w:rsidTr="005130BF" w14:paraId="6D1B0E59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41B874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TAREA / ELEMENTO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5C54833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OBRA COMPLETA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313B1C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EN CONTRATO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43BEE2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INFORMACIÓN ADICIONAL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0D0DFF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COSTO EST. FUERA DEL CONTRATO</w:t>
            </w:r>
          </w:p>
        </w:tc>
      </w:tr>
      <w:tr w:rsidRPr="005130BF" w:rsidR="005130BF" w:rsidTr="005130BF" w14:paraId="40AB33EA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420252FC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6E3661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374E9C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5DD561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5DF988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49046F42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4A2D232C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4B13997C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293F04" w:rsidRDefault="005130BF" w14:paraId="02F3653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ÁREA DE OFICINAS GENERALES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E7D995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3713DB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6A5A2192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1EC6DACC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293F04" w:rsidRDefault="005130BF" w14:paraId="4DC48825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7A7CA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02A3E94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9F3FE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7136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PAREDES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24C953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04780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97D8E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D9021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031C65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936C0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6C7AE5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5398C2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C3E4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RECORTAR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51BA49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8502C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9C762C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26579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6FC3FF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2F7C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656D84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578EF4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80CAF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REVESTIMIENTO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6F8355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B22ED8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5FEF9E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C5228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2CA5D3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66444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6A3221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CB3C5E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BC0BE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PINTAR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42186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3A069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E1C1FE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00D89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38182A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7F09A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43FABF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B5FA9F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0757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PAPEL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4AFA2A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10034B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F32BF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EA9AB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93D4AB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686D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38A6EC2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B4F23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DBD908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PISOS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C5F909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3AFE7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74126F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80EF1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260BD3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46BBF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0669D20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6BE35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A11F6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RODAPIÉ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E1DB14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25D82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AE29D0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AEBA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423B06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34388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1C1275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4AB7D4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F12C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WINDOWS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C4847A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BF12D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6D657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D99D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87E340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9E58C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B488DE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A0EBB9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3ECC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VIDRIO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E29935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05139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9CC81A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96FE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C9EC66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2EDFB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7565BF5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97983E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C627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PUERTAS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DEE2F1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911A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ABD691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F744EB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BFBF23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88AD1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C375EB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B6996D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CB84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CERRADURAS / HARDWARE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69F568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C7BA9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E4DC6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CFF2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CAA02A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343DE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472A4C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33A961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9C95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TECHO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720ECC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276EF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4DA000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40133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72D01F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B0247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0124FE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D27E95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307F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ILUMINACIÓN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2A3042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E4417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9B0232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41A6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2A9B8B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1FB93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E57427F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990E6C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F141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INTERRUPTORES DE ILUMINACIÓN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07128D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039AE2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FDA0DF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569E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514829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E3A5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0468591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49EF6E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71C9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TOMAS DE CORRIENTE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54114A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C224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EE2D2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47C3B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62D2E8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5F7CE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65C94D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C7EC1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E268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TOMAS DE TELÉFONO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9BEBB8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2CE6B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69C993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AF4B9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F3D3E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15C61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7EFA1D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C65F4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4143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PUERTO DE INTERNET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BC4FF1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7A382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C8BEC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4BC23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367983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847721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00141C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F214AC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3F07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EBANISTERÍA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C0A6EC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4882A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3C97A5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67397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A15611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3B037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62BFEF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B453CB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3644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SEÑALIZACIÓN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EE68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34379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460A5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07FEC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4C506B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9F2A7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E82C2D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0E1931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D3A9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SEÑALIZACIÓN DE EMERGENCIA / INSTRUCCIÓN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B11C1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4536A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14DB82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9F493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2C8F65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9FFB9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2FFFBD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97991C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DACA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EMPOTRADOS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F975B5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9877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01F8C0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4C9EC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772DEE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DF064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B5D054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16DA6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A985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ARMARIOS / GANCHOS DE ABRIGO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0762A1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38F47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4066F3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E5547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9E7328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89325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22B12E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AA04E2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E42F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CALOR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6F768B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79738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A52B9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AC43D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5B2F06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BCCDA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8F0720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980220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A603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Aire acondicionado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2DA0AA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D8570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38E982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6F10D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FE6D73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DA0B4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73B188F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B531CF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8BA9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VENTILACIÓN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0542D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7E1726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EEF3D9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1A0DF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9777B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AD90C1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37374B8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CDFADE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1FC98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A83A3C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2DD6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496D0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BBC2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612552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59C71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44EA5B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F58ED7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19A678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B83D2C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3A29F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1696E8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4C223E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6E8669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B419C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986D800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8391C7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054AF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01A6BE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AA6C4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5081D0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4EAA2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BE396E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200C5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0BD3374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51942C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23B0C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54165A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8E5D40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40487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BE14D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332D73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076777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CBFF11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0FC674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30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11CE8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C2CE76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B777B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678CB5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1DF8A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DA4C3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AB5A9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</w:tbl>
    <w:p w:rsidR="005130BF" w:rsidP="005130BF" w:rsidRDefault="005130BF" w14:paraId="7A90875F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393"/>
        <w:gridCol w:w="3978"/>
        <w:gridCol w:w="535"/>
        <w:gridCol w:w="616"/>
        <w:gridCol w:w="541"/>
        <w:gridCol w:w="620"/>
        <w:gridCol w:w="2967"/>
        <w:gridCol w:w="1366"/>
      </w:tblGrid>
      <w:tr w:rsidRPr="005130BF" w:rsidR="005130BF" w:rsidTr="005130BF" w14:paraId="0C28E434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15A632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TAREA / ELEMENTO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23DB4E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OBRA COMPLETA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2F662B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EN CONTRATO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7DAEE3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INFORMACIÓN ADICIONAL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3954FA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COSTO EST. FUERA DEL CONTRATO</w:t>
            </w:r>
          </w:p>
        </w:tc>
      </w:tr>
      <w:tr w:rsidRPr="005130BF" w:rsidR="005130BF" w:rsidTr="005130BF" w14:paraId="41A55295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17C7524B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54ACD1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04FF34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D98F73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005188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52DDFB1F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28F7B346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56003781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E5DE2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PASILLOS / PASILLOS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2D6FB1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C6C1B6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1A63AA6A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C8D6B3D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vAlign w:val="center"/>
            <w:hideMark/>
          </w:tcPr>
          <w:p w:rsidRPr="005130BF" w:rsidR="005130BF" w:rsidP="00293F04" w:rsidRDefault="005130BF" w14:paraId="5857EEF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4077FB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75169C7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15E272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10F4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PAREDES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97F1EE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D2054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0220B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53247B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4F625C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214052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A528E9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F7E096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3C86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RECORTAR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9FD9F6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D8CE7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5749C5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9EA6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275A8B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D5275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7676838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C3630B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F7DD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REVESTIMIENTO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0EE167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E1AA4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44D483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D8669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FE34A1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D9E8C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3ACC3D2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BA0D8F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B140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PINTAR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F173D5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99A2AF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A6F548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0B3A6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5CD50F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A73C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4F2193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853DCC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48F08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PAPEL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D3FE35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00CC2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4A4EEA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653C0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4BC1EC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F56A0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7F37E9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6BE181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AE09C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PISOS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0BA340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6B638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CD65AE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6B465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C761DF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688CF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2D3291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34B876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961E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RODAPIÉ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10FD7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B8E0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A8E5A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3EC94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DBDBD2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0F739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1E36C0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9DB8BF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95DA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WINDOWS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DD9063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D0727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CC48DF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86CF7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DD1CB7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76854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3399483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CB418B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250B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VIDRIO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C4889E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E00D5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F6D481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740A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4CF2FE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6D1A5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B75A1AB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A74251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BEFB2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EBANISTERÍA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DB507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4F8B2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3DD906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F9F4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31EC9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4F121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89CB1F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C808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FAAE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PUERTAS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A0FDC7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888DD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AB6C3E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8566D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8C7AA6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EE1699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30EE298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E64A1C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9F46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CERRADURAS / HARDWARE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A71DB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00930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A1649F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2066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A02064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B66A0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7333813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D17965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EF7F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TECHO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AFAD03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13178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E7AD42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2915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833B10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1B2A5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490D109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2FAF1D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1D97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ILUMINACIÓN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A4EEE5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1ADD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EC3375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22DA9F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CDE418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846E8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6117FC6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2B0359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059E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INTERRUPTORES DE ILUMINACIÓN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BA7257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55A65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EDB3C7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AB411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3EC576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E1309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328D32E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5F98E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78FA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TOMAS DE CORRIENTE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A34CF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71204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942004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12773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37472B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629CD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6FB12D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03A601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A84CD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VENTILACIÓN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3C62F9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1B808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B1F87E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AC705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95FB7B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18B59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7373DB7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90F53D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0F67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EMPOTRADOS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5F7B79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4A28E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71080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29687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298DDE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8647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797DFA74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EB8407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8F2C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PAPELERAS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89E33E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3A0D4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61CD1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A8D0BF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0118CB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C508EA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CFDBFA2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0FE34C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3C24F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ALARMA DE INCENDIO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561F94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AA42C4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74438D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45C37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269400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CAB13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2D74F6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DAD813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21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4313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EXTINTOR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C45F97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7FBF5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6DD460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D43BF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60CEF6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4A4F7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3641B3D4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90E5E6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22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48D83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UMBRALES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09C33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6F228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98BE41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BB154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22C68D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BDBE7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DB31EDC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19C8D8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23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ED5E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SEÑALIZACIÓN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646065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76EBEF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EA1689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35642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850387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91D55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A0C6B1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BB3C21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24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2A33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SEÑALIZACIÓN DE EMERGENCIA / INSTRUCCIÓN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00FC0C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62D0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4DD33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FB30F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93428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6B64F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C9F1057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74F64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25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198A2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D55A5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F6F46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50BBE2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8AE61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1A9C6D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3EE33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453E89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D42BA4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26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F0825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CC43F6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C24F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C683B5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B9960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BBD7C8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F5E6BA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0DC43AD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20FA2C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27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E5958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EA6039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E527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F2B28A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C4A0F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5FB99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6071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2D554B0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D1D178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28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01D053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45DE10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8E9F6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A865F2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FC429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B9461C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77892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740604EA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D1ED4B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29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D2E56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FB70BA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47468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569BE1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ADC3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938CFD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89441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0451BF15" w14:textId="77777777">
        <w:trPr>
          <w:trHeight w:val="380"/>
        </w:trPr>
        <w:tc>
          <w:tcPr>
            <w:tcW w:w="2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5F767D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30</w:t>
            </w:r>
          </w:p>
        </w:tc>
        <w:tc>
          <w:tcPr>
            <w:tcW w:w="4022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576D1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7FFBD0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02A01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4C3516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1733E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92F5AC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BA0B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</w:tbl>
    <w:p w:rsidR="005130BF" w:rsidP="005130BF" w:rsidRDefault="005130BF" w14:paraId="4F1C3E21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441"/>
        <w:gridCol w:w="3819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0FA21B0E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098845F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TAREA / ELEMENTO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4BF1D8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OBRA COMPLETA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17FCF5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EN CONTRATO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5E66F4B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INFORMACIÓN ADICIONAL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2EC67C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COSTO EST. FUERA DEL CONTRATO</w:t>
            </w:r>
          </w:p>
        </w:tc>
      </w:tr>
      <w:tr w:rsidRPr="005130BF" w:rsidR="005130BF" w:rsidTr="005130BF" w14:paraId="58B47DC3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58F4AD8B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3DB295F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072F46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3BB7F6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1B6827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05CC72DE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0F5F5E62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40664E88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1F49897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OFICINA / SALA 1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632B7C1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16443A60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52803B4F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1C7015A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293F04" w:rsidRDefault="005130BF" w14:paraId="12FB53E1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ECD98A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0F2AF2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FDF87A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6400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PAREDES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065285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C92FE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83E8C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B03C6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E09338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097C4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0D573AD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93542F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566C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RECORTAR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98A60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252A5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0D5108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E7361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912517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CD197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3609BEF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678CB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1965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REVESTIMIENTO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05FB15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230F4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60CF06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6E82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9D740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78094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7025AEF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EF0DEF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A617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PINTAR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3ECC3A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D1BD5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FE359E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FFBB24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5F327B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47236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32BC722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0B5E1F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AAAF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PAPEL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B17C0D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4D90F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FBFD2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D036E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7B9C58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DBAE5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0F8B0B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27462F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056F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PISOS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9A3BA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9461EA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213251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81D7C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73F44D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4075E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FF8217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F9FDEA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32D90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RODAPIÉ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617C92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8DCE0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02637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37184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DAB11B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D4777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EEB92C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D27C6A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FC4C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WINDOWS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0463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755B1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F34038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78362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C21D0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E186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25A69E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E6B51C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2C5B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VIDRIO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BBC67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BA0F6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0EE07D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B05F2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73F726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13957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619F34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19D6AB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F1366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PUERTAS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6518C3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17D9F7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5A98C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DA3E5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39EDC1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06DF9E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0F9F61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C97DB1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8BBEBF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CERRADURAS / HARDWARE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C579BE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0593F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90B101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7487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97D9C8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EB892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775746F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0627E0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8AFE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TECHO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83F768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B317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28BDB2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A644D6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4FA2C2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7CB5C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2A71CA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A49AB1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734C6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ILUMINACIÓN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BB8A9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C01D0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42606B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DC29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621414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D3210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DA6AC8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002158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0153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INTERRUPTORES DE ILUMINACIÓN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CE001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9F6D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744F29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1C95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2A8E3D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39EF8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F95E5A8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E36013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D8DD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TOMAS DE CORRIENTE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2C6328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88C1FD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2AE053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0B233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B51CD3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3A9C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D4D9CEE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4983C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594F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TOMAS DE TELÉFONO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04D1D1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6147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409A50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10BE99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0BF6C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0621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49A96A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58A568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25C9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PUERTO DE INTERNET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FBA267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61866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6E16F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7359F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D4E617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FD25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D9AFBB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992E28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0966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EBANISTERÍA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A9C06A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EB885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7EEB5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BA8031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78A669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8F5AC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741874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DB720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556F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SEÑALIZACIÓN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9A87CA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FC40F7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F91B2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825E7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B6ECD5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C8D28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785D5D4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7EF301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13D9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EMPOTRADOS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A87834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C5271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579A2C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677F9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B95C98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5FF5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EC52193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0D021D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AF260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95283C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95593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58C14C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05FDE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2EB023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C14D7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0B0DC9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BA5D45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D0534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A17382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D167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787786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225D2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85CB6A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7D7E67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CF5E98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C0A53C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3D06D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73BF7C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9DD52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C06174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B6B7E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CBB22D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233815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3B48B0F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10BE03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FA57C7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AA4BCF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F14F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0960F4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D4C8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90A4E9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B76E55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2A8059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EB8D6D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16759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CA9A4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1D839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E4EF0A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742A7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48DED3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D377C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</w:tbl>
    <w:p w:rsidR="005130BF" w:rsidP="005130BF" w:rsidRDefault="005130BF" w14:paraId="12EB069D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441"/>
        <w:gridCol w:w="3819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150BFE39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5D69749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TAREA / ELEMENTO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31AA06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OBRA COMPLETA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62C5EB2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EN CONTRATO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noWrap/>
            <w:vAlign w:val="center"/>
            <w:hideMark/>
          </w:tcPr>
          <w:p w:rsidRPr="005130BF" w:rsidR="005130BF" w:rsidP="005130BF" w:rsidRDefault="005130BF" w14:paraId="5DDA0E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INFORMACIÓN ADICIONAL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1176C9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COSTO EST. FUERA DEL CONTRATO</w:t>
            </w:r>
          </w:p>
        </w:tc>
      </w:tr>
      <w:tr w:rsidRPr="005130BF" w:rsidR="005130BF" w:rsidTr="005130BF" w14:paraId="032EE348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082485E9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C31ED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227B8C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78C0BD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15267B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005EDB85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52182421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772F60B4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8D1E22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OFICINA / SALA 2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66DCBC7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D372614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07BCA8FB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6BAB653F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05496"/>
            <w:vAlign w:val="center"/>
            <w:hideMark/>
          </w:tcPr>
          <w:p w:rsidRPr="005130BF" w:rsidR="005130BF" w:rsidP="00293F04" w:rsidRDefault="005130BF" w14:paraId="2958075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05496"/>
            <w:noWrap/>
            <w:vAlign w:val="center"/>
            <w:hideMark/>
          </w:tcPr>
          <w:p w:rsidRPr="005130BF" w:rsidR="005130BF" w:rsidP="005130BF" w:rsidRDefault="005130BF" w14:paraId="311E6C5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732B7E7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F9DD97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ABAE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PAREDES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647A96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39E4E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61027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4BAA87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7DE620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64981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76036CF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6A0CD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FED2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RECORTAR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7E1D0E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183D4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5F2D2D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8E342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D72A32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1EA5F8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0D07E0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123587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405F9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REVESTIMIENTO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43E411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35399D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41DD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E684E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C86130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93A29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77D372B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97F94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7E65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PINTAR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2175E2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83C9E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BE62EB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9AF40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B8F95D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73496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267453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5E3E9B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88C2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PAPEL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092FB1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B833A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2A3007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549B7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2DC42E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700BD3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3F1E42C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ED61F5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7D7C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PISOS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411212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31194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6A473C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FAFD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0EB418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3D1A1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7E6BCDF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6F50AD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AD8A3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RODAPIÉ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9C049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16A1AC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E92657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14B54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207F75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6A90D3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3AC737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C878C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DCE6F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WINDOWS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439BD30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FB0E2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95AD5D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CB8E7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825964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03890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71C13EA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D740D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DEC4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VIDRIO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A1BD72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9195EA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D5075E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C7B48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26451F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DA944C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A870E6D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D8E09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D1FA0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PUERTAS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16A267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53168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E93E46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AAF09F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81DC61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45EC4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7BB0EF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A415E3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8C920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CERRADURAS / HARDWARE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6F2AB9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AEC9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A84864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1FFF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BA2434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FD052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206174B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E391DB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362A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TECHO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915108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28EAC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4C2EE2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37AB6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B8838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9BF4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A5C5D56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EB8638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CFE0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ILUMINACIÓN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BEE1F5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935DEB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2AD2E2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8D05FC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CF6B4A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F7C307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8909E4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4757BB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18F7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INTERRUPTORES DE ILUMINACIÓN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ACE3F7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65060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FA5201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CC311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0846EC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9A112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24EB7CA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F14912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310BD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TOMAS DE CORRIENTE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0452777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ABD4E8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B7A12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52BE9F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0BC791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7E03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A1DF64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0ED93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4279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TOMAS DE TELÉFONO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24AE85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C0E4A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911466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C655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1BB9A1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124CE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F65BB91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7D643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779B5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PUERTO DE INTERNET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33B435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93B28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435C9C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E8AA91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886A4D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6F784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0B44C114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CD994F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34F2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EBANISTERÍA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447A40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6CEC6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CB6CE7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1A8B6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163042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A2167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AEDC96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7AFDAA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0652A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SEÑALIZACIÓN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42853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0877E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1ED2E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24F83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C54485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86878C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3C7E07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F5431D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C099C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>EMPOTRADOS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7CBF42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661960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78C5E7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57D29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335D23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CED4D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8F3F2A5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5FA52E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F4C1BF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5D908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29E9F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D01229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98B26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000149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21FD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6E553C7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1B0714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F628E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68CE32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F39EC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E1FB81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1E6759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139176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643176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6551529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6CBDB0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9F8B5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14B2627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78A72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21B266C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1DBC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DC37A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24EDB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9A539A2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198D0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43384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31D3D31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56E40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6E76372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2FD5B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E26F75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7EBBC5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61CD000" w14:textId="77777777">
        <w:trPr>
          <w:trHeight w:val="380"/>
        </w:trPr>
        <w:tc>
          <w:tcPr>
            <w:tcW w:w="441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2A0E88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04388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6F8D46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2F952F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E1F2"/>
            <w:noWrap/>
            <w:vAlign w:val="center"/>
            <w:hideMark/>
          </w:tcPr>
          <w:p w:rsidRPr="005130BF" w:rsidR="005130BF" w:rsidP="005130BF" w:rsidRDefault="005130BF" w14:paraId="51F024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4C15F6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9751D4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F1DF9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</w:tbl>
    <w:p w:rsidR="005130BF" w:rsidP="005130BF" w:rsidRDefault="005130BF" w14:paraId="6A643F94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p w:rsidR="005130BF" w:rsidRDefault="005130BF" w14:paraId="22E7F7B8" w14:textId="77777777">
      <w:pPr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  <w:r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  <w:br w:type="page"/>
      </w:r>
    </w:p>
    <w:tbl>
      <w:tblPr>
        <w:tblW w:w="10970" w:type="dxa"/>
        <w:tblLook w:val="04A0" w:firstRow="1" w:lastRow="0" w:firstColumn="1" w:lastColumn="0" w:noHBand="0" w:noVBand="1"/>
      </w:tblPr>
      <w:tblGrid>
        <w:gridCol w:w="3077"/>
        <w:gridCol w:w="1183"/>
        <w:gridCol w:w="539"/>
        <w:gridCol w:w="621"/>
        <w:gridCol w:w="545"/>
        <w:gridCol w:w="625"/>
        <w:gridCol w:w="3000"/>
        <w:gridCol w:w="1380"/>
      </w:tblGrid>
      <w:tr w:rsidRPr="005130BF" w:rsidR="005130BF" w:rsidTr="005130BF" w14:paraId="0CCD3C6A" w14:textId="77777777">
        <w:trPr>
          <w:trHeight w:val="720"/>
        </w:trPr>
        <w:tc>
          <w:tcPr>
            <w:tcW w:w="4260" w:type="dxa"/>
            <w:gridSpan w:val="2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381717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TAREA / ELEMENTO</w:t>
            </w:r>
          </w:p>
        </w:tc>
        <w:tc>
          <w:tcPr>
            <w:tcW w:w="116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68E792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OBRA COMPLETA</w:t>
            </w:r>
          </w:p>
        </w:tc>
        <w:tc>
          <w:tcPr>
            <w:tcW w:w="1170" w:type="dxa"/>
            <w:gridSpan w:val="2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16E9BC1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EN CONTRATO</w:t>
            </w:r>
          </w:p>
        </w:tc>
        <w:tc>
          <w:tcPr>
            <w:tcW w:w="3000" w:type="dxa"/>
            <w:vMerge w:val="restart"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5623"/>
            <w:noWrap/>
            <w:vAlign w:val="center"/>
            <w:hideMark/>
          </w:tcPr>
          <w:p w:rsidRPr="005130BF" w:rsidR="005130BF" w:rsidP="005130BF" w:rsidRDefault="005130BF" w14:paraId="1FE26D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INFORMACIÓN ADICIONAL</w:t>
            </w:r>
          </w:p>
        </w:tc>
        <w:tc>
          <w:tcPr>
            <w:tcW w:w="1380" w:type="dxa"/>
            <w:vMerge w:val="restart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375623"/>
            <w:vAlign w:val="center"/>
            <w:hideMark/>
          </w:tcPr>
          <w:p w:rsidRPr="005130BF" w:rsidR="005130BF" w:rsidP="005130BF" w:rsidRDefault="005130BF" w14:paraId="4C9BB7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COSTO EST. FUERA DEL CONTRATO</w:t>
            </w:r>
          </w:p>
        </w:tc>
      </w:tr>
      <w:tr w:rsidRPr="005130BF" w:rsidR="005130BF" w:rsidTr="005130BF" w14:paraId="402A69DB" w14:textId="77777777">
        <w:trPr>
          <w:trHeight w:val="440"/>
        </w:trPr>
        <w:tc>
          <w:tcPr>
            <w:tcW w:w="4260" w:type="dxa"/>
            <w:gridSpan w:val="2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389376AA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0C3C2E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Y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7BD1B1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N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36957D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Y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48235"/>
            <w:noWrap/>
            <w:vAlign w:val="center"/>
            <w:hideMark/>
          </w:tcPr>
          <w:p w:rsidRPr="005130BF" w:rsidR="005130BF" w:rsidP="005130BF" w:rsidRDefault="005130BF" w14:paraId="1FFBE3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es"/>
              </w:rPr>
              <w:t>N</w:t>
            </w:r>
          </w:p>
        </w:tc>
        <w:tc>
          <w:tcPr>
            <w:tcW w:w="3000" w:type="dxa"/>
            <w:vMerge/>
            <w:tcBorders>
              <w:top w:val="single" w:color="BFBFBF" w:sz="8" w:space="0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130BF" w:rsidR="005130BF" w:rsidP="005130BF" w:rsidRDefault="005130BF" w14:paraId="1D4ADD7B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80" w:type="dxa"/>
            <w:vMerge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vAlign w:val="center"/>
            <w:hideMark/>
          </w:tcPr>
          <w:p w:rsidRPr="005130BF" w:rsidR="005130BF" w:rsidP="005130BF" w:rsidRDefault="005130BF" w14:paraId="5C1F847C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5130BF" w:rsidR="005130BF" w:rsidTr="005130BF" w14:paraId="43CCF862" w14:textId="77777777">
        <w:trPr>
          <w:trHeight w:val="380"/>
        </w:trPr>
        <w:tc>
          <w:tcPr>
            <w:tcW w:w="42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293F04" w:rsidRDefault="005130BF" w14:paraId="362BC41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MISCELÁNEO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80F3FF0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C14A4E5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F069C58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BA88376" w14:textId="77777777">
            <w:pPr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0AD47"/>
            <w:vAlign w:val="center"/>
            <w:hideMark/>
          </w:tcPr>
          <w:p w:rsidRPr="005130BF" w:rsidR="005130BF" w:rsidP="00293F04" w:rsidRDefault="005130BF" w14:paraId="5AC7EEC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432028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C01AF1E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2961ADB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52A88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51791A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43C0C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A78B7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9E434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E87B5C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754D1C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7496D6B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7A7DF3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E2B78E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4CB198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E9F2C6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B78507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B3397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B0ADC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0858F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2EEA4AE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6F7878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117F25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EB9677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C4563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C2B74B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A2A2F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F6B693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AFD79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F5CDBBF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830857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87D39C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71DE0A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03F64D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B0B881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470658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6F37BA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DAA0E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361B3E86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867100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DE5D4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1ADD90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56C49E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65BBA4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806C2D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66E562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ECD7A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29C8885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E3A6E6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2A92E9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F6D4F4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F86B99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E89F60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B011C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6A7EC9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32B63B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748DAC5F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A2E1C8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609221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76D84E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F9157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5CD4CA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003708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F0193B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A8B7ED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ECC05D6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A1AABC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3D3C9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449A54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85742F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6B1600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DBD423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0A1D36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B3802B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002B036C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408ABC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B38EC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278F75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5B625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7B9C4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CBB6BE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D27603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AA251D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352755EA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D2EF6F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DC4319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AAEBB3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C503FD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DACCF7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99F542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06C532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BEEA1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09D27810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117B88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0E76D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3F3177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FD7EA8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94CFCA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9859B0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599989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7F97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E4F4094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6A54A2F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BFD2E4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AE460D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664AB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F0D22A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5F6836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D1B1AF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3E68A2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1F2B6686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16D470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849D80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3F0E57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B9F380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634664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44FC4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88DF52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9027AB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3637810C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F08EF8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DB025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0F6733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9AEDF1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4B26F7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C6A31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40F2E68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82139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3883DBCA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0A5E6B6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349F65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77BADB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EC3031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A5B68F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FD7C2F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35F971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534E00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388B144F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593AD6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D6FF3C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AE8DFD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DFB8A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3BBAF8E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EEC0F9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1EBA8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2E64FA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7A9E096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A96F59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5861F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5B439B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16352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501408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15598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A186BC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EAB18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3F0D13BF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5B19B23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18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D7762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BDD4FA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46639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B672CC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02D026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69C1901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1C1B36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55BBC9C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3BB543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19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9B776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0B41BE0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4250C1B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C4E4CA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DFDC1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10C33E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C2F1595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425D32A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B5F917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C5BCE6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90944C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039FF1C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A0AA886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5EFD89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0D56319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EB9420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256D8CA8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A22D1F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4DCE2A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8F084F9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E2A2FE7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637C9CE3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E9BA6E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745FB29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653BC5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052A8EE9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76B9D93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22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2CE875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582BF52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96857A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2F8230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4655AB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5F56637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032BA8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5B7E68E5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4CB9272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23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620114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744CD2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57E452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482ECA2C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60EC2E4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3F57748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91F294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69AD611A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1B8B019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EC7F27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17AE84F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1D2F0218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F7025D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678742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ABCE1F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B36A03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  <w:tr w:rsidRPr="005130BF" w:rsidR="005130BF" w:rsidTr="005130BF" w14:paraId="4607FA21" w14:textId="77777777">
        <w:trPr>
          <w:trHeight w:val="380"/>
        </w:trPr>
        <w:tc>
          <w:tcPr>
            <w:tcW w:w="307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130BF" w:rsidR="005130BF" w:rsidP="005130BF" w:rsidRDefault="005130BF" w14:paraId="3B731DB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25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4A47548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2D82026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6FA3EB7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2EFDA"/>
            <w:noWrap/>
            <w:vAlign w:val="center"/>
            <w:hideMark/>
          </w:tcPr>
          <w:p w:rsidRPr="005130BF" w:rsidR="005130BF" w:rsidP="005130BF" w:rsidRDefault="005130BF" w14:paraId="7E8CDBDD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CDBB0EE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131FA03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F51F3E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es"/>
              </w:rPr>
              <w:t xml:space="preserve"> $-   </w:t>
            </w:r>
          </w:p>
        </w:tc>
      </w:tr>
    </w:tbl>
    <w:p w:rsidR="005130BF" w:rsidP="005130BF" w:rsidRDefault="005130BF" w14:paraId="3B13A9D1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p w:rsidR="005130BF" w:rsidRDefault="005130BF" w14:paraId="7C668AFE" w14:textId="77777777">
      <w:pPr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  <w:r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  <w:br w:type="page"/>
      </w:r>
    </w:p>
    <w:tbl>
      <w:tblPr>
        <w:tblW w:w="10962" w:type="dxa"/>
        <w:tblLook w:val="04A0" w:firstRow="1" w:lastRow="0" w:firstColumn="1" w:lastColumn="0" w:noHBand="0" w:noVBand="1"/>
      </w:tblPr>
      <w:tblGrid>
        <w:gridCol w:w="2778"/>
        <w:gridCol w:w="2778"/>
        <w:gridCol w:w="901"/>
        <w:gridCol w:w="901"/>
        <w:gridCol w:w="901"/>
        <w:gridCol w:w="901"/>
        <w:gridCol w:w="901"/>
        <w:gridCol w:w="901"/>
      </w:tblGrid>
      <w:tr w:rsidRPr="005130BF" w:rsidR="005130BF" w:rsidTr="005130BF" w14:paraId="664B1142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0AD47"/>
            <w:noWrap/>
            <w:vAlign w:val="center"/>
            <w:hideMark/>
          </w:tcPr>
          <w:p w:rsidRPr="005130BF" w:rsidR="005130BF" w:rsidP="005130BF" w:rsidRDefault="005130BF" w14:paraId="04EF2AD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COMENTARIOS ADICIONALES</w:t>
            </w:r>
          </w:p>
        </w:tc>
      </w:tr>
      <w:tr w:rsidRPr="005130BF" w:rsidR="005130BF" w:rsidTr="005130BF" w14:paraId="3EB4FD31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130BF" w:rsidR="005130BF" w:rsidP="005130BF" w:rsidRDefault="005130BF" w14:paraId="68E1EFA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130BF" w:rsidR="005130BF" w:rsidTr="005130BF" w14:paraId="0EAD76DE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130BF" w:rsidR="005130BF" w:rsidP="005130BF" w:rsidRDefault="005130BF" w14:paraId="40621AD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130BF" w:rsidR="005130BF" w:rsidTr="005130BF" w14:paraId="6BF8D169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130BF" w:rsidR="005130BF" w:rsidP="005130BF" w:rsidRDefault="005130BF" w14:paraId="2FB5C95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130BF" w:rsidR="005130BF" w:rsidTr="005130BF" w14:paraId="1C69D7B4" w14:textId="77777777">
        <w:trPr>
          <w:trHeight w:val="380"/>
        </w:trPr>
        <w:tc>
          <w:tcPr>
            <w:tcW w:w="10962" w:type="dxa"/>
            <w:gridSpan w:val="8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130BF" w:rsidR="005130BF" w:rsidP="005130BF" w:rsidRDefault="005130BF" w14:paraId="438690B2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5130BF" w:rsidR="005130BF" w:rsidTr="005130BF" w14:paraId="690F7BB7" w14:textId="77777777">
        <w:trPr>
          <w:trHeight w:val="200"/>
        </w:trPr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384E27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3BF0D369" w14:textId="77777777">
            <w:pPr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0EB375E" w14:textId="77777777">
            <w:pPr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AB7CAEA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7F074EE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5EC2CD76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72512392" w14:textId="77777777"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130BF" w:rsidR="005130BF" w:rsidP="005130BF" w:rsidRDefault="005130BF" w14:paraId="2DCE93F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130BF" w:rsidR="005130BF" w:rsidTr="005130BF" w14:paraId="240D377A" w14:textId="77777777">
        <w:trPr>
          <w:trHeight w:val="380"/>
        </w:trPr>
        <w:tc>
          <w:tcPr>
            <w:tcW w:w="555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120A07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ARRENDATARIO</w:t>
            </w:r>
          </w:p>
        </w:tc>
        <w:tc>
          <w:tcPr>
            <w:tcW w:w="360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25CF9D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FECHA DE LA INSPECCIÓN</w:t>
            </w:r>
          </w:p>
        </w:tc>
        <w:tc>
          <w:tcPr>
            <w:tcW w:w="180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03764"/>
            <w:vAlign w:val="center"/>
            <w:hideMark/>
          </w:tcPr>
          <w:p w:rsidRPr="005130BF" w:rsidR="005130BF" w:rsidP="005130BF" w:rsidRDefault="005130BF" w14:paraId="28C837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INSPECTOR</w:t>
            </w:r>
          </w:p>
        </w:tc>
      </w:tr>
      <w:tr w:rsidRPr="005130BF" w:rsidR="005130BF" w:rsidTr="005130BF" w14:paraId="7256BF72" w14:textId="77777777">
        <w:trPr>
          <w:trHeight w:val="420"/>
        </w:trPr>
        <w:tc>
          <w:tcPr>
            <w:tcW w:w="555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A160350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3604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989CC2F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80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130BF" w:rsidR="005130BF" w:rsidP="005130BF" w:rsidRDefault="005130BF" w14:paraId="266B02C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5130BF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Pr="00B65434" w:rsidR="005130BF" w:rsidP="005130BF" w:rsidRDefault="005130BF" w14:paraId="04FB5DDF" w14:textId="77777777">
      <w:pPr>
        <w:ind w:left="-90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sectPr w:rsidRPr="00B65434" w:rsidR="005130BF" w:rsidSect="007C0AB0">
      <w:pgSz w:w="12240" w:h="15840"/>
      <w:pgMar w:top="61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7D3E3" w14:textId="77777777" w:rsidR="00AD5B83" w:rsidRDefault="00AD5B83" w:rsidP="004C6C01">
      <w:r>
        <w:separator/>
      </w:r>
    </w:p>
  </w:endnote>
  <w:endnote w:type="continuationSeparator" w:id="0">
    <w:p w14:paraId="3678A14B" w14:textId="77777777" w:rsidR="00AD5B83" w:rsidRDefault="00AD5B83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5A35D" w14:textId="77777777" w:rsidR="00AD5B83" w:rsidRDefault="00AD5B83" w:rsidP="004C6C01">
      <w:r>
        <w:separator/>
      </w:r>
    </w:p>
  </w:footnote>
  <w:footnote w:type="continuationSeparator" w:id="0">
    <w:p w14:paraId="7954BE58" w14:textId="77777777" w:rsidR="00AD5B83" w:rsidRDefault="00AD5B83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83"/>
    <w:rsid w:val="00017D11"/>
    <w:rsid w:val="0004588C"/>
    <w:rsid w:val="00046F5A"/>
    <w:rsid w:val="000D3136"/>
    <w:rsid w:val="000D3E08"/>
    <w:rsid w:val="000D5651"/>
    <w:rsid w:val="000E4456"/>
    <w:rsid w:val="00113C3F"/>
    <w:rsid w:val="001430C2"/>
    <w:rsid w:val="00152249"/>
    <w:rsid w:val="0016438F"/>
    <w:rsid w:val="00190874"/>
    <w:rsid w:val="00197AA4"/>
    <w:rsid w:val="001C29A2"/>
    <w:rsid w:val="001D3084"/>
    <w:rsid w:val="001D5095"/>
    <w:rsid w:val="00220080"/>
    <w:rsid w:val="00225FFA"/>
    <w:rsid w:val="00246B96"/>
    <w:rsid w:val="00251A30"/>
    <w:rsid w:val="00263E5E"/>
    <w:rsid w:val="00265A6D"/>
    <w:rsid w:val="00284A82"/>
    <w:rsid w:val="00293F04"/>
    <w:rsid w:val="00295890"/>
    <w:rsid w:val="002971F3"/>
    <w:rsid w:val="002A5743"/>
    <w:rsid w:val="002B5D9A"/>
    <w:rsid w:val="002C0A4B"/>
    <w:rsid w:val="002D17E5"/>
    <w:rsid w:val="002E1856"/>
    <w:rsid w:val="002F35B4"/>
    <w:rsid w:val="002F54BD"/>
    <w:rsid w:val="00300D0E"/>
    <w:rsid w:val="003015B8"/>
    <w:rsid w:val="003028F2"/>
    <w:rsid w:val="003169FF"/>
    <w:rsid w:val="003247C3"/>
    <w:rsid w:val="00343574"/>
    <w:rsid w:val="00345CC0"/>
    <w:rsid w:val="00355C1F"/>
    <w:rsid w:val="003B789B"/>
    <w:rsid w:val="003F50F4"/>
    <w:rsid w:val="00405E4D"/>
    <w:rsid w:val="00426070"/>
    <w:rsid w:val="0043640D"/>
    <w:rsid w:val="00440B96"/>
    <w:rsid w:val="00461C19"/>
    <w:rsid w:val="00464224"/>
    <w:rsid w:val="00471C74"/>
    <w:rsid w:val="004937B7"/>
    <w:rsid w:val="004C6C01"/>
    <w:rsid w:val="004E2F8A"/>
    <w:rsid w:val="0050653C"/>
    <w:rsid w:val="005130BF"/>
    <w:rsid w:val="00513F89"/>
    <w:rsid w:val="005449AA"/>
    <w:rsid w:val="00581B8D"/>
    <w:rsid w:val="005A6272"/>
    <w:rsid w:val="005C4192"/>
    <w:rsid w:val="005E465D"/>
    <w:rsid w:val="005F4987"/>
    <w:rsid w:val="0061672E"/>
    <w:rsid w:val="00624110"/>
    <w:rsid w:val="00663036"/>
    <w:rsid w:val="006806AD"/>
    <w:rsid w:val="006C4F93"/>
    <w:rsid w:val="006D26C3"/>
    <w:rsid w:val="00710BDD"/>
    <w:rsid w:val="00745330"/>
    <w:rsid w:val="00751E49"/>
    <w:rsid w:val="007C0AB0"/>
    <w:rsid w:val="007C23AE"/>
    <w:rsid w:val="007D01DF"/>
    <w:rsid w:val="007D119F"/>
    <w:rsid w:val="00823204"/>
    <w:rsid w:val="008337C0"/>
    <w:rsid w:val="008471A8"/>
    <w:rsid w:val="00857E67"/>
    <w:rsid w:val="00871614"/>
    <w:rsid w:val="00897E3B"/>
    <w:rsid w:val="008A027A"/>
    <w:rsid w:val="008A1049"/>
    <w:rsid w:val="008A2577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E08D3"/>
    <w:rsid w:val="009E528D"/>
    <w:rsid w:val="009F1EAC"/>
    <w:rsid w:val="009F5852"/>
    <w:rsid w:val="00A00CC5"/>
    <w:rsid w:val="00A07AE1"/>
    <w:rsid w:val="00A146EA"/>
    <w:rsid w:val="00A33278"/>
    <w:rsid w:val="00A45DFA"/>
    <w:rsid w:val="00A63D16"/>
    <w:rsid w:val="00A95281"/>
    <w:rsid w:val="00A957A8"/>
    <w:rsid w:val="00AA354C"/>
    <w:rsid w:val="00AD5B83"/>
    <w:rsid w:val="00AE4E21"/>
    <w:rsid w:val="00AE65BE"/>
    <w:rsid w:val="00B20BFE"/>
    <w:rsid w:val="00B30812"/>
    <w:rsid w:val="00B33B31"/>
    <w:rsid w:val="00B41085"/>
    <w:rsid w:val="00B65434"/>
    <w:rsid w:val="00B85A3B"/>
    <w:rsid w:val="00BC1C64"/>
    <w:rsid w:val="00BD050D"/>
    <w:rsid w:val="00BE5B0D"/>
    <w:rsid w:val="00C132D0"/>
    <w:rsid w:val="00C45631"/>
    <w:rsid w:val="00C5249E"/>
    <w:rsid w:val="00CE768F"/>
    <w:rsid w:val="00CF1E88"/>
    <w:rsid w:val="00D57248"/>
    <w:rsid w:val="00D73EEA"/>
    <w:rsid w:val="00DA2E06"/>
    <w:rsid w:val="00DE2996"/>
    <w:rsid w:val="00DF4D73"/>
    <w:rsid w:val="00E131A3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C4AE"/>
  <w15:docId w15:val="{DC70ED95-1BE4-4177-B533-56DEEBEE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customStyle="1" w:styleId="p1">
    <w:name w:val="p1"/>
    <w:basedOn w:val="Normal"/>
    <w:rsid w:val="002E1856"/>
    <w:rPr>
      <w:rFonts w:ascii="Helvetica Neue" w:hAnsi="Helvetica Neue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103&amp;utm_language=ES&amp;utm_source=integrated+content&amp;utm_campaign=/free-punch-list-templates&amp;utm_medium=ic+commercial+construction+walkthrough+checklist+template+word+es&amp;lpa=ic+commercial+construction+walkthrough+checklist+template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7fde2f216adca3bc7cab6b3712ec5c41</Template>
  <TotalTime>0</TotalTime>
  <Pages>2</Pages>
  <Words>1056</Words>
  <Characters>6023</Characters>
  <Application>Microsoft Office Word</Application>
  <DocSecurity>4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2021-05-06T14:45:00Z</dcterms:created>
  <dcterms:modified xsi:type="dcterms:W3CDTF">2021-05-06T14:45:00Z</dcterms:modified>
</cp:coreProperties>
</file>