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4" w:rsidP="00460C54" w:rsidRDefault="00CB4DF0" w14:paraId="19FFFD1A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4845883" w:id="0"/>
      <w:bookmarkStart w:name="_GoBack" w:id="1"/>
      <w:bookmarkEnd w:id="1"/>
      <w:r w:rsidRPr="00BC7F9D">
        <w:rPr>
          <w:rFonts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2B14F2DD" wp14:anchorId="48561FF6">
            <wp:simplePos x="0" y="0"/>
            <wp:positionH relativeFrom="column">
              <wp:posOffset>6615920</wp:posOffset>
            </wp:positionH>
            <wp:positionV relativeFrom="paragraph">
              <wp:posOffset>-111125</wp:posOffset>
            </wp:positionV>
            <wp:extent cx="2823406" cy="558800"/>
            <wp:effectExtent l="0" t="0" r="0" b="0"/>
            <wp:wrapNone/>
            <wp:docPr id="3" name="Picture 3" descr="¡Haga clic aquí para probar Smartsheet gratis!" title="Try Smartsheet for FRE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lick here to try Smartsheet for free!" title="Try Smartsheet for FREE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2930">
        <w:rPr>
          <w:b/>
          <w:color w:val="808080" w:themeColor="background1" w:themeShade="80"/>
          <w:sz w:val="36"/>
          <w:szCs w:val="44"/>
          <w:lang w:val="es"/>
        </w:rPr>
        <w:t>MATRIZ DE DECISIÓN DE LA CAJA DE EISENHOWER</w:t>
      </w:r>
    </w:p>
    <w:p w:rsidRPr="007A2930" w:rsidR="00FE57A0" w:rsidP="00D022DF" w:rsidRDefault="00FE57A0" w14:paraId="0C9D8585" w14:textId="77777777">
      <w:pPr>
        <w:rPr>
          <w:b/>
          <w:color w:val="808080" w:themeColor="background1" w:themeShade="80"/>
          <w:sz w:val="18"/>
          <w:szCs w:val="44"/>
        </w:rPr>
      </w:pPr>
    </w:p>
    <w:tbl>
      <w:tblPr>
        <w:tblW w:w="14715" w:type="dxa"/>
        <w:tblLook w:val="04A0" w:firstRow="1" w:lastRow="0" w:firstColumn="1" w:lastColumn="0" w:noHBand="0" w:noVBand="1"/>
      </w:tblPr>
      <w:tblGrid>
        <w:gridCol w:w="2070"/>
        <w:gridCol w:w="6322"/>
        <w:gridCol w:w="6323"/>
      </w:tblGrid>
      <w:tr w:rsidRPr="007A2930" w:rsidR="007A2930" w:rsidTr="007A2930" w14:paraId="5DD9B614" w14:textId="77777777">
        <w:trPr>
          <w:trHeight w:val="572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A2930" w:rsidR="007A2930" w:rsidP="007A2930" w:rsidRDefault="007A2930" w14:paraId="12180634" w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3EB2A5EC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es"/>
              </w:rPr>
              <w:t>URGENTE</w:t>
            </w:r>
          </w:p>
        </w:tc>
        <w:tc>
          <w:tcPr>
            <w:tcW w:w="63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66942EF1" w14:textId="77777777">
            <w:pPr>
              <w:bidi w:val="false"/>
              <w:jc w:val="center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es"/>
              </w:rPr>
              <w:t>NO URGENTE</w:t>
            </w:r>
          </w:p>
        </w:tc>
      </w:tr>
      <w:tr w:rsidRPr="007A2930" w:rsidR="007A2930" w:rsidTr="007A2930" w14:paraId="132FB025" w14:textId="77777777">
        <w:trPr>
          <w:trHeight w:val="572"/>
        </w:trPr>
        <w:tc>
          <w:tcPr>
            <w:tcW w:w="207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bottom"/>
            <w:hideMark/>
          </w:tcPr>
          <w:p w:rsidRPr="007A2930" w:rsidR="007A2930" w:rsidP="007A2930" w:rsidRDefault="007A2930" w14:paraId="042B1801" w14:textId="7777777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7A2930">
              <w:rPr>
                <w:b/>
                <w:bCs/>
                <w:color w:val="FFFFFF"/>
                <w:sz w:val="20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bottom"/>
            <w:hideMark/>
          </w:tcPr>
          <w:p w:rsidRPr="007A2930" w:rsidR="007A2930" w:rsidP="007A2930" w:rsidRDefault="007A2930" w14:paraId="04447FB6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es"/>
              </w:rPr>
              <w:t>HACER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bottom"/>
            <w:hideMark/>
          </w:tcPr>
          <w:p w:rsidRPr="007A2930" w:rsidR="007A2930" w:rsidP="007A2930" w:rsidRDefault="007A2930" w14:paraId="52E4161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es"/>
              </w:rPr>
              <w:t>DECIDIR</w:t>
            </w:r>
          </w:p>
        </w:tc>
      </w:tr>
      <w:tr w:rsidRPr="007A2930" w:rsidR="007A2930" w:rsidTr="007A2930" w14:paraId="0C1950DE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27853BBB" w14:textId="77777777">
            <w:pPr>
              <w:rPr>
                <w:b/>
                <w:bCs/>
                <w:color w:val="FFFFFF"/>
                <w:sz w:val="36"/>
                <w:szCs w:val="36"/>
              </w:rPr>
            </w:pPr>
            <w:r w:rsidRPr="007A2930">
              <w:rPr>
                <w:b/>
                <w:bCs/>
                <w:color w:val="FFFFFF"/>
                <w:sz w:val="36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548235"/>
            <w:vAlign w:val="center"/>
            <w:hideMark/>
          </w:tcPr>
          <w:p w:rsidRPr="007A2930" w:rsidR="007A2930" w:rsidP="007A2930" w:rsidRDefault="007A2930" w14:paraId="3D5148EE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es"/>
              </w:rPr>
              <w:t xml:space="preserve">Hazlo. 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7A2930" w:rsidR="007A2930" w:rsidP="007A2930" w:rsidRDefault="007A2930" w14:paraId="72679DB0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es"/>
              </w:rPr>
              <w:t>Programarlo.</w:t>
            </w:r>
          </w:p>
        </w:tc>
      </w:tr>
      <w:tr w:rsidRPr="007A2930" w:rsidR="007A2930" w:rsidTr="007A2930" w14:paraId="709C5DBC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A2930" w:rsidR="007A2930" w:rsidP="007A2930" w:rsidRDefault="007A2930" w14:paraId="424005B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es"/>
              </w:rPr>
              <w:t>IMPORTANTE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FBE5"/>
            <w:vAlign w:val="center"/>
            <w:hideMark/>
          </w:tcPr>
          <w:p w:rsidRPr="007A2930" w:rsidR="007A2930" w:rsidP="007A2930" w:rsidRDefault="007A2930" w14:paraId="2D28897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vAlign w:val="center"/>
            <w:hideMark/>
          </w:tcPr>
          <w:p w:rsidRPr="007A2930" w:rsidR="007A2930" w:rsidP="007A2930" w:rsidRDefault="007A2930" w14:paraId="072D5180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  <w:tr w:rsidRPr="007A2930" w:rsidR="007A2930" w:rsidTr="007A2930" w14:paraId="48038462" w14:textId="77777777">
        <w:trPr>
          <w:trHeight w:val="572"/>
        </w:trPr>
        <w:tc>
          <w:tcPr>
            <w:tcW w:w="207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bottom"/>
            <w:hideMark/>
          </w:tcPr>
          <w:p w:rsidRPr="007A2930" w:rsidR="007A2930" w:rsidP="007A2930" w:rsidRDefault="007A2930" w14:paraId="39C4E504" w14:textId="77777777">
            <w:pPr>
              <w:rPr>
                <w:b/>
                <w:bCs/>
                <w:color w:val="FFFFFF"/>
                <w:sz w:val="32"/>
                <w:szCs w:val="20"/>
              </w:rPr>
            </w:pPr>
            <w:r w:rsidRPr="007A2930">
              <w:rPr>
                <w:b/>
                <w:bCs/>
                <w:color w:val="FFFFFF"/>
                <w:sz w:val="32"/>
                <w:szCs w:val="20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40001"/>
            <w:vAlign w:val="bottom"/>
            <w:hideMark/>
          </w:tcPr>
          <w:p w:rsidRPr="007A2930" w:rsidR="007A2930" w:rsidP="007A2930" w:rsidRDefault="007A2930" w14:paraId="51929DB3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es"/>
              </w:rPr>
              <w:t>DELEGADO</w:t>
            </w:r>
          </w:p>
        </w:tc>
        <w:tc>
          <w:tcPr>
            <w:tcW w:w="632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9E0001"/>
            <w:vAlign w:val="bottom"/>
            <w:hideMark/>
          </w:tcPr>
          <w:p w:rsidRPr="007A2930" w:rsidR="007A2930" w:rsidP="007A2930" w:rsidRDefault="007A2930" w14:paraId="00B8AE4E" w14:textId="77777777">
            <w:pPr>
              <w:bidi w:val="false"/>
              <w:rPr>
                <w:b/>
                <w:bCs/>
                <w:color w:val="FFFFFF"/>
                <w:sz w:val="32"/>
                <w:szCs w:val="32"/>
              </w:rPr>
            </w:pPr>
            <w:r w:rsidRPr="007A2930">
              <w:rPr>
                <w:b/>
                <w:color w:val="FFFFFF"/>
                <w:sz w:val="32"/>
                <w:szCs w:val="32"/>
                <w:lang w:val="es"/>
              </w:rPr>
              <w:t>BORRAR</w:t>
            </w:r>
          </w:p>
        </w:tc>
      </w:tr>
      <w:tr w:rsidRPr="007A2930" w:rsidR="007A2930" w:rsidTr="007A2930" w14:paraId="008C3F41" w14:textId="77777777">
        <w:trPr>
          <w:trHeight w:val="477"/>
        </w:trPr>
        <w:tc>
          <w:tcPr>
            <w:tcW w:w="207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49FA7739" w14:textId="77777777">
            <w:pPr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bCs/>
                <w:color w:val="FFFFFF"/>
                <w:sz w:val="32"/>
                <w:szCs w:val="36"/>
              </w:rPr>
              <w:t xml:space="preserve"> </w:t>
            </w:r>
          </w:p>
        </w:tc>
        <w:tc>
          <w:tcPr>
            <w:tcW w:w="6322" w:type="dxa"/>
            <w:tcBorders>
              <w:top w:val="nil"/>
              <w:left w:val="nil"/>
              <w:right w:val="single" w:color="BFBFBF" w:sz="4" w:space="0"/>
            </w:tcBorders>
            <w:shd w:val="clear" w:color="000000" w:fill="D40001"/>
            <w:vAlign w:val="center"/>
            <w:hideMark/>
          </w:tcPr>
          <w:p w:rsidRPr="007A2930" w:rsidR="007A2930" w:rsidP="007A2930" w:rsidRDefault="007A2930" w14:paraId="28BC9FEC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es"/>
              </w:rPr>
              <w:t>Encuentra a alguien que lo haga.</w:t>
            </w:r>
          </w:p>
        </w:tc>
        <w:tc>
          <w:tcPr>
            <w:tcW w:w="6323" w:type="dxa"/>
            <w:tcBorders>
              <w:top w:val="nil"/>
              <w:left w:val="nil"/>
              <w:right w:val="single" w:color="BFBFBF" w:sz="4" w:space="0"/>
            </w:tcBorders>
            <w:shd w:val="clear" w:color="000000" w:fill="9E0001"/>
            <w:vAlign w:val="center"/>
            <w:hideMark/>
          </w:tcPr>
          <w:p w:rsidRPr="007A2930" w:rsidR="007A2930" w:rsidP="007A2930" w:rsidRDefault="007A2930" w14:paraId="674FEEE2" w14:textId="77777777">
            <w:pPr>
              <w:bidi w:val="false"/>
              <w:rPr>
                <w:b/>
                <w:bCs/>
                <w:color w:val="FFFFFF"/>
                <w:sz w:val="24"/>
              </w:rPr>
            </w:pPr>
            <w:r w:rsidRPr="007A2930">
              <w:rPr>
                <w:b/>
                <w:color w:val="FFFFFF"/>
                <w:sz w:val="24"/>
                <w:lang w:val="es"/>
              </w:rPr>
              <w:t xml:space="preserve">No te preocupes por eso. </w:t>
            </w:r>
          </w:p>
        </w:tc>
      </w:tr>
      <w:tr w:rsidRPr="007A2930" w:rsidR="007A2930" w:rsidTr="007A2930" w14:paraId="44BD59E0" w14:textId="77777777">
        <w:trPr>
          <w:trHeight w:val="3823"/>
        </w:trPr>
        <w:tc>
          <w:tcPr>
            <w:tcW w:w="2070" w:type="dxa"/>
            <w:tcBorders>
              <w:top w:val="nil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7A2930" w:rsidR="007A2930" w:rsidP="007A2930" w:rsidRDefault="007A2930" w14:paraId="1F634A5A" w14:textId="77777777">
            <w:pPr>
              <w:bidi w:val="false"/>
              <w:rPr>
                <w:b/>
                <w:bCs/>
                <w:color w:val="FFFFFF"/>
                <w:sz w:val="32"/>
                <w:szCs w:val="36"/>
              </w:rPr>
            </w:pPr>
            <w:r w:rsidRPr="007A2930">
              <w:rPr>
                <w:b/>
                <w:color w:val="FFFFFF"/>
                <w:sz w:val="32"/>
                <w:szCs w:val="36"/>
                <w:lang w:val="es"/>
              </w:rPr>
              <w:t>NOIMPORTANTE</w:t>
            </w:r>
          </w:p>
        </w:tc>
        <w:tc>
          <w:tcPr>
            <w:tcW w:w="6322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EAE8"/>
            <w:vAlign w:val="center"/>
            <w:hideMark/>
          </w:tcPr>
          <w:p w:rsidRPr="007A2930" w:rsidR="007A2930" w:rsidP="007A2930" w:rsidRDefault="007A2930" w14:paraId="3F2818D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FD9DC"/>
            <w:vAlign w:val="center"/>
            <w:hideMark/>
          </w:tcPr>
          <w:p w:rsidRPr="007A2930" w:rsidR="007A2930" w:rsidP="007A2930" w:rsidRDefault="007A2930" w14:paraId="004DD3A7" w14:textId="77777777">
            <w:pPr>
              <w:rPr>
                <w:color w:val="000000"/>
                <w:sz w:val="20"/>
                <w:szCs w:val="22"/>
              </w:rPr>
            </w:pPr>
            <w:r w:rsidRPr="007A2930">
              <w:rPr>
                <w:color w:val="000000"/>
                <w:sz w:val="22"/>
                <w:szCs w:val="22"/>
              </w:rPr>
              <w:t xml:space="preserve"> </w:t>
            </w:r>
          </w:p>
        </w:tc>
      </w:tr>
    </w:tbl>
    <w:p w:rsidR="007A2930" w:rsidP="00D022DF" w:rsidRDefault="007A2930" w14:paraId="2F2DC6A9" w14:textId="77777777">
      <w:pPr>
        <w:rPr>
          <w:b/>
          <w:color w:val="A6A6A6" w:themeColor="background1" w:themeShade="A6"/>
          <w:sz w:val="32"/>
          <w:szCs w:val="44"/>
        </w:rPr>
        <w:sectPr w:rsidR="007A2930" w:rsidSect="007A293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32" w:right="576" w:bottom="576" w:left="576" w:header="0" w:footer="0" w:gutter="0"/>
          <w:cols w:space="720"/>
          <w:docGrid w:linePitch="360"/>
        </w:sectPr>
      </w:pPr>
    </w:p>
    <w:p w:rsidR="006B5ECE" w:rsidP="00D022DF" w:rsidRDefault="006B5ECE" w14:paraId="0A2B12EC" w14:textId="77777777">
      <w:pPr>
        <w:rPr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069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Pr="00FF18F5" w:rsidR="00E63F9A" w:rsidTr="00E46E2D" w14:paraId="0B3D4CBA" w14:textId="77777777">
        <w:trPr>
          <w:trHeight w:val="2530"/>
        </w:trPr>
        <w:tc>
          <w:tcPr>
            <w:tcW w:w="10692" w:type="dxa"/>
          </w:tcPr>
          <w:p w:rsidRPr="00FF18F5" w:rsidR="00E63F9A" w:rsidP="00F63F7D" w:rsidRDefault="00E63F9A" w14:paraId="31818CD3" w14:textId="77777777">
            <w:pPr>
              <w:bidi w:val="false"/>
              <w:jc w:val="center"/>
              <w:rPr>
                <w:rFonts w:cs="Arial"/>
                <w:b/>
                <w:sz w:val="20"/>
                <w:szCs w:val="20"/>
              </w:rPr>
            </w:pPr>
            <w:r w:rsidRPr="00FF18F5">
              <w:rPr>
                <w:rFonts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63F9A" w:rsidP="00F63F7D" w:rsidRDefault="00E63F9A" w14:paraId="5204511E" w14:textId="77777777">
            <w:pPr>
              <w:rPr>
                <w:rFonts w:cs="Arial"/>
                <w:szCs w:val="20"/>
              </w:rPr>
            </w:pPr>
          </w:p>
          <w:p w:rsidRPr="00FF18F5" w:rsidR="00E63F9A" w:rsidP="00F63F7D" w:rsidRDefault="00E63F9A" w14:paraId="0AA8DD45" w14:textId="77777777">
            <w:pPr>
              <w:bidi w:val="false"/>
              <w:rPr>
                <w:rFonts w:cs="Arial"/>
                <w:sz w:val="20"/>
                <w:szCs w:val="20"/>
              </w:rPr>
            </w:pPr>
            <w:r w:rsidRPr="00FF51C2">
              <w:rPr>
                <w:rFonts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E63F9A" w:rsidP="00D022DF" w:rsidRDefault="00E63F9A" w14:paraId="49B538F0" w14:textId="77777777">
      <w:pPr>
        <w:rPr>
          <w:b/>
          <w:color w:val="A6A6A6" w:themeColor="background1" w:themeShade="A6"/>
          <w:sz w:val="32"/>
          <w:szCs w:val="44"/>
        </w:rPr>
      </w:pPr>
    </w:p>
    <w:sectPr w:rsidRPr="006B5ECE" w:rsidR="00E63F9A" w:rsidSect="00E46E2D">
      <w:pgSz w:w="12240" w:h="15840"/>
      <w:pgMar w:top="576" w:right="432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F84A" w14:textId="77777777" w:rsidR="00AE65DE" w:rsidRDefault="00AE65DE" w:rsidP="00AE65DE">
      <w:r>
        <w:separator/>
      </w:r>
    </w:p>
  </w:endnote>
  <w:endnote w:type="continuationSeparator" w:id="0">
    <w:p w14:paraId="4D38BF70" w14:textId="77777777" w:rsidR="00AE65DE" w:rsidRDefault="00AE65DE" w:rsidP="00AE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D191B" w14:textId="77777777" w:rsidR="00AE65DE" w:rsidRDefault="00AE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D9590" w14:textId="77777777" w:rsidR="00AE65DE" w:rsidRDefault="00AE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E5D6A" w14:textId="77777777" w:rsidR="00AE65DE" w:rsidRDefault="00AE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9834" w14:textId="77777777" w:rsidR="00AE65DE" w:rsidRDefault="00AE65DE" w:rsidP="00AE65DE">
      <w:r>
        <w:separator/>
      </w:r>
    </w:p>
  </w:footnote>
  <w:footnote w:type="continuationSeparator" w:id="0">
    <w:p w14:paraId="0CAD74CF" w14:textId="77777777" w:rsidR="00AE65DE" w:rsidRDefault="00AE65DE" w:rsidP="00AE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772C" w14:textId="77777777" w:rsidR="00AE65DE" w:rsidRDefault="00AE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2BA9" w14:textId="77777777" w:rsidR="00AE65DE" w:rsidRDefault="00AE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33545" w14:textId="77777777" w:rsidR="00AE65DE" w:rsidRDefault="00AE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DE"/>
    <w:rsid w:val="000231FA"/>
    <w:rsid w:val="000B3AA5"/>
    <w:rsid w:val="000D5F7F"/>
    <w:rsid w:val="000E7AF5"/>
    <w:rsid w:val="001D6A5F"/>
    <w:rsid w:val="001F46B3"/>
    <w:rsid w:val="0024438E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D59AF"/>
    <w:rsid w:val="004D7DBC"/>
    <w:rsid w:val="004E7C78"/>
    <w:rsid w:val="0051641B"/>
    <w:rsid w:val="00547183"/>
    <w:rsid w:val="00557C38"/>
    <w:rsid w:val="005A2BD6"/>
    <w:rsid w:val="005B7C30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2930"/>
    <w:rsid w:val="007A7DA3"/>
    <w:rsid w:val="007C78E5"/>
    <w:rsid w:val="007D114C"/>
    <w:rsid w:val="007F08AA"/>
    <w:rsid w:val="008041E3"/>
    <w:rsid w:val="008339EA"/>
    <w:rsid w:val="008350B3"/>
    <w:rsid w:val="0084470C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E65DE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CD1CD9"/>
    <w:rsid w:val="00D022DF"/>
    <w:rsid w:val="00D43829"/>
    <w:rsid w:val="00D60EC5"/>
    <w:rsid w:val="00D660EC"/>
    <w:rsid w:val="00D82ADF"/>
    <w:rsid w:val="00DB1AE1"/>
    <w:rsid w:val="00E336BA"/>
    <w:rsid w:val="00E46E2D"/>
    <w:rsid w:val="00E62BF6"/>
    <w:rsid w:val="00E63F9A"/>
    <w:rsid w:val="00EB23F8"/>
    <w:rsid w:val="00EC50D2"/>
    <w:rsid w:val="00EE3ACD"/>
    <w:rsid w:val="00F85E87"/>
    <w:rsid w:val="00FB4C7E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0A713"/>
  <w15:docId w15:val="{F3073F77-9069-4338-AF9E-B5480C8A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1B"/>
    <w:rPr>
      <w:rFonts w:ascii="Century Gothic" w:hAnsi="Century Gothic"/>
      <w:sz w:val="16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65D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AE6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65DE"/>
    <w:rPr>
      <w:rFonts w:ascii="Century Gothic" w:hAnsi="Century Gothic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73&amp;utm_language=ES&amp;utm_source=integrated+content&amp;utm_campaign=/decision-matrix-templates&amp;utm_medium=ic+eisenhower+box+decision+matrix+27073+word+es&amp;lpa=ic+eisenhower+box+decision+matrix+2707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449D7-1258-4FEA-A218-CE1996DA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ace6c049162e095eb2f7582f09f61783</Template>
  <TotalTime>0</TotalTime>
  <Pages>2</Pages>
  <Words>107</Words>
  <Characters>615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2018-07-31T15:06:00.0000000Z</lastPrinted>
  <dcterms:created xsi:type="dcterms:W3CDTF">2021-05-06T14:46:00.0000000Z</dcterms:created>
  <dcterms:modified xsi:type="dcterms:W3CDTF">2021-05-06T14:46:00.0000000Z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