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B4881" w:rsidR="00F26E7F" w:rsidP="00F26E7F" w:rsidRDefault="00F26E7F" w14:paraId="7F45AD7C" w14:textId="0BEBC212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 w:rsidRPr="009B4881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es"/>
        </w:rPr>
        <w:t>PLANTILLA DE RECIBO DE CAJA CHICA</w:t>
      </w:r>
      <w:r w:rsidR="009F5914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es"/>
        </w:rPr>
        <w:tab/>
      </w:r>
      <w:r w:rsidR="009F5914"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es"/>
        </w:rPr>
        <w:drawing>
          <wp:inline distT="0" distB="0" distL="0" distR="0" wp14:anchorId="7A0686B0" wp14:editId="60B46FE9">
            <wp:extent cx="3114798" cy="432780"/>
            <wp:effectExtent l="0" t="0" r="0" b="5715"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46AF1" w:rsidR="0048023C" w:rsidP="00466185" w:rsidRDefault="0048023C" w14:paraId="2F1D6E8D" w14:textId="77777777">
      <w:pPr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Style w:val="TableGrid"/>
        <w:tblpPr w:vertAnchor="text" w:tblpXSpec="right" w:tblpY="1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17"/>
        <w:gridCol w:w="1530"/>
        <w:gridCol w:w="1350"/>
        <w:gridCol w:w="1631"/>
      </w:tblGrid>
      <w:tr w:rsidRPr="00246AF1" w:rsidR="0048023C" w:rsidTr="00254970" w14:paraId="704BE93F" w14:textId="77777777">
        <w:trPr>
          <w:trHeight w:val="40"/>
        </w:trPr>
        <w:tc>
          <w:tcPr>
            <w:tcW w:w="717" w:type="dxa"/>
            <w:shd w:val="clear" w:color="auto" w:fill="808080" w:themeFill="background1" w:themeFillShade="80"/>
          </w:tcPr>
          <w:p w:rsidRPr="00254970" w:rsidR="00331253" w:rsidP="00382DC1" w:rsidRDefault="00466185" w14:paraId="1726DE7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FECHA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Pr="00246AF1" w:rsidR="00331253" w:rsidP="0048023C" w:rsidRDefault="00331253" w14:paraId="4931E48F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:rsidRPr="00254970" w:rsidR="00331253" w:rsidP="00382DC1" w:rsidRDefault="00331253" w14:paraId="1A1A0D8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RECIBO NO.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Pr="00246AF1" w:rsidR="00331253" w:rsidP="00382DC1" w:rsidRDefault="00331253" w14:paraId="7486BEA0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9B4881" w:rsidR="00382DC1" w:rsidP="00382DC1" w:rsidRDefault="00382DC1" w14:paraId="2B401019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2"/>
          <w:szCs w:val="26"/>
        </w:rPr>
      </w:pPr>
      <w:r w:rsidRPr="009B4881">
        <w:rPr>
          <w:rFonts w:ascii="Century Gothic" w:hAnsi="Century Gothic" w:eastAsia="Times New Roman" w:cs="Arial"/>
          <w:b/>
          <w:color w:val="808080" w:themeColor="background1" w:themeShade="80"/>
          <w:sz w:val="32"/>
          <w:szCs w:val="26"/>
          <w:lang w:val="es"/>
        </w:rPr>
        <w:t>RECIBO DE CAJA CHICA</w:t>
      </w:r>
    </w:p>
    <w:p w:rsidR="00382DC1" w:rsidP="00D16763" w:rsidRDefault="00382DC1" w14:paraId="53B64C73" w14:textId="77777777">
      <w:pPr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p w:rsidRPr="00246AF1" w:rsidR="0048023C" w:rsidP="00D16763" w:rsidRDefault="0048023C" w14:paraId="139FA88E" w14:textId="77777777">
      <w:pPr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440"/>
        <w:gridCol w:w="4135"/>
        <w:gridCol w:w="1535"/>
        <w:gridCol w:w="3680"/>
      </w:tblGrid>
      <w:tr w:rsidRPr="00246AF1" w:rsidR="00254970" w:rsidTr="00254970" w14:paraId="6DB1CC99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48023C" w:rsidP="0024747D" w:rsidRDefault="0048023C" w14:paraId="6F11FBB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DISPERSO A</w:t>
            </w:r>
          </w:p>
        </w:tc>
        <w:tc>
          <w:tcPr>
            <w:tcW w:w="4135" w:type="dxa"/>
          </w:tcPr>
          <w:p w:rsidRPr="00246AF1" w:rsidR="0048023C" w:rsidP="0024747D" w:rsidRDefault="0048023C" w14:paraId="1FF29B29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vMerge w:val="restart"/>
            <w:shd w:val="clear" w:color="auto" w:fill="7B881D" w:themeFill="accent2" w:themeFillShade="BF"/>
            <w:vAlign w:val="center"/>
          </w:tcPr>
          <w:p w:rsidRPr="00254970" w:rsidR="0048023C" w:rsidP="00246AF1" w:rsidRDefault="0048023C" w14:paraId="39373B27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es"/>
              </w:rPr>
              <w:t>IMPORTE EMITIDO</w:t>
            </w:r>
          </w:p>
        </w:tc>
        <w:tc>
          <w:tcPr>
            <w:tcW w:w="3680" w:type="dxa"/>
            <w:vMerge w:val="restart"/>
            <w:vAlign w:val="center"/>
          </w:tcPr>
          <w:p w:rsidRPr="00246AF1" w:rsidR="0048023C" w:rsidP="0048023C" w:rsidRDefault="0048023C" w14:paraId="16E5170B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46AF1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es"/>
              </w:rPr>
              <w:t>$</w:t>
            </w:r>
          </w:p>
        </w:tc>
      </w:tr>
      <w:tr w:rsidRPr="00246AF1" w:rsidR="00254970" w:rsidTr="00254970" w14:paraId="5F470CE6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48023C" w:rsidP="0024747D" w:rsidRDefault="0048023C" w14:paraId="5902EDF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TÍTULO / DEPTO</w:t>
            </w:r>
          </w:p>
        </w:tc>
        <w:tc>
          <w:tcPr>
            <w:tcW w:w="4135" w:type="dxa"/>
          </w:tcPr>
          <w:p w:rsidRPr="00246AF1" w:rsidR="0048023C" w:rsidP="0024747D" w:rsidRDefault="0048023C" w14:paraId="6070C5AB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vMerge/>
            <w:shd w:val="clear" w:color="auto" w:fill="7B881D" w:themeFill="accent2" w:themeFillShade="BF"/>
          </w:tcPr>
          <w:p w:rsidR="0048023C" w:rsidP="0024747D" w:rsidRDefault="0048023C" w14:paraId="615C2B41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80" w:type="dxa"/>
            <w:vMerge/>
          </w:tcPr>
          <w:p w:rsidRPr="00246AF1" w:rsidR="0048023C" w:rsidP="0024747D" w:rsidRDefault="0048023C" w14:paraId="27F4394D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64FD676C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466185" w:rsidP="00246AF1" w:rsidRDefault="00466185" w14:paraId="43C6A9C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TÍTULO</w:t>
            </w:r>
          </w:p>
        </w:tc>
        <w:tc>
          <w:tcPr>
            <w:tcW w:w="9350" w:type="dxa"/>
            <w:gridSpan w:val="3"/>
          </w:tcPr>
          <w:p w:rsidRPr="00246AF1" w:rsidR="00466185" w:rsidP="00466185" w:rsidRDefault="00466185" w14:paraId="376CD392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701A1BFF" w14:textId="77777777">
        <w:trPr>
          <w:trHeight w:val="791"/>
        </w:trPr>
        <w:tc>
          <w:tcPr>
            <w:tcW w:w="1440" w:type="dxa"/>
            <w:shd w:val="clear" w:color="auto" w:fill="7B881D" w:themeFill="accent2" w:themeFillShade="BF"/>
            <w:vAlign w:val="center"/>
          </w:tcPr>
          <w:p w:rsidRPr="00254970" w:rsidR="00466185" w:rsidP="00246AF1" w:rsidRDefault="00466185" w14:paraId="68757CD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PROPÓSITO</w:t>
            </w:r>
          </w:p>
        </w:tc>
        <w:tc>
          <w:tcPr>
            <w:tcW w:w="9350" w:type="dxa"/>
            <w:gridSpan w:val="3"/>
          </w:tcPr>
          <w:p w:rsidRPr="00246AF1" w:rsidR="00466185" w:rsidP="00466185" w:rsidRDefault="00466185" w14:paraId="7E431F71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1D9C96FC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246AF1" w:rsidP="00466185" w:rsidRDefault="00246AF1" w14:paraId="34B0FFD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DISPERSO POR</w:t>
            </w:r>
          </w:p>
        </w:tc>
        <w:tc>
          <w:tcPr>
            <w:tcW w:w="4135" w:type="dxa"/>
          </w:tcPr>
          <w:p w:rsidRPr="00246AF1" w:rsidR="00246AF1" w:rsidP="00466185" w:rsidRDefault="00246AF1" w14:paraId="0553E534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7B881D" w:themeFill="accent2" w:themeFillShade="BF"/>
          </w:tcPr>
          <w:p w:rsidRPr="00254970" w:rsidR="00246AF1" w:rsidP="00466185" w:rsidRDefault="00246AF1" w14:paraId="7E8CA64C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AUTORIZADO POR</w:t>
            </w:r>
          </w:p>
        </w:tc>
        <w:tc>
          <w:tcPr>
            <w:tcW w:w="3680" w:type="dxa"/>
          </w:tcPr>
          <w:p w:rsidRPr="00246AF1" w:rsidR="00246AF1" w:rsidP="00466185" w:rsidRDefault="00246AF1" w14:paraId="74D4AA77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Pr="00E579DC" w:rsidR="00E579DC" w:rsidTr="00254970" w14:paraId="42C1CA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6"/>
        </w:trPr>
        <w:tc>
          <w:tcPr>
            <w:tcW w:w="10790" w:type="dxa"/>
            <w:gridSpan w:val="4"/>
            <w:tcBorders>
              <w:bottom w:val="dashed" w:color="A6A6A6" w:themeColor="background1" w:themeShade="A6" w:sz="4" w:space="0"/>
            </w:tcBorders>
            <w:shd w:val="clear" w:color="auto" w:fill="auto"/>
          </w:tcPr>
          <w:p w:rsidRPr="00E579DC" w:rsidR="00E579DC" w:rsidP="0024747D" w:rsidRDefault="00E579DC" w14:paraId="1B590FD9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2"/>
                <w:szCs w:val="18"/>
              </w:rPr>
            </w:pPr>
          </w:p>
        </w:tc>
      </w:tr>
      <w:tr w:rsidRPr="00E579DC" w:rsidR="00E579DC" w:rsidTr="00254970" w14:paraId="3700DD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"/>
        </w:trPr>
        <w:tc>
          <w:tcPr>
            <w:tcW w:w="10790" w:type="dxa"/>
            <w:gridSpan w:val="4"/>
            <w:tcBorders>
              <w:top w:val="dashed" w:color="A6A6A6" w:themeColor="background1" w:themeShade="A6" w:sz="4" w:space="0"/>
            </w:tcBorders>
            <w:shd w:val="clear" w:color="auto" w:fill="auto"/>
          </w:tcPr>
          <w:p w:rsidRPr="00E579DC" w:rsidR="00E579DC" w:rsidP="0024747D" w:rsidRDefault="00E579DC" w14:paraId="1F847172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2"/>
                <w:szCs w:val="18"/>
              </w:rPr>
            </w:pPr>
          </w:p>
        </w:tc>
      </w:tr>
    </w:tbl>
    <w:p w:rsidRPr="00246AF1" w:rsidR="00254970" w:rsidP="00254970" w:rsidRDefault="00254970" w14:paraId="3736F0B3" w14:textId="77777777">
      <w:pPr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Style w:val="TableGrid"/>
        <w:tblpPr w:vertAnchor="text" w:tblpXSpec="right" w:tblpY="1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17"/>
        <w:gridCol w:w="1530"/>
        <w:gridCol w:w="1350"/>
        <w:gridCol w:w="1631"/>
      </w:tblGrid>
      <w:tr w:rsidRPr="00246AF1" w:rsidR="00254970" w:rsidTr="00254970" w14:paraId="212B7AE1" w14:textId="77777777">
        <w:trPr>
          <w:trHeight w:val="107"/>
        </w:trPr>
        <w:tc>
          <w:tcPr>
            <w:tcW w:w="717" w:type="dxa"/>
            <w:shd w:val="clear" w:color="auto" w:fill="808080" w:themeFill="background1" w:themeFillShade="80"/>
          </w:tcPr>
          <w:p w:rsidRPr="00254970" w:rsidR="00254970" w:rsidP="0024747D" w:rsidRDefault="00254970" w14:paraId="51BCC41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FECHA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Pr="00246AF1" w:rsidR="00254970" w:rsidP="0024747D" w:rsidRDefault="00254970" w14:paraId="51BA8D20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:rsidRPr="00254970" w:rsidR="00254970" w:rsidP="0024747D" w:rsidRDefault="00254970" w14:paraId="7CC4F35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RECIBO NO.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Pr="00246AF1" w:rsidR="00254970" w:rsidP="0024747D" w:rsidRDefault="00254970" w14:paraId="2AB948D2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9B4881" w:rsidR="00254970" w:rsidP="00254970" w:rsidRDefault="00254970" w14:paraId="1C15D45F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2"/>
          <w:szCs w:val="26"/>
        </w:rPr>
      </w:pPr>
      <w:r w:rsidRPr="009B4881">
        <w:rPr>
          <w:rFonts w:ascii="Century Gothic" w:hAnsi="Century Gothic" w:eastAsia="Times New Roman" w:cs="Arial"/>
          <w:b/>
          <w:color w:val="808080" w:themeColor="background1" w:themeShade="80"/>
          <w:sz w:val="32"/>
          <w:szCs w:val="26"/>
          <w:lang w:val="es"/>
        </w:rPr>
        <w:t>RECIBO DE CAJA CHICA</w:t>
      </w:r>
    </w:p>
    <w:p w:rsidR="00254970" w:rsidP="00254970" w:rsidRDefault="00254970" w14:paraId="0C80F0B2" w14:textId="77777777">
      <w:pPr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p w:rsidRPr="00246AF1" w:rsidR="00254970" w:rsidP="00254970" w:rsidRDefault="00254970" w14:paraId="499E8846" w14:textId="77777777">
      <w:pPr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440"/>
        <w:gridCol w:w="4135"/>
        <w:gridCol w:w="1535"/>
        <w:gridCol w:w="3680"/>
      </w:tblGrid>
      <w:tr w:rsidRPr="00246AF1" w:rsidR="00254970" w:rsidTr="00254970" w14:paraId="61886528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254970" w:rsidP="0024747D" w:rsidRDefault="00254970" w14:paraId="61DEB45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DISPERSO A</w:t>
            </w:r>
          </w:p>
        </w:tc>
        <w:tc>
          <w:tcPr>
            <w:tcW w:w="4135" w:type="dxa"/>
          </w:tcPr>
          <w:p w:rsidRPr="00246AF1" w:rsidR="00254970" w:rsidP="0024747D" w:rsidRDefault="00254970" w14:paraId="37B8DE9F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vMerge w:val="restart"/>
            <w:shd w:val="clear" w:color="auto" w:fill="7B881D" w:themeFill="accent2" w:themeFillShade="BF"/>
            <w:vAlign w:val="center"/>
          </w:tcPr>
          <w:p w:rsidRPr="00254970" w:rsidR="00254970" w:rsidP="0024747D" w:rsidRDefault="00254970" w14:paraId="4A414703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es"/>
              </w:rPr>
              <w:t>IMPORTE EMITIDO</w:t>
            </w:r>
          </w:p>
        </w:tc>
        <w:tc>
          <w:tcPr>
            <w:tcW w:w="3680" w:type="dxa"/>
            <w:vMerge w:val="restart"/>
            <w:vAlign w:val="center"/>
          </w:tcPr>
          <w:p w:rsidRPr="00246AF1" w:rsidR="00254970" w:rsidP="0024747D" w:rsidRDefault="00254970" w14:paraId="454E2258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46AF1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es"/>
              </w:rPr>
              <w:t>$</w:t>
            </w:r>
          </w:p>
        </w:tc>
      </w:tr>
      <w:tr w:rsidRPr="00246AF1" w:rsidR="00254970" w:rsidTr="00254970" w14:paraId="4ECF1408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254970" w:rsidP="0024747D" w:rsidRDefault="00254970" w14:paraId="489D8B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TÍTULO / DEPTO</w:t>
            </w:r>
          </w:p>
        </w:tc>
        <w:tc>
          <w:tcPr>
            <w:tcW w:w="4135" w:type="dxa"/>
          </w:tcPr>
          <w:p w:rsidRPr="00246AF1" w:rsidR="00254970" w:rsidP="0024747D" w:rsidRDefault="00254970" w14:paraId="5EFF2F6E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vMerge/>
            <w:shd w:val="clear" w:color="auto" w:fill="7B881D" w:themeFill="accent2" w:themeFillShade="BF"/>
          </w:tcPr>
          <w:p w:rsidR="00254970" w:rsidP="0024747D" w:rsidRDefault="00254970" w14:paraId="7ECB8A4A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80" w:type="dxa"/>
            <w:vMerge/>
          </w:tcPr>
          <w:p w:rsidRPr="00246AF1" w:rsidR="00254970" w:rsidP="0024747D" w:rsidRDefault="00254970" w14:paraId="61853856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56D3AA3F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254970" w:rsidP="0024747D" w:rsidRDefault="00254970" w14:paraId="79405A1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TÍTULO</w:t>
            </w:r>
          </w:p>
        </w:tc>
        <w:tc>
          <w:tcPr>
            <w:tcW w:w="9350" w:type="dxa"/>
            <w:gridSpan w:val="3"/>
          </w:tcPr>
          <w:p w:rsidRPr="00246AF1" w:rsidR="00254970" w:rsidP="0024747D" w:rsidRDefault="00254970" w14:paraId="34CDD0E5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173FF557" w14:textId="77777777">
        <w:trPr>
          <w:trHeight w:val="791"/>
        </w:trPr>
        <w:tc>
          <w:tcPr>
            <w:tcW w:w="1440" w:type="dxa"/>
            <w:shd w:val="clear" w:color="auto" w:fill="7B881D" w:themeFill="accent2" w:themeFillShade="BF"/>
            <w:vAlign w:val="center"/>
          </w:tcPr>
          <w:p w:rsidRPr="00254970" w:rsidR="00254970" w:rsidP="0024747D" w:rsidRDefault="00254970" w14:paraId="1137108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PROPÓSITO</w:t>
            </w:r>
          </w:p>
        </w:tc>
        <w:tc>
          <w:tcPr>
            <w:tcW w:w="9350" w:type="dxa"/>
            <w:gridSpan w:val="3"/>
          </w:tcPr>
          <w:p w:rsidRPr="00246AF1" w:rsidR="00254970" w:rsidP="0024747D" w:rsidRDefault="00254970" w14:paraId="0882A6A6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5B8111BE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254970" w:rsidP="0024747D" w:rsidRDefault="00254970" w14:paraId="0BB3C59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DISPERSO POR</w:t>
            </w:r>
          </w:p>
        </w:tc>
        <w:tc>
          <w:tcPr>
            <w:tcW w:w="4135" w:type="dxa"/>
          </w:tcPr>
          <w:p w:rsidRPr="00246AF1" w:rsidR="00254970" w:rsidP="0024747D" w:rsidRDefault="00254970" w14:paraId="0AAF705F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7B881D" w:themeFill="accent2" w:themeFillShade="BF"/>
          </w:tcPr>
          <w:p w:rsidRPr="00254970" w:rsidR="00254970" w:rsidP="0024747D" w:rsidRDefault="00254970" w14:paraId="0776A96F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AUTORIZADO POR</w:t>
            </w:r>
          </w:p>
        </w:tc>
        <w:tc>
          <w:tcPr>
            <w:tcW w:w="3680" w:type="dxa"/>
          </w:tcPr>
          <w:p w:rsidRPr="00246AF1" w:rsidR="00254970" w:rsidP="0024747D" w:rsidRDefault="00254970" w14:paraId="6E4EAE49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Pr="00E579DC" w:rsidR="00254970" w:rsidTr="00254970" w14:paraId="6BD897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4"/>
        </w:trPr>
        <w:tc>
          <w:tcPr>
            <w:tcW w:w="10790" w:type="dxa"/>
            <w:gridSpan w:val="4"/>
            <w:tcBorders>
              <w:bottom w:val="dashed" w:color="A6A6A6" w:themeColor="background1" w:themeShade="A6" w:sz="4" w:space="0"/>
            </w:tcBorders>
            <w:shd w:val="clear" w:color="auto" w:fill="auto"/>
          </w:tcPr>
          <w:p w:rsidRPr="00E579DC" w:rsidR="00254970" w:rsidP="0024747D" w:rsidRDefault="00254970" w14:paraId="01927D2B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2"/>
                <w:szCs w:val="18"/>
              </w:rPr>
            </w:pPr>
          </w:p>
        </w:tc>
      </w:tr>
      <w:tr w:rsidRPr="00E579DC" w:rsidR="00254970" w:rsidTr="00254970" w14:paraId="1A5A27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"/>
        </w:trPr>
        <w:tc>
          <w:tcPr>
            <w:tcW w:w="10790" w:type="dxa"/>
            <w:gridSpan w:val="4"/>
            <w:tcBorders>
              <w:top w:val="dashed" w:color="A6A6A6" w:themeColor="background1" w:themeShade="A6" w:sz="4" w:space="0"/>
            </w:tcBorders>
            <w:shd w:val="clear" w:color="auto" w:fill="auto"/>
          </w:tcPr>
          <w:p w:rsidRPr="00E579DC" w:rsidR="00254970" w:rsidP="0024747D" w:rsidRDefault="00254970" w14:paraId="6F3D3654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2"/>
                <w:szCs w:val="18"/>
              </w:rPr>
            </w:pPr>
          </w:p>
        </w:tc>
      </w:tr>
    </w:tbl>
    <w:p w:rsidRPr="00246AF1" w:rsidR="00254970" w:rsidP="00254970" w:rsidRDefault="00254970" w14:paraId="0F9FDFDF" w14:textId="77777777">
      <w:pPr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Style w:val="TableGrid"/>
        <w:tblpPr w:vertAnchor="text" w:tblpXSpec="right" w:tblpY="1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17"/>
        <w:gridCol w:w="1530"/>
        <w:gridCol w:w="1350"/>
        <w:gridCol w:w="1631"/>
      </w:tblGrid>
      <w:tr w:rsidRPr="00246AF1" w:rsidR="00254970" w:rsidTr="00254970" w14:paraId="4ADED565" w14:textId="77777777">
        <w:trPr>
          <w:trHeight w:val="150"/>
        </w:trPr>
        <w:tc>
          <w:tcPr>
            <w:tcW w:w="717" w:type="dxa"/>
            <w:shd w:val="clear" w:color="auto" w:fill="808080" w:themeFill="background1" w:themeFillShade="80"/>
          </w:tcPr>
          <w:p w:rsidRPr="00246AF1" w:rsidR="00254970" w:rsidP="0024747D" w:rsidRDefault="00254970" w14:paraId="035C34E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FECHA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Pr="00246AF1" w:rsidR="00254970" w:rsidP="0024747D" w:rsidRDefault="00254970" w14:paraId="03660897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:rsidRPr="00254970" w:rsidR="00254970" w:rsidP="0024747D" w:rsidRDefault="00254970" w14:paraId="7C6442B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RECIBO NO.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Pr="00246AF1" w:rsidR="00254970" w:rsidP="0024747D" w:rsidRDefault="00254970" w14:paraId="2D5FAF8F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9B4881" w:rsidR="00254970" w:rsidP="00254970" w:rsidRDefault="00254970" w14:paraId="61AD525D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2"/>
          <w:szCs w:val="26"/>
        </w:rPr>
      </w:pPr>
      <w:r w:rsidRPr="009B4881">
        <w:rPr>
          <w:rFonts w:ascii="Century Gothic" w:hAnsi="Century Gothic" w:eastAsia="Times New Roman" w:cs="Arial"/>
          <w:b/>
          <w:color w:val="808080" w:themeColor="background1" w:themeShade="80"/>
          <w:sz w:val="32"/>
          <w:szCs w:val="26"/>
          <w:lang w:val="es"/>
        </w:rPr>
        <w:t>RECIBO DE CAJA CHICA</w:t>
      </w:r>
    </w:p>
    <w:p w:rsidR="00254970" w:rsidP="00254970" w:rsidRDefault="00254970" w14:paraId="513DAF59" w14:textId="77777777">
      <w:pPr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p w:rsidRPr="00246AF1" w:rsidR="00254970" w:rsidP="00254970" w:rsidRDefault="00254970" w14:paraId="467CC2F2" w14:textId="77777777">
      <w:pPr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435"/>
        <w:gridCol w:w="4140"/>
        <w:gridCol w:w="1530"/>
        <w:gridCol w:w="3685"/>
      </w:tblGrid>
      <w:tr w:rsidRPr="00246AF1" w:rsidR="00254970" w:rsidTr="00254970" w14:paraId="38E90BE4" w14:textId="77777777">
        <w:tc>
          <w:tcPr>
            <w:tcW w:w="1435" w:type="dxa"/>
            <w:shd w:val="clear" w:color="auto" w:fill="7B881D" w:themeFill="accent2" w:themeFillShade="BF"/>
          </w:tcPr>
          <w:p w:rsidRPr="00254970" w:rsidR="00254970" w:rsidP="0024747D" w:rsidRDefault="00254970" w14:paraId="3B4FA10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DISPERSO A</w:t>
            </w:r>
          </w:p>
        </w:tc>
        <w:tc>
          <w:tcPr>
            <w:tcW w:w="4140" w:type="dxa"/>
          </w:tcPr>
          <w:p w:rsidRPr="00246AF1" w:rsidR="00254970" w:rsidP="0024747D" w:rsidRDefault="00254970" w14:paraId="78E208BF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7B881D" w:themeFill="accent2" w:themeFillShade="BF"/>
            <w:vAlign w:val="center"/>
          </w:tcPr>
          <w:p w:rsidRPr="00254970" w:rsidR="00254970" w:rsidP="0024747D" w:rsidRDefault="00254970" w14:paraId="12767ADB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IMPORTE EMITIDO</w:t>
            </w:r>
          </w:p>
        </w:tc>
        <w:tc>
          <w:tcPr>
            <w:tcW w:w="3685" w:type="dxa"/>
            <w:vMerge w:val="restart"/>
            <w:vAlign w:val="center"/>
          </w:tcPr>
          <w:p w:rsidRPr="00246AF1" w:rsidR="00254970" w:rsidP="0024747D" w:rsidRDefault="00254970" w14:paraId="6653D396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46AF1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es"/>
              </w:rPr>
              <w:t>$</w:t>
            </w:r>
          </w:p>
        </w:tc>
      </w:tr>
      <w:tr w:rsidRPr="00246AF1" w:rsidR="00254970" w:rsidTr="00254970" w14:paraId="0EACD106" w14:textId="77777777">
        <w:tc>
          <w:tcPr>
            <w:tcW w:w="1435" w:type="dxa"/>
            <w:shd w:val="clear" w:color="auto" w:fill="7B881D" w:themeFill="accent2" w:themeFillShade="BF"/>
          </w:tcPr>
          <w:p w:rsidRPr="00254970" w:rsidR="00254970" w:rsidP="0024747D" w:rsidRDefault="00254970" w14:paraId="5F7A00F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TÍTULO / DEPTO</w:t>
            </w:r>
          </w:p>
        </w:tc>
        <w:tc>
          <w:tcPr>
            <w:tcW w:w="4140" w:type="dxa"/>
          </w:tcPr>
          <w:p w:rsidRPr="00246AF1" w:rsidR="00254970" w:rsidP="0024747D" w:rsidRDefault="00254970" w14:paraId="66840D72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7B881D" w:themeFill="accent2" w:themeFillShade="BF"/>
          </w:tcPr>
          <w:p w:rsidR="00254970" w:rsidP="0024747D" w:rsidRDefault="00254970" w14:paraId="7304C912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Pr="00246AF1" w:rsidR="00254970" w:rsidP="0024747D" w:rsidRDefault="00254970" w14:paraId="19A29EA5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005FEE35" w14:textId="77777777">
        <w:tc>
          <w:tcPr>
            <w:tcW w:w="1435" w:type="dxa"/>
            <w:shd w:val="clear" w:color="auto" w:fill="7B881D" w:themeFill="accent2" w:themeFillShade="BF"/>
          </w:tcPr>
          <w:p w:rsidRPr="00254970" w:rsidR="00254970" w:rsidP="0024747D" w:rsidRDefault="00254970" w14:paraId="16DB85A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TÍTULO</w:t>
            </w:r>
          </w:p>
        </w:tc>
        <w:tc>
          <w:tcPr>
            <w:tcW w:w="9355" w:type="dxa"/>
            <w:gridSpan w:val="3"/>
          </w:tcPr>
          <w:p w:rsidRPr="00246AF1" w:rsidR="00254970" w:rsidP="0024747D" w:rsidRDefault="00254970" w14:paraId="7EA44E61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3E79A724" w14:textId="77777777">
        <w:trPr>
          <w:trHeight w:val="791"/>
        </w:trPr>
        <w:tc>
          <w:tcPr>
            <w:tcW w:w="1435" w:type="dxa"/>
            <w:shd w:val="clear" w:color="auto" w:fill="7B881D" w:themeFill="accent2" w:themeFillShade="BF"/>
            <w:vAlign w:val="center"/>
          </w:tcPr>
          <w:p w:rsidRPr="00254970" w:rsidR="00254970" w:rsidP="0024747D" w:rsidRDefault="00254970" w14:paraId="7B420A3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PROPÓSITO</w:t>
            </w:r>
          </w:p>
        </w:tc>
        <w:tc>
          <w:tcPr>
            <w:tcW w:w="9355" w:type="dxa"/>
            <w:gridSpan w:val="3"/>
          </w:tcPr>
          <w:p w:rsidRPr="00246AF1" w:rsidR="00254970" w:rsidP="0024747D" w:rsidRDefault="00254970" w14:paraId="2F8FE60F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7855A6C5" w14:textId="77777777">
        <w:tc>
          <w:tcPr>
            <w:tcW w:w="1435" w:type="dxa"/>
            <w:shd w:val="clear" w:color="auto" w:fill="7B881D" w:themeFill="accent2" w:themeFillShade="BF"/>
          </w:tcPr>
          <w:p w:rsidRPr="00254970" w:rsidR="00254970" w:rsidP="0024747D" w:rsidRDefault="00254970" w14:paraId="5C0DD3D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DISPERSO POR</w:t>
            </w:r>
          </w:p>
        </w:tc>
        <w:tc>
          <w:tcPr>
            <w:tcW w:w="4140" w:type="dxa"/>
          </w:tcPr>
          <w:p w:rsidRPr="00246AF1" w:rsidR="00254970" w:rsidP="0024747D" w:rsidRDefault="00254970" w14:paraId="1983B432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7B881D" w:themeFill="accent2" w:themeFillShade="BF"/>
          </w:tcPr>
          <w:p w:rsidRPr="00254970" w:rsidR="00254970" w:rsidP="0024747D" w:rsidRDefault="00254970" w14:paraId="6CA4AFA3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es"/>
              </w:rPr>
              <w:t>AUTORIZADO POR</w:t>
            </w:r>
          </w:p>
        </w:tc>
        <w:tc>
          <w:tcPr>
            <w:tcW w:w="3685" w:type="dxa"/>
          </w:tcPr>
          <w:p w:rsidRPr="00246AF1" w:rsidR="00254970" w:rsidP="0024747D" w:rsidRDefault="00254970" w14:paraId="04F2F961" w14:textId="77777777">
            <w:pPr>
              <w:tabs>
                <w:tab w:val="left" w:pos="2300"/>
              </w:tabs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</w:tr>
    </w:tbl>
    <w:p w:rsidR="002044C5" w:rsidP="00254970" w:rsidRDefault="002044C5" w14:paraId="08EBDE0A" w14:textId="50740132">
      <w:pPr>
        <w:rPr>
          <w:rFonts w:ascii="Century Gothic" w:hAnsi="Century Gothic" w:eastAsia="Times New Roman" w:cs="Arial"/>
          <w:sz w:val="18"/>
          <w:szCs w:val="18"/>
        </w:rPr>
      </w:pPr>
    </w:p>
    <w:p w:rsidR="002044C5" w:rsidRDefault="002044C5" w14:paraId="0D5ECB69" w14:textId="77777777">
      <w:pPr>
        <w:rPr>
          <w:rFonts w:ascii="Century Gothic" w:hAnsi="Century Gothic" w:eastAsia="Times New Roman" w:cs="Arial"/>
          <w:sz w:val="18"/>
          <w:szCs w:val="18"/>
        </w:rPr>
      </w:pPr>
      <w:r>
        <w:rPr>
          <w:rFonts w:ascii="Century Gothic" w:hAnsi="Century Gothic" w:eastAsia="Times New Roman" w:cs="Arial"/>
          <w:sz w:val="18"/>
          <w:szCs w:val="18"/>
        </w:rPr>
        <w:br w:type="page"/>
      </w: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2044C5" w:rsidTr="00F10510" w14:paraId="2F75F9A4" w14:textId="77777777">
        <w:trPr>
          <w:trHeight w:val="2826"/>
        </w:trPr>
        <w:tc>
          <w:tcPr>
            <w:tcW w:w="10424" w:type="dxa"/>
          </w:tcPr>
          <w:p w:rsidRPr="00FF18F5" w:rsidR="002044C5" w:rsidP="00F10510" w:rsidRDefault="002044C5" w14:paraId="48CBC84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FF18F5" w:rsidR="002044C5" w:rsidP="00F10510" w:rsidRDefault="002044C5" w14:paraId="4CCE405A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2044C5" w:rsidP="00F10510" w:rsidRDefault="002044C5" w14:paraId="1F879543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2044C5" w:rsidP="002044C5" w:rsidRDefault="002044C5" w14:paraId="5BF6DB4C" w14:textId="77777777">
      <w:pPr>
        <w:rPr>
          <w:rFonts w:ascii="Century Gothic" w:hAnsi="Century Gothic"/>
        </w:rPr>
      </w:pPr>
    </w:p>
    <w:p w:rsidR="002044C5" w:rsidP="002044C5" w:rsidRDefault="002044C5" w14:paraId="2847E0D5" w14:textId="77777777">
      <w:pPr>
        <w:rPr>
          <w:rFonts w:ascii="Century Gothic" w:hAnsi="Century Gothic"/>
        </w:rPr>
      </w:pPr>
    </w:p>
    <w:p w:rsidRPr="00246AF1" w:rsidR="00E579DC" w:rsidP="00254970" w:rsidRDefault="00E579DC" w14:paraId="4B8535F6" w14:textId="77777777">
      <w:pPr>
        <w:rPr>
          <w:rFonts w:ascii="Century Gothic" w:hAnsi="Century Gothic" w:eastAsia="Times New Roman" w:cs="Arial"/>
          <w:sz w:val="18"/>
          <w:szCs w:val="18"/>
        </w:rPr>
      </w:pPr>
    </w:p>
    <w:sectPr w:rsidRPr="00246AF1" w:rsidR="00E579DC" w:rsidSect="00246AF1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141D4" w14:textId="77777777" w:rsidR="00123D1F" w:rsidRDefault="00123D1F" w:rsidP="00DB2412">
      <w:r>
        <w:separator/>
      </w:r>
    </w:p>
  </w:endnote>
  <w:endnote w:type="continuationSeparator" w:id="0">
    <w:p w14:paraId="06846D65" w14:textId="77777777" w:rsidR="00123D1F" w:rsidRDefault="00123D1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DCF32" w14:textId="77777777" w:rsidR="00123D1F" w:rsidRDefault="00123D1F" w:rsidP="00DB2412">
      <w:r>
        <w:separator/>
      </w:r>
    </w:p>
  </w:footnote>
  <w:footnote w:type="continuationSeparator" w:id="0">
    <w:p w14:paraId="52038576" w14:textId="77777777" w:rsidR="00123D1F" w:rsidRDefault="00123D1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F28B1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14"/>
    <w:rsid w:val="00005410"/>
    <w:rsid w:val="00007202"/>
    <w:rsid w:val="000102CA"/>
    <w:rsid w:val="00025BC8"/>
    <w:rsid w:val="000707ED"/>
    <w:rsid w:val="000D72AD"/>
    <w:rsid w:val="00107566"/>
    <w:rsid w:val="00107A05"/>
    <w:rsid w:val="00123D1F"/>
    <w:rsid w:val="00165169"/>
    <w:rsid w:val="001725D5"/>
    <w:rsid w:val="001E2424"/>
    <w:rsid w:val="001F5554"/>
    <w:rsid w:val="002044C5"/>
    <w:rsid w:val="00246934"/>
    <w:rsid w:val="00246AF1"/>
    <w:rsid w:val="00254970"/>
    <w:rsid w:val="00277B2B"/>
    <w:rsid w:val="0028063E"/>
    <w:rsid w:val="002A271E"/>
    <w:rsid w:val="00331253"/>
    <w:rsid w:val="00382DC1"/>
    <w:rsid w:val="003E4F0D"/>
    <w:rsid w:val="00437607"/>
    <w:rsid w:val="00466185"/>
    <w:rsid w:val="00471C74"/>
    <w:rsid w:val="0048023C"/>
    <w:rsid w:val="004937B7"/>
    <w:rsid w:val="004A2939"/>
    <w:rsid w:val="00523965"/>
    <w:rsid w:val="005A42B5"/>
    <w:rsid w:val="0063246B"/>
    <w:rsid w:val="0065609B"/>
    <w:rsid w:val="00674573"/>
    <w:rsid w:val="006A3315"/>
    <w:rsid w:val="006B16FF"/>
    <w:rsid w:val="006B357E"/>
    <w:rsid w:val="0074716D"/>
    <w:rsid w:val="00781C86"/>
    <w:rsid w:val="008107CB"/>
    <w:rsid w:val="00811653"/>
    <w:rsid w:val="0083365C"/>
    <w:rsid w:val="008373E9"/>
    <w:rsid w:val="0085599F"/>
    <w:rsid w:val="008D4D59"/>
    <w:rsid w:val="00942DA6"/>
    <w:rsid w:val="00985675"/>
    <w:rsid w:val="009B4881"/>
    <w:rsid w:val="009F5914"/>
    <w:rsid w:val="00A02960"/>
    <w:rsid w:val="00A219A2"/>
    <w:rsid w:val="00B24769"/>
    <w:rsid w:val="00B62F65"/>
    <w:rsid w:val="00BA0E38"/>
    <w:rsid w:val="00BC1A20"/>
    <w:rsid w:val="00D06B25"/>
    <w:rsid w:val="00D16763"/>
    <w:rsid w:val="00D47D19"/>
    <w:rsid w:val="00D52905"/>
    <w:rsid w:val="00D620F1"/>
    <w:rsid w:val="00D96B95"/>
    <w:rsid w:val="00D970D9"/>
    <w:rsid w:val="00DB2412"/>
    <w:rsid w:val="00E27A8A"/>
    <w:rsid w:val="00E46217"/>
    <w:rsid w:val="00E579DC"/>
    <w:rsid w:val="00E7049B"/>
    <w:rsid w:val="00EA104E"/>
    <w:rsid w:val="00F04F96"/>
    <w:rsid w:val="00F22F09"/>
    <w:rsid w:val="00F26E7F"/>
    <w:rsid w:val="00F76C42"/>
    <w:rsid w:val="00F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58C41"/>
  <w15:docId w15:val="{75E0D788-2ECD-4A06-8E06-164370F9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099&amp;utm_language=ES&amp;utm_source=integrated+content&amp;utm_campaign=/free-payment-templates&amp;utm_medium=ic+petty+cash+receipt+27099+word+es&amp;lpa=ic+petty+cash+receipt+27099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EBE3A4-9B6A-41A0-B225-2C203DCB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baa0e8ecd9198fd18dae8123228e3ac1</Template>
  <TotalTime>0</TotalTime>
  <Pages>2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2021-05-06T14:54:00Z</dcterms:created>
  <dcterms:modified xsi:type="dcterms:W3CDTF">2021-05-06T14:54:00Z</dcterms:modified>
</cp:coreProperties>
</file>