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85"/>
        <w:tblW w:w="11520" w:type="dxa"/>
        <w:tblLook w:val="04A0" w:firstRow="1" w:lastRow="0" w:firstColumn="1" w:lastColumn="0" w:noHBand="0" w:noVBand="1"/>
      </w:tblPr>
      <w:tblGrid>
        <w:gridCol w:w="2880"/>
        <w:gridCol w:w="4320"/>
        <w:gridCol w:w="2160"/>
        <w:gridCol w:w="1080"/>
        <w:gridCol w:w="1080"/>
      </w:tblGrid>
      <w:tr w:rsidRPr="002F33CD" w:rsidR="00B67602" w:rsidTr="00B67602" w14:paraId="39695B28" w14:textId="77777777">
        <w:trPr>
          <w:trHeight w:val="576"/>
        </w:trPr>
        <w:tc>
          <w:tcPr>
            <w:tcW w:w="28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222A35" w:themeFill="text2" w:themeFillShade="80"/>
            <w:noWrap/>
            <w:vAlign w:val="center"/>
            <w:hideMark/>
          </w:tcPr>
          <w:p w:rsidRPr="00B67602" w:rsidR="00B67602" w:rsidP="00B67602" w:rsidRDefault="00B67602" w14:paraId="48DE492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16"/>
                <w:szCs w:val="16"/>
              </w:rPr>
            </w:pPr>
            <w:bookmarkStart w:name="_GoBack" w:id="0"/>
            <w:bookmarkEnd w:id="0"/>
            <w:r w:rsidRPr="00B67602"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  <w:lang w:val="es"/>
              </w:rPr>
              <w:t>OBJETIVO 1</w:t>
            </w:r>
          </w:p>
        </w:tc>
        <w:tc>
          <w:tcPr>
            <w:tcW w:w="43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222A35" w:themeFill="text2" w:themeFillShade="80"/>
            <w:vAlign w:val="center"/>
            <w:hideMark/>
          </w:tcPr>
          <w:p w:rsidRPr="00B67602" w:rsidR="00B67602" w:rsidP="00B67602" w:rsidRDefault="00B67602" w14:paraId="12AA7767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</w:rPr>
            </w:pPr>
            <w:r w:rsidRPr="00B67602"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  <w:lang w:val="es"/>
              </w:rPr>
              <w:t>DESCRIPCIONES DE PASOS DE ACCIÓN</w:t>
            </w:r>
          </w:p>
        </w:tc>
        <w:tc>
          <w:tcPr>
            <w:tcW w:w="21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222A35" w:themeFill="text2" w:themeFillShade="80"/>
            <w:vAlign w:val="center"/>
            <w:hideMark/>
          </w:tcPr>
          <w:p w:rsidRPr="00B67602" w:rsidR="00B67602" w:rsidP="00B67602" w:rsidRDefault="00B67602" w14:paraId="30B37067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  <w:lang w:val="es"/>
              </w:rPr>
              <w:t>RESPONSABLE DEL PARTIDO / DEPTO</w:t>
            </w: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222A35" w:themeFill="text2" w:themeFillShade="80"/>
            <w:vAlign w:val="center"/>
            <w:hideMark/>
          </w:tcPr>
          <w:p w:rsidRPr="00B67602" w:rsidR="00B67602" w:rsidP="00B67602" w:rsidRDefault="00B67602" w14:paraId="6EEBEBEB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</w:rPr>
            </w:pPr>
            <w:r w:rsidRPr="00B67602"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  <w:lang w:val="es"/>
              </w:rPr>
              <w:t>FECHA DE INICIO</w:t>
            </w: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222A35" w:themeFill="text2" w:themeFillShade="80"/>
            <w:vAlign w:val="center"/>
            <w:hideMark/>
          </w:tcPr>
          <w:p w:rsidRPr="00B67602" w:rsidR="00B67602" w:rsidP="00B67602" w:rsidRDefault="00B67602" w14:paraId="6BC681AB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</w:rPr>
            </w:pPr>
            <w:r w:rsidRPr="00B67602"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  <w:lang w:val="es"/>
              </w:rPr>
              <w:t>FECHA DE VENCIMIENTO</w:t>
            </w:r>
          </w:p>
        </w:tc>
      </w:tr>
      <w:tr w:rsidRPr="002F33CD" w:rsidR="00B67602" w:rsidTr="005D4DFE" w14:paraId="36C91BB7" w14:textId="77777777">
        <w:trPr>
          <w:trHeight w:val="576"/>
        </w:trPr>
        <w:tc>
          <w:tcPr>
            <w:tcW w:w="2880" w:type="dxa"/>
            <w:vMerge w:val="restar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D4DFE" w:rsidR="00B67602" w:rsidP="00B67602" w:rsidRDefault="00B67602" w14:paraId="19DAE5E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D4DF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Escribe tu declaración de objetivos aquí.</w:t>
            </w:r>
          </w:p>
        </w:tc>
        <w:tc>
          <w:tcPr>
            <w:tcW w:w="43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D4DFE" w:rsidR="00B67602" w:rsidP="00B67602" w:rsidRDefault="00B67602" w14:paraId="7DB17BC4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1CE613A7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418CB47A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4DF478BF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5D4DFE" w14:paraId="5DEFEC88" w14:textId="77777777">
        <w:trPr>
          <w:trHeight w:val="576"/>
        </w:trPr>
        <w:tc>
          <w:tcPr>
            <w:tcW w:w="2880" w:type="dxa"/>
            <w:vMerge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5D4DFE" w:rsidR="00B67602" w:rsidP="00B67602" w:rsidRDefault="00B67602" w14:paraId="5C391DA3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653BC5" w:rsidRDefault="00B67602" w14:paraId="1632CE1C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B67602" w:rsidRDefault="00B67602" w14:paraId="3619BE1F" w14:textId="77777777">
            <w:pPr>
              <w:ind w:firstLine="160" w:firstLineChars="100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D4DF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653BC5" w:rsidRDefault="00B67602" w14:paraId="149F7CB6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653BC5" w:rsidRDefault="00B67602" w14:paraId="4580169A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5D4DFE" w14:paraId="4213C04A" w14:textId="77777777">
        <w:trPr>
          <w:trHeight w:val="576"/>
        </w:trPr>
        <w:tc>
          <w:tcPr>
            <w:tcW w:w="2880" w:type="dxa"/>
            <w:vMerge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5D4DFE" w:rsidR="00B67602" w:rsidP="00B67602" w:rsidRDefault="00B67602" w14:paraId="58520E66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5EFF3598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D4DFE" w:rsidR="00B67602" w:rsidP="00B67602" w:rsidRDefault="00B67602" w14:paraId="7FB8008D" w14:textId="77777777">
            <w:pPr>
              <w:ind w:firstLine="160" w:firstLineChars="100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D4DF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50FA167C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253D773A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5D4DFE" w14:paraId="1F87606B" w14:textId="77777777">
        <w:trPr>
          <w:trHeight w:val="576"/>
        </w:trPr>
        <w:tc>
          <w:tcPr>
            <w:tcW w:w="2880" w:type="dxa"/>
            <w:vMerge w:val="restar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20493F" w:rsidRDefault="0020493F" w14:paraId="0AC4B70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Enumere los recursos y los resultados deseados.</w:t>
            </w:r>
          </w:p>
        </w:tc>
        <w:tc>
          <w:tcPr>
            <w:tcW w:w="43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B67602" w:rsidRDefault="00B67602" w14:paraId="37ADF004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B67602" w:rsidRDefault="00B67602" w14:paraId="26DDA1F2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B67602" w:rsidRDefault="00B67602" w14:paraId="1F9A8840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B67602" w:rsidRDefault="00B67602" w14:paraId="0669AFBC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5D4DFE" w14:paraId="6B55F77B" w14:textId="77777777">
        <w:trPr>
          <w:trHeight w:val="576"/>
        </w:trPr>
        <w:tc>
          <w:tcPr>
            <w:tcW w:w="2880" w:type="dxa"/>
            <w:vMerge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5D4DFE" w:rsidR="00B67602" w:rsidP="00B67602" w:rsidRDefault="00B67602" w14:paraId="278AA74A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0D408120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7EA667C9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50E88EF1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04C09663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5D4DFE" w14:paraId="155788C1" w14:textId="77777777">
        <w:trPr>
          <w:trHeight w:val="576"/>
        </w:trPr>
        <w:tc>
          <w:tcPr>
            <w:tcW w:w="2880" w:type="dxa"/>
            <w:vMerge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5D4DFE" w:rsidR="00B67602" w:rsidP="00B67602" w:rsidRDefault="00B67602" w14:paraId="5C040745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653BC5" w:rsidRDefault="00B67602" w14:paraId="2197B6F6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653BC5" w:rsidRDefault="00B67602" w14:paraId="5452CD7D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653BC5" w:rsidRDefault="00B67602" w14:paraId="07A21140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D4DF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653BC5" w:rsidRDefault="00B67602" w14:paraId="6F7C79BF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5D4DFE" w14:paraId="43DF21AE" w14:textId="77777777">
        <w:trPr>
          <w:trHeight w:val="576"/>
        </w:trPr>
        <w:tc>
          <w:tcPr>
            <w:tcW w:w="2880" w:type="dxa"/>
            <w:vMerge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  <w:hideMark/>
          </w:tcPr>
          <w:p w:rsidRPr="005D4DFE" w:rsidR="00B67602" w:rsidP="00B67602" w:rsidRDefault="00B67602" w14:paraId="5A260B09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00823795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1E9B0468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3C04C2E1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1DB50074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37A34" w:rsidTr="00B37A34" w14:paraId="194F5D8C" w14:textId="77777777">
        <w:trPr>
          <w:trHeight w:val="576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808080" w:themeFill="background1" w:themeFillShade="80"/>
            <w:noWrap/>
            <w:vAlign w:val="center"/>
            <w:hideMark/>
          </w:tcPr>
          <w:p w:rsidRPr="00B67602" w:rsidR="00B67602" w:rsidP="00B67602" w:rsidRDefault="00B67602" w14:paraId="621BEB3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16"/>
                <w:szCs w:val="16"/>
              </w:rPr>
            </w:pPr>
            <w:r w:rsidRPr="00B67602"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  <w:lang w:val="es"/>
              </w:rPr>
              <w:t>OBJETIVO 2</w:t>
            </w:r>
          </w:p>
        </w:tc>
        <w:tc>
          <w:tcPr>
            <w:tcW w:w="43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808080" w:themeFill="background1" w:themeFillShade="80"/>
            <w:vAlign w:val="center"/>
            <w:hideMark/>
          </w:tcPr>
          <w:p w:rsidRPr="00B67602" w:rsidR="00B67602" w:rsidP="00B67602" w:rsidRDefault="00B67602" w14:paraId="641CC453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</w:rPr>
            </w:pPr>
            <w:r w:rsidRPr="00B67602"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  <w:lang w:val="es"/>
              </w:rPr>
              <w:t>DESCRIPCIONES DE PASOS DE ACCIÓN</w:t>
            </w: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808080" w:themeFill="background1" w:themeFillShade="80"/>
            <w:vAlign w:val="center"/>
            <w:hideMark/>
          </w:tcPr>
          <w:p w:rsidRPr="00B67602" w:rsidR="00B67602" w:rsidP="00B67602" w:rsidRDefault="00B67602" w14:paraId="3EA48855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</w:rPr>
            </w:pPr>
            <w:r w:rsidRPr="00B67602"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  <w:lang w:val="es"/>
              </w:rPr>
              <w:t>RESPONSABLE DEL PARTIDO / DEPTO</w:t>
            </w: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808080" w:themeFill="background1" w:themeFillShade="80"/>
            <w:vAlign w:val="center"/>
            <w:hideMark/>
          </w:tcPr>
          <w:p w:rsidRPr="00B67602" w:rsidR="00B67602" w:rsidP="00B67602" w:rsidRDefault="00B67602" w14:paraId="490EF919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</w:rPr>
            </w:pPr>
            <w:r w:rsidRPr="00B67602"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  <w:lang w:val="es"/>
              </w:rPr>
              <w:t>FECHA DE INICIO</w:t>
            </w: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808080" w:themeFill="background1" w:themeFillShade="80"/>
            <w:vAlign w:val="center"/>
            <w:hideMark/>
          </w:tcPr>
          <w:p w:rsidRPr="00B67602" w:rsidR="00B67602" w:rsidP="00B67602" w:rsidRDefault="00B67602" w14:paraId="5E771437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</w:rPr>
            </w:pPr>
            <w:r w:rsidRPr="00B67602"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  <w:lang w:val="es"/>
              </w:rPr>
              <w:t>FECHA DE VENCIMIENTO</w:t>
            </w:r>
          </w:p>
        </w:tc>
      </w:tr>
      <w:tr w:rsidRPr="002F33CD" w:rsidR="00B67602" w:rsidTr="005D4DFE" w14:paraId="3A24E34E" w14:textId="77777777">
        <w:trPr>
          <w:trHeight w:val="576"/>
        </w:trPr>
        <w:tc>
          <w:tcPr>
            <w:tcW w:w="288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B67602" w:rsidRDefault="00B67602" w14:paraId="14C475F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D4DF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Escribe tu declaración de objetivos aquí.</w:t>
            </w:r>
          </w:p>
        </w:tc>
        <w:tc>
          <w:tcPr>
            <w:tcW w:w="43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4FEF323E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26674B5E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63C31CA1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4F2E3144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B37A34" w14:paraId="037DDD13" w14:textId="77777777">
        <w:trPr>
          <w:trHeight w:val="576"/>
        </w:trPr>
        <w:tc>
          <w:tcPr>
            <w:tcW w:w="28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D4DFE" w:rsidR="00B67602" w:rsidP="00B67602" w:rsidRDefault="00B67602" w14:paraId="34310CDD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5D4DFE" w:rsidR="00B67602" w:rsidP="00653BC5" w:rsidRDefault="00B67602" w14:paraId="58C758D8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5D4DFE" w:rsidR="00B67602" w:rsidP="00653BC5" w:rsidRDefault="00B67602" w14:paraId="72A83926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5D4DFE" w:rsidR="00B67602" w:rsidP="00B67602" w:rsidRDefault="00B67602" w14:paraId="3AA5491C" w14:textId="77777777">
            <w:pPr>
              <w:ind w:firstLine="160" w:firstLineChars="100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D4DF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5D4DFE" w:rsidR="00B67602" w:rsidP="00653BC5" w:rsidRDefault="00B67602" w14:paraId="71F29CFF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5D4DFE" w14:paraId="04AE992A" w14:textId="77777777">
        <w:trPr>
          <w:trHeight w:val="576"/>
        </w:trPr>
        <w:tc>
          <w:tcPr>
            <w:tcW w:w="28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D4DFE" w:rsidR="00B67602" w:rsidP="00B67602" w:rsidRDefault="00B67602" w14:paraId="0E96CDE3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4A6548D8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2AA855F8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B67602" w:rsidRDefault="00B67602" w14:paraId="16F6DA39" w14:textId="77777777">
            <w:pPr>
              <w:ind w:firstLine="160" w:firstLineChars="100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D4DF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653BC5" w:rsidRDefault="00B67602" w14:paraId="171E68FE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B37A34" w14:paraId="0AF3738A" w14:textId="77777777">
        <w:trPr>
          <w:trHeight w:val="576"/>
        </w:trPr>
        <w:tc>
          <w:tcPr>
            <w:tcW w:w="288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5D4DFE" w:rsidR="00B67602" w:rsidP="00B67602" w:rsidRDefault="0020493F" w14:paraId="39369F4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Enumere los recursos y los resultados deseados.</w:t>
            </w:r>
          </w:p>
        </w:tc>
        <w:tc>
          <w:tcPr>
            <w:tcW w:w="43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5D4DFE" w:rsidR="00B67602" w:rsidP="00B67602" w:rsidRDefault="00B67602" w14:paraId="7F89110D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5D4DFE" w:rsidR="00B67602" w:rsidP="00B67602" w:rsidRDefault="00B67602" w14:paraId="48600AA5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5D4DFE" w:rsidR="00B67602" w:rsidP="00B67602" w:rsidRDefault="00B67602" w14:paraId="27853D93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5D4DFE" w:rsidR="00B67602" w:rsidP="00B67602" w:rsidRDefault="00B67602" w14:paraId="3D97FDE1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5D4DFE" w14:paraId="7E77B22D" w14:textId="77777777">
        <w:trPr>
          <w:trHeight w:val="576"/>
        </w:trPr>
        <w:tc>
          <w:tcPr>
            <w:tcW w:w="28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D4DFE" w:rsidR="00B67602" w:rsidP="00B67602" w:rsidRDefault="00B67602" w14:paraId="38A41D98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0B102D5C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06A8CD6F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14DDD8D8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1DD48ED1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B37A34" w14:paraId="3A2DC2FF" w14:textId="77777777">
        <w:trPr>
          <w:trHeight w:val="576"/>
        </w:trPr>
        <w:tc>
          <w:tcPr>
            <w:tcW w:w="28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D4DFE" w:rsidR="00B67602" w:rsidP="00B67602" w:rsidRDefault="00B67602" w14:paraId="50FB68C6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5D4DFE" w:rsidR="00B67602" w:rsidP="005D4DFE" w:rsidRDefault="00B67602" w14:paraId="57EF5AA8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5D4DFE" w:rsidR="00B67602" w:rsidP="005D4DFE" w:rsidRDefault="00B67602" w14:paraId="1475B9FF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5D4DFE" w:rsidR="00B67602" w:rsidP="005D4DFE" w:rsidRDefault="00B67602" w14:paraId="036D32BF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F2F2F2" w:themeFill="background1" w:themeFillShade="F2"/>
            <w:vAlign w:val="center"/>
            <w:hideMark/>
          </w:tcPr>
          <w:p w:rsidRPr="005D4DFE" w:rsidR="00B67602" w:rsidP="005D4DFE" w:rsidRDefault="00B67602" w14:paraId="0F408B54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5D4DFE" w14:paraId="6B13FCB1" w14:textId="77777777">
        <w:trPr>
          <w:trHeight w:val="576"/>
        </w:trPr>
        <w:tc>
          <w:tcPr>
            <w:tcW w:w="28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D4DFE" w:rsidR="00B67602" w:rsidP="00B67602" w:rsidRDefault="00B67602" w14:paraId="089E944C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46ABCB0D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47998857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68104A8B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5408A7A3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B37A34" w14:paraId="0785FD37" w14:textId="77777777">
        <w:trPr>
          <w:trHeight w:val="576"/>
        </w:trPr>
        <w:tc>
          <w:tcPr>
            <w:tcW w:w="28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noWrap/>
            <w:vAlign w:val="center"/>
            <w:hideMark/>
          </w:tcPr>
          <w:p w:rsidRPr="00B67602" w:rsidR="00B67602" w:rsidP="00B67602" w:rsidRDefault="00B67602" w14:paraId="78D2026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2F2F2"/>
                <w:sz w:val="16"/>
                <w:szCs w:val="16"/>
              </w:rPr>
            </w:pPr>
            <w:r w:rsidRPr="00B67602"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  <w:lang w:val="es"/>
              </w:rPr>
              <w:t>OBJETIVO 3</w:t>
            </w:r>
          </w:p>
        </w:tc>
        <w:tc>
          <w:tcPr>
            <w:tcW w:w="43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67602" w:rsidR="00B67602" w:rsidP="00B67602" w:rsidRDefault="00B67602" w14:paraId="2BB2AC57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</w:rPr>
            </w:pPr>
            <w:r w:rsidRPr="00B67602"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  <w:lang w:val="es"/>
              </w:rPr>
              <w:t>DESCRIPCIONES DE PASOS DE ACCIÓN</w:t>
            </w: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67602" w:rsidR="00B67602" w:rsidP="00B67602" w:rsidRDefault="00B67602" w14:paraId="008A62BF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</w:rPr>
            </w:pPr>
            <w:r w:rsidRPr="00B67602"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  <w:lang w:val="es"/>
              </w:rPr>
              <w:t>RESPONSABLE DEL PARTIDO / DEPTO</w:t>
            </w: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67602" w:rsidR="00B67602" w:rsidP="00B67602" w:rsidRDefault="00B67602" w14:paraId="57FAE465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</w:rPr>
            </w:pPr>
            <w:r w:rsidRPr="00B67602"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  <w:lang w:val="es"/>
              </w:rPr>
              <w:t>FECHA DE INICIO</w:t>
            </w: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323E4F" w:themeFill="text2" w:themeFillShade="BF"/>
            <w:vAlign w:val="center"/>
            <w:hideMark/>
          </w:tcPr>
          <w:p w:rsidRPr="00B67602" w:rsidR="00B67602" w:rsidP="00B67602" w:rsidRDefault="00B67602" w14:paraId="4F18DA92" w14:textId="77777777">
            <w:pPr>
              <w:bidi w:val="false"/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</w:rPr>
            </w:pPr>
            <w:r w:rsidRPr="00B67602">
              <w:rPr>
                <w:rFonts w:ascii="Century Gothic" w:hAnsi="Century Gothic" w:eastAsia="Times New Roman" w:cs="Times New Roman"/>
                <w:b/>
                <w:color w:val="F2F2F2"/>
                <w:sz w:val="16"/>
                <w:szCs w:val="16"/>
                <w:lang w:val="es"/>
              </w:rPr>
              <w:t>FECHA DE VENCIMIENTO</w:t>
            </w:r>
          </w:p>
        </w:tc>
      </w:tr>
      <w:tr w:rsidRPr="002F33CD" w:rsidR="00B67602" w:rsidTr="005D4DFE" w14:paraId="64EE9BE3" w14:textId="77777777">
        <w:trPr>
          <w:trHeight w:val="576"/>
        </w:trPr>
        <w:tc>
          <w:tcPr>
            <w:tcW w:w="288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B67602" w:rsidRDefault="00B67602" w14:paraId="3A4FE93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D4DF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Escribe tu declaración de objetivos aquí.</w:t>
            </w:r>
          </w:p>
        </w:tc>
        <w:tc>
          <w:tcPr>
            <w:tcW w:w="43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26B2D2B3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3549F033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70909FD4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775076E8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B37A34" w14:paraId="208DA7E2" w14:textId="77777777">
        <w:trPr>
          <w:trHeight w:val="576"/>
        </w:trPr>
        <w:tc>
          <w:tcPr>
            <w:tcW w:w="28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D4DFE" w:rsidR="00B67602" w:rsidP="00B67602" w:rsidRDefault="00B67602" w14:paraId="30DF4C2D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5D4DFE" w:rsidRDefault="00B67602" w14:paraId="017A25BB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5D4DFE" w:rsidRDefault="00B67602" w14:paraId="46062012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5D4DFE" w:rsidRDefault="00B67602" w14:paraId="740921A9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5D4DFE" w:rsidRDefault="00B67602" w14:paraId="1D5D54DF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5D4DFE" w14:paraId="15C0D1C7" w14:textId="77777777">
        <w:trPr>
          <w:trHeight w:val="576"/>
        </w:trPr>
        <w:tc>
          <w:tcPr>
            <w:tcW w:w="28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D4DFE" w:rsidR="00B67602" w:rsidP="00B67602" w:rsidRDefault="00B67602" w14:paraId="756E5DC5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26103226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56609EB7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53B5B430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7CCE69E1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B37A34" w14:paraId="421A1A94" w14:textId="77777777">
        <w:trPr>
          <w:trHeight w:val="576"/>
        </w:trPr>
        <w:tc>
          <w:tcPr>
            <w:tcW w:w="2880" w:type="dxa"/>
            <w:vMerge w:val="restart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B67602" w:rsidRDefault="00B67602" w14:paraId="213C8EA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  <w:r w:rsidRPr="005D4DFE"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  <w:lang w:val="es"/>
              </w:rPr>
              <w:t>Enumere los recursos y los resultados deseados.</w:t>
            </w:r>
          </w:p>
        </w:tc>
        <w:tc>
          <w:tcPr>
            <w:tcW w:w="43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5D4DFE" w:rsidRDefault="00B67602" w14:paraId="2B391121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5D4DFE" w:rsidRDefault="00B67602" w14:paraId="4752F9E0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5D4DFE" w:rsidRDefault="00B67602" w14:paraId="5548ECE0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5D4DFE" w:rsidRDefault="00B67602" w14:paraId="69B439CB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5D4DFE" w14:paraId="3F86A297" w14:textId="77777777">
        <w:trPr>
          <w:trHeight w:val="576"/>
        </w:trPr>
        <w:tc>
          <w:tcPr>
            <w:tcW w:w="28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D4DFE" w:rsidR="00B67602" w:rsidP="00B67602" w:rsidRDefault="00B67602" w14:paraId="7E7A86F0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3D97A9F6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7E60171C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476377B8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4DF4B312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B37A34" w14:paraId="2E8F9C13" w14:textId="77777777">
        <w:trPr>
          <w:trHeight w:val="576"/>
        </w:trPr>
        <w:tc>
          <w:tcPr>
            <w:tcW w:w="28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D4DFE" w:rsidR="00B67602" w:rsidP="00B67602" w:rsidRDefault="00B67602" w14:paraId="2B1847A9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5D4DFE" w:rsidRDefault="00B67602" w14:paraId="5D81D8D6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5D4DFE" w:rsidRDefault="00B67602" w14:paraId="59687DA8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5D4DFE" w:rsidRDefault="00B67602" w14:paraId="18A96FCC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D5DCE4" w:themeFill="text2" w:themeFillTint="33"/>
            <w:vAlign w:val="center"/>
            <w:hideMark/>
          </w:tcPr>
          <w:p w:rsidRPr="005D4DFE" w:rsidR="00B67602" w:rsidP="005D4DFE" w:rsidRDefault="00B67602" w14:paraId="3732AFD0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5D4DFE" w14:paraId="34286D60" w14:textId="77777777">
        <w:trPr>
          <w:trHeight w:val="576"/>
        </w:trPr>
        <w:tc>
          <w:tcPr>
            <w:tcW w:w="2880" w:type="dxa"/>
            <w:vMerge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  <w:hideMark/>
          </w:tcPr>
          <w:p w:rsidRPr="005D4DFE" w:rsidR="00B67602" w:rsidP="00B67602" w:rsidRDefault="00B67602" w14:paraId="566352C0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3B6A8563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008C078D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170A64DF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D4DFE" w:rsidR="00B67602" w:rsidP="005D4DFE" w:rsidRDefault="00B67602" w14:paraId="04CC7EC8" w14:textId="77777777">
            <w:pPr>
              <w:rPr>
                <w:rFonts w:ascii="Century Gothic" w:hAnsi="Century Gothic" w:eastAsia="Times New Roman" w:cs="Times New Roman"/>
                <w:color w:val="000000"/>
                <w:sz w:val="16"/>
                <w:szCs w:val="16"/>
              </w:rPr>
            </w:pPr>
          </w:p>
        </w:tc>
      </w:tr>
      <w:tr w:rsidRPr="002F33CD" w:rsidR="00B67602" w:rsidTr="00B67602" w14:paraId="7C8623CB" w14:textId="77777777">
        <w:trPr>
          <w:trHeight w:val="180"/>
        </w:trPr>
        <w:tc>
          <w:tcPr>
            <w:tcW w:w="2880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F33CD" w:rsidR="00B67602" w:rsidP="00B67602" w:rsidRDefault="00B67602" w14:paraId="0DF8CC3D" w14:textId="77777777">
            <w:pPr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F33CD" w:rsidR="00B67602" w:rsidP="00B67602" w:rsidRDefault="00B67602" w14:paraId="1CBFFF84" w14:textId="77777777">
            <w:pPr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F33CD" w:rsidR="00B67602" w:rsidP="00B67602" w:rsidRDefault="00B67602" w14:paraId="0CBA2164" w14:textId="77777777">
            <w:pPr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F33CD" w:rsidR="00B67602" w:rsidP="00B67602" w:rsidRDefault="00B67602" w14:paraId="5B9FBE86" w14:textId="77777777">
            <w:pPr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BFBFBF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2F33CD" w:rsidR="00B67602" w:rsidP="00B67602" w:rsidRDefault="00B67602" w14:paraId="1A5CFDED" w14:textId="77777777">
            <w:pPr>
              <w:rPr>
                <w:rFonts w:ascii="Century Gothic" w:hAnsi="Century Gothic" w:eastAsia="Times New Roman" w:cs="Times New Roman"/>
                <w:sz w:val="20"/>
                <w:szCs w:val="20"/>
              </w:rPr>
            </w:pPr>
          </w:p>
        </w:tc>
      </w:tr>
    </w:tbl>
    <w:p w:rsidRPr="002F33CD" w:rsidR="00ED4BB8" w:rsidP="00C160F4" w:rsidRDefault="00B67602" w14:paraId="41181383" w14:textId="77777777">
      <w:pPr>
        <w:bidi w:val="false"/>
        <w:rPr>
          <w:rFonts w:ascii="Century Gothic" w:hAnsi="Century Gothic"/>
        </w:rPr>
      </w:pPr>
      <w:r w:rsidRPr="00BC7F9D">
        <w:rPr>
          <w:rFonts w:ascii="Century Gothic" w:hAnsi="Century Gothic" w:cs="Arial"/>
          <w:noProof/>
          <w:color w:val="808080" w:themeColor="background1" w:themeShade="80"/>
          <w:lang w:val="es"/>
        </w:rPr>
        <w:drawing>
          <wp:anchor distT="0" distB="0" distL="114300" distR="114300" simplePos="0" relativeHeight="251659264" behindDoc="0" locked="0" layoutInCell="1" allowOverlap="1" wp14:editId="1754FC88" wp14:anchorId="6818B7ED">
            <wp:simplePos x="0" y="0"/>
            <wp:positionH relativeFrom="column">
              <wp:posOffset>4580255</wp:posOffset>
            </wp:positionH>
            <wp:positionV relativeFrom="paragraph">
              <wp:posOffset>-134083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808080" w:themeColor="background1" w:themeShade="80"/>
          <w:sz w:val="36"/>
          <w:szCs w:val="44"/>
          <w:lang w:val="es"/>
        </w:rPr>
        <w:t>PLAN DE ACCIÓN DE VENTAS</w:t>
      </w:r>
    </w:p>
    <w:p w:rsidR="005D4DFE" w:rsidP="005D4DFE" w:rsidRDefault="005D4DFE" w14:paraId="53B170AA" w14:textId="77777777">
      <w:pPr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p w:rsidRPr="004054B7" w:rsidR="005D4DFE" w:rsidP="005D4DFE" w:rsidRDefault="005D4DFE" w14:paraId="593C0F0F" w14:textId="77777777">
      <w:pPr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10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1062"/>
      </w:tblGrid>
      <w:tr w:rsidRPr="00FF18F5" w:rsidR="005D4DFE" w:rsidTr="00F52721" w14:paraId="2D8C44CF" w14:textId="77777777">
        <w:trPr>
          <w:trHeight w:val="2604"/>
        </w:trPr>
        <w:tc>
          <w:tcPr>
            <w:tcW w:w="11062" w:type="dxa"/>
          </w:tcPr>
          <w:p w:rsidRPr="00FF18F5" w:rsidR="005D4DFE" w:rsidP="00F52721" w:rsidRDefault="005D4DFE" w14:paraId="701AA277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es"/>
              </w:rPr>
              <w:t>RENUNCIA</w:t>
            </w:r>
          </w:p>
          <w:p w:rsidRPr="00FF18F5" w:rsidR="005D4DFE" w:rsidP="00F52721" w:rsidRDefault="005D4DFE" w14:paraId="48D79E46" w14:textId="77777777">
            <w:pPr>
              <w:rPr>
                <w:rFonts w:ascii="Century Gothic" w:hAnsi="Century Gothic" w:cs="Arial"/>
                <w:szCs w:val="20"/>
              </w:rPr>
            </w:pPr>
          </w:p>
          <w:p w:rsidRPr="00FF18F5" w:rsidR="005D4DFE" w:rsidP="00F52721" w:rsidRDefault="005D4DFE" w14:paraId="12DFC4C4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51C2">
              <w:rPr>
                <w:rFonts w:ascii="Century Gothic" w:hAnsi="Century Gothic" w:cs="Arial"/>
                <w:szCs w:val="20"/>
                <w:lang w:val="es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6B5ECE" w:rsidR="005D4DFE" w:rsidP="005D4DFE" w:rsidRDefault="005D4DFE" w14:paraId="7938761D" w14:textId="77777777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:rsidRPr="002F33CD" w:rsidR="000C4F93" w:rsidP="00C160F4" w:rsidRDefault="000C4F93" w14:paraId="06182A3A" w14:textId="77777777">
      <w:pPr>
        <w:rPr>
          <w:rFonts w:ascii="Century Gothic" w:hAnsi="Century Gothic"/>
        </w:rPr>
      </w:pPr>
    </w:p>
    <w:sectPr w:rsidRPr="002F33CD" w:rsidR="000C4F93" w:rsidSect="002F33CD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62AF1" w14:textId="77777777" w:rsidR="00B776EA" w:rsidRDefault="00B776EA" w:rsidP="00B67602">
      <w:r>
        <w:separator/>
      </w:r>
    </w:p>
  </w:endnote>
  <w:endnote w:type="continuationSeparator" w:id="0">
    <w:p w14:paraId="67E3CC91" w14:textId="77777777" w:rsidR="00B776EA" w:rsidRDefault="00B776EA" w:rsidP="00B6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28B60" w14:textId="77777777" w:rsidR="00B776EA" w:rsidRDefault="00B776EA" w:rsidP="00B67602">
      <w:r>
        <w:separator/>
      </w:r>
    </w:p>
  </w:footnote>
  <w:footnote w:type="continuationSeparator" w:id="0">
    <w:p w14:paraId="325196FC" w14:textId="77777777" w:rsidR="00B776EA" w:rsidRDefault="00B776EA" w:rsidP="00B67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6EA"/>
    <w:rsid w:val="000C4F93"/>
    <w:rsid w:val="0020493F"/>
    <w:rsid w:val="002F33CD"/>
    <w:rsid w:val="00392EC7"/>
    <w:rsid w:val="00471C74"/>
    <w:rsid w:val="004937B7"/>
    <w:rsid w:val="004E28D5"/>
    <w:rsid w:val="005D4DFE"/>
    <w:rsid w:val="00653BC5"/>
    <w:rsid w:val="007A39FA"/>
    <w:rsid w:val="00965C94"/>
    <w:rsid w:val="00A16373"/>
    <w:rsid w:val="00A618C9"/>
    <w:rsid w:val="00B24E2F"/>
    <w:rsid w:val="00B37A34"/>
    <w:rsid w:val="00B67602"/>
    <w:rsid w:val="00B776EA"/>
    <w:rsid w:val="00BD2EDB"/>
    <w:rsid w:val="00C160F4"/>
    <w:rsid w:val="00D4076A"/>
    <w:rsid w:val="00DE67BD"/>
    <w:rsid w:val="00E90582"/>
    <w:rsid w:val="00E95D5C"/>
    <w:rsid w:val="00ED4BB8"/>
    <w:rsid w:val="00FD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1D12F82"/>
  <w15:docId w15:val="{1E70B641-552F-4E03-85A9-BDC8BBD0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76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7602"/>
  </w:style>
  <w:style w:type="paragraph" w:styleId="Footer">
    <w:name w:val="footer"/>
    <w:basedOn w:val="Normal"/>
    <w:link w:val="FooterChar"/>
    <w:uiPriority w:val="99"/>
    <w:unhideWhenUsed/>
    <w:rsid w:val="00B676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602"/>
  </w:style>
  <w:style w:type="table" w:styleId="TableGrid">
    <w:name w:val="Table Grid"/>
    <w:basedOn w:val="TableNormal"/>
    <w:uiPriority w:val="99"/>
    <w:rsid w:val="005D4DF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7107&amp;utm_language=ES&amp;utm_source=integrated+content&amp;utm_campaign=/free-sales-plan-templates-excel-and-word&amp;utm_medium=ic+sales+action+plan+27107+word+es&amp;lpa=ic+sales+action+plan+27107+word+es&amp;lx=pQhW3PqqrwhJVef8td3gUgBAgeTPLDIL8TQRu558b7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9b739f8df56e794f216834511b141c14</Template>
  <TotalTime>0</TotalTime>
  <Pages>2</Pages>
  <Words>167</Words>
  <Characters>955</Characters>
  <Application>Microsoft Office Word</Application>
  <DocSecurity>4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2018-06-14T21:57:00Z</cp:lastPrinted>
  <dcterms:created xsi:type="dcterms:W3CDTF">2021-05-06T15:19:00Z</dcterms:created>
  <dcterms:modified xsi:type="dcterms:W3CDTF">2021-05-06T15:19:00Z</dcterms:modified>
</cp:coreProperties>
</file>