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4563" w:rsidR="00594563" w:rsidP="00594563" w:rsidRDefault="00594563" w14:paraId="2E543397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noProof/>
          <w:lang w:val="es"/>
        </w:rPr>
        <w:drawing>
          <wp:anchor distT="0" distB="0" distL="114300" distR="114300" simplePos="0" relativeHeight="251659264" behindDoc="0" locked="0" layoutInCell="1" allowOverlap="1" wp14:editId="5E76490F" wp14:anchorId="1F24B667">
            <wp:simplePos x="0" y="0"/>
            <wp:positionH relativeFrom="column">
              <wp:posOffset>6749720</wp:posOffset>
            </wp:positionH>
            <wp:positionV relativeFrom="paragraph">
              <wp:posOffset>-88900</wp:posOffset>
            </wp:positionV>
            <wp:extent cx="2726055" cy="528955"/>
            <wp:effectExtent l="0" t="0" r="0" b="4445"/>
            <wp:wrapNone/>
            <wp:docPr id="5" name="Picture 4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9095C91-0476-4348-BAE3-974F59F9DD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6"/>
                      <a:extLst>
                        <a:ext uri="{FF2B5EF4-FFF2-40B4-BE49-F238E27FC236}">
                          <a16:creationId xmlns:a16="http://schemas.microsoft.com/office/drawing/2014/main" id="{39095C91-0476-4348-BAE3-974F59F9DD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36"/>
          <w:lang w:val="es"/>
        </w:rPr>
        <w:t xml:space="preserve">PLANTILLA DE MARKETING DE VENTAS </w:t>
      </w:r>
      <w:r w:rsidRPr="00594563">
        <w:rPr>
          <w:rFonts w:ascii="Century Gothic" w:hAnsi="Century Gothic"/>
          <w:noProof/>
          <w:color w:val="808080" w:themeColor="background1" w:themeShade="80"/>
          <w:sz w:val="36"/>
          <w:szCs w:val="36"/>
          <w:lang w:val="es"/>
        </w:rPr>
        <w:t xml:space="preserve"/>
      </w:r>
    </w:p>
    <w:tbl>
      <w:tblPr>
        <w:tblW w:w="14786" w:type="dxa"/>
        <w:tblInd w:w="181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5"/>
        <w:gridCol w:w="2330"/>
        <w:gridCol w:w="2342"/>
        <w:gridCol w:w="3458"/>
        <w:gridCol w:w="2006"/>
        <w:gridCol w:w="2395"/>
      </w:tblGrid>
      <w:tr w:rsidRPr="005E1726" w:rsidR="002C1BE1" w:rsidTr="008D0BBB" w14:paraId="50E17E3C" w14:textId="77777777">
        <w:trPr>
          <w:trHeight w:val="216"/>
        </w:trPr>
        <w:tc>
          <w:tcPr>
            <w:tcW w:w="14786" w:type="dxa"/>
            <w:gridSpan w:val="6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10236" w:rsidR="005E1726" w:rsidP="005E1726" w:rsidRDefault="005E1726" w14:paraId="6F4BFACD" w14:textId="77777777">
            <w:pPr>
              <w:rPr>
                <w:rFonts w:ascii="Century Gothic" w:hAnsi="Century Gothic" w:eastAsia="Times New Roman" w:cs="Times New Roman"/>
                <w:color w:val="234F76"/>
                <w:sz w:val="16"/>
                <w:szCs w:val="16"/>
              </w:rPr>
            </w:pPr>
          </w:p>
        </w:tc>
      </w:tr>
      <w:tr w:rsidRPr="005E1726" w:rsidR="002C1BE1" w:rsidTr="008D0BBB" w14:paraId="70A6A684" w14:textId="77777777">
        <w:trPr>
          <w:trHeight w:val="216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75B4B60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GOL</w:t>
            </w: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30B95DBA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BLANCO</w:t>
            </w: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524D8136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ESTRATEGIAS</w:t>
            </w: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0262C9E4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TÁCTICAS / MENSAJES</w:t>
            </w: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22E7D811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CALENDARIO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3358C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MEDICIÓN</w:t>
            </w:r>
          </w:p>
        </w:tc>
      </w:tr>
      <w:tr w:rsidRPr="005E1726" w:rsidR="002C1BE1" w:rsidTr="008549E8" w14:paraId="4E97347D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E923F1" w:rsidRDefault="005E1726" w14:paraId="444F16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Objetivos específicos y mensurables para cumplir en un período de tiempo establecido.</w:t>
            </w: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D347E8" w:rsidRDefault="005E1726" w14:paraId="290C0E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 xml:space="preserve">Objetivos específicos, segmentos accesibles de personas con necesidades o intereses similares, motivaciones, datos demográficos, ubicaciones, etc. </w:t>
            </w: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D347E8" w:rsidRDefault="005E1726" w14:paraId="4E9686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Estrategias para atraer a las personas u organizaciones específicas a las que intenta llegarcon una oferta convincente que satisfaga</w:t>
            </w:r>
            <w:r w:rsidRPr="00610236">
              <w:rPr>
                <w:rFonts w:ascii="Century Gothic" w:hAnsi="Century Gothic" w:eastAsia="MingLiU" w:cs="MingLiU"/>
                <w:color w:val="000000"/>
                <w:sz w:val="16"/>
                <w:szCs w:val="16"/>
                <w:lang w:val="es"/>
              </w:rPr>
              <w:br/>
            </w: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sus</w:t>
            </w:r>
            <w:r w:rsidRPr="00610236">
              <w:rPr>
                <w:rFonts w:ascii="Century Gothic" w:hAnsi="Century Gothic" w:eastAsia="MingLiU" w:cs="MingLiU"/>
                <w:color w:val="000000"/>
                <w:sz w:val="16"/>
                <w:szCs w:val="16"/>
                <w:lang w:val="es"/>
              </w:rPr>
              <w:br/>
            </w: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intereses / necesidades.</w:t>
            </w: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D347E8" w:rsidRDefault="005E1726" w14:paraId="7FADB3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Herramientas o canales que usarás para alcanzar tus objetivos. ¿Qué tiene de único tu historia/producto/servicios/biografía/historia que conecta con tu público objetivo? ¿Qué mensajes serán persuasivos?</w:t>
            </w:r>
            <w:r w:rsidRPr="00610236" w:rsidR="00D347E8">
              <w:rPr>
                <w:rFonts w:ascii="Century Gothic" w:hAnsi="Century Gothic" w:eastAsia="MingLiU" w:cs="MingLiU"/>
                <w:color w:val="000000"/>
                <w:sz w:val="16"/>
                <w:szCs w:val="16"/>
                <w:lang w:val="es"/>
              </w:rPr>
            </w: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E923F1" w:rsidRDefault="005E1726" w14:paraId="45DA1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Especifique qué actividades realizará diariamente, semanalmente, mensualmente o trimestralmente para lograr sus objetivos. ¿Qué hora del día o día de la semana es más efectiva para cada actividad?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E923F1" w:rsidRDefault="005E1726" w14:paraId="5BDD29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¿Cómo harás un seguimiento de los resultados? ¿Cómo se comparará la eficacia de cada atáctico? ¿Cómo calculará el tiempo / dinero / número de contactos que se necesita para atraer / retener a cada cliente / cliente?</w:t>
            </w:r>
          </w:p>
        </w:tc>
      </w:tr>
      <w:tr w:rsidRPr="005E1726" w:rsidR="008D0BBB" w:rsidTr="008549E8" w14:paraId="18538FFF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19C590C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4B4FF55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5582E1C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191CF98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079D35D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352645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6EC8AA9D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58C7F98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0ABBE23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64E1563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33B4F20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3FB5573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2AE0026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1664FAC6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234645A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59EA811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14681BE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7902B1F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777192F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5B20DA5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7B1264DF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3AF5362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6C2A4C4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2DBE2EA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74102F6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2BF77CD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507D898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46A01236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0BB4B4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2E8BC49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4301150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1B901D9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02CBC2E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5E00253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2E485AC8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05E775B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1B9AB32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18D7032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0BA0ED4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37BB64C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2B170C8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24A6E9A2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28CF65E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3786029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2B1D943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28CB375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171754D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751E40C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D0BBB" w14:paraId="76F6356C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325DA44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4D73E2A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71CAF69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1263A5A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13D5B4C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0885255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94563" w:rsidRDefault="00594563" w14:paraId="5E6C60A0" w14:textId="77777777">
      <w:r>
        <w:br w:type="page"/>
      </w:r>
    </w:p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712"/>
      </w:tblGrid>
      <w:tr w:rsidRPr="008E35DF" w:rsidR="00594563" w:rsidTr="004B4381" w14:paraId="76B5FB36" w14:textId="77777777">
        <w:trPr>
          <w:trHeight w:val="2411"/>
        </w:trPr>
        <w:tc>
          <w:tcPr>
            <w:tcW w:w="13712" w:type="dxa"/>
          </w:tcPr>
          <w:p w:rsidR="00594563" w:rsidP="004B4381" w:rsidRDefault="00594563" w14:paraId="7EC3C5A5" w14:textId="77777777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594563" w:rsidP="004B4381" w:rsidRDefault="00594563" w14:paraId="37823DE2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8E35DF" w:rsidR="00594563" w:rsidP="004B4381" w:rsidRDefault="00594563" w14:paraId="1A8CD328" w14:textId="77777777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594563" w:rsidP="004B4381" w:rsidRDefault="00594563" w14:paraId="278D6705" w14:textId="77777777">
            <w:pPr>
              <w:bidi w:val="false"/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E35DF" w:rsidR="00594563" w:rsidP="00594563" w:rsidRDefault="00594563" w14:paraId="3E734300" w14:textId="77777777">
      <w:pPr>
        <w:rPr>
          <w:rFonts w:ascii="Century Gothic" w:hAnsi="Century Gothic" w:cs="Arial"/>
          <w:sz w:val="20"/>
          <w:szCs w:val="20"/>
        </w:rPr>
      </w:pPr>
    </w:p>
    <w:p w:rsidR="00594563" w:rsidP="00594563" w:rsidRDefault="00594563" w14:paraId="66DE1E8E" w14:textId="77777777">
      <w:pPr>
        <w:rPr>
          <w:rFonts w:ascii="Century Gothic" w:hAnsi="Century Gothic"/>
        </w:rPr>
      </w:pPr>
    </w:p>
    <w:p w:rsidR="00594563" w:rsidP="00594563" w:rsidRDefault="00594563" w14:paraId="72471954" w14:textId="77777777">
      <w:pPr>
        <w:rPr>
          <w:rFonts w:ascii="Century Gothic" w:hAnsi="Century Gothic"/>
        </w:rPr>
      </w:pPr>
    </w:p>
    <w:p w:rsidRPr="00B24E2F" w:rsidR="00CE136C" w:rsidP="00B24E2F" w:rsidRDefault="00CE136C" w14:paraId="2CA3B35D" w14:textId="77777777"/>
    <w:sectPr w:rsidRPr="00B24E2F" w:rsidR="00CE136C" w:rsidSect="0059456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0DFDA" w14:textId="77777777" w:rsidR="001A197A" w:rsidRDefault="001A197A" w:rsidP="001A197A">
      <w:r>
        <w:separator/>
      </w:r>
    </w:p>
  </w:endnote>
  <w:endnote w:type="continuationSeparator" w:id="0">
    <w:p w14:paraId="58222A38" w14:textId="77777777" w:rsidR="001A197A" w:rsidRDefault="001A197A" w:rsidP="001A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A7C2" w14:textId="77777777" w:rsidR="001A197A" w:rsidRDefault="001A197A" w:rsidP="001A197A">
      <w:r>
        <w:separator/>
      </w:r>
    </w:p>
  </w:footnote>
  <w:footnote w:type="continuationSeparator" w:id="0">
    <w:p w14:paraId="2C9CDF9E" w14:textId="77777777" w:rsidR="001A197A" w:rsidRDefault="001A197A" w:rsidP="001A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7A"/>
    <w:rsid w:val="000217EE"/>
    <w:rsid w:val="00131644"/>
    <w:rsid w:val="001A197A"/>
    <w:rsid w:val="002C1BE1"/>
    <w:rsid w:val="00471C74"/>
    <w:rsid w:val="004937B7"/>
    <w:rsid w:val="00594563"/>
    <w:rsid w:val="005E1726"/>
    <w:rsid w:val="00610236"/>
    <w:rsid w:val="008549E8"/>
    <w:rsid w:val="00897579"/>
    <w:rsid w:val="008D0BBB"/>
    <w:rsid w:val="008D4002"/>
    <w:rsid w:val="00B24E2F"/>
    <w:rsid w:val="00CE136C"/>
    <w:rsid w:val="00D347E8"/>
    <w:rsid w:val="00D45B89"/>
    <w:rsid w:val="00D92F09"/>
    <w:rsid w:val="00E90582"/>
    <w:rsid w:val="00E923F1"/>
    <w:rsid w:val="00E95D5C"/>
    <w:rsid w:val="00ED4BB8"/>
    <w:rsid w:val="00F0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2F762E"/>
  <w15:docId w15:val="{6A78C259-5F45-4E70-930D-A9B07744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07&amp;utm_language=ES&amp;utm_source=integrated+content&amp;utm_campaign=/free-sales-plan-templates-excel-and-word&amp;utm_medium=ic+sales+marketing+27107+word+es&amp;lpa=ic+sales+marketing+27107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246cd9f8843f9a69e7dc01020af71e34</Template>
  <TotalTime>0</TotalTime>
  <Pages>2</Pages>
  <Words>233</Words>
  <Characters>1330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2018-07-06T16:12:00Z</cp:lastPrinted>
  <dcterms:created xsi:type="dcterms:W3CDTF">2021-05-06T15:19:00Z</dcterms:created>
  <dcterms:modified xsi:type="dcterms:W3CDTF">2021-05-06T15:19:00Z</dcterms:modified>
</cp:coreProperties>
</file>