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C" w:rsidP="00B3683C" w:rsidRDefault="00A6592D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bookmarkEnd w:id="0"/>
      <w:r w:rsidRPr="00A6592D">
        <w:rPr>
          <w:noProof/>
          <w:sz w:val="32"/>
          <w:lang w:val="es"/>
        </w:rPr>
        <w:drawing>
          <wp:anchor distT="0" distB="0" distL="114300" distR="114300" simplePos="0" relativeHeight="251658240" behindDoc="1" locked="0" layoutInCell="1" allowOverlap="1" wp14:editId="73FBE01A" wp14:anchorId="534AB483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0" b="0"/>
            <wp:wrapNone/>
            <wp:docPr id="4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3C" w:rsidR="00B3683C">
        <w:rPr>
          <w:rFonts w:ascii="Century Gothic" w:hAnsi="Century Gothic"/>
          <w:b/>
          <w:color w:val="4F81BD" w:themeColor="accent1"/>
          <w:sz w:val="36"/>
          <w:lang w:val="es"/>
        </w:rPr>
        <w:t xml:space="preserve">METODOLOGÍA SIX SIGMA DMAIC </w:t>
      </w:r>
    </w:p>
    <w:p w:rsidR="00E90D2A" w:rsidP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es"/>
        </w:rPr>
        <w:t>PLANTILLA DE INFORME DE ANÁLISIS DE CAUSA RAÍZ</w:t>
      </w:r>
    </w:p>
    <w:p w:rsidR="00037877" w:rsidRDefault="000378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077"/>
        <w:gridCol w:w="2163"/>
        <w:gridCol w:w="5543"/>
        <w:gridCol w:w="2018"/>
      </w:tblGrid>
      <w:tr w:rsidRPr="001C78BB" w:rsidR="001C78BB" w:rsidTr="001C78BB"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EXPLICAR EL PROBLEMA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FECHA EN QUE OCURRIÓ EL INCIDENTE: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INVESTIGADOR DE INCIDENTES: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INFORME DE RCA INICIADO POR: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es"/>
              </w:rPr>
              <w:t>DESCRIBA LOS DETALLES COMPLETOS DEL INCIDENTE A CONTINUACIÓN: INCLUYA EL DEFECTO (S), EL NÚMERO DE DEFECTOS, LA FRECUENCIA CON LA QUE OCURRIERON LOS DEFECTOS, ETC.</w:t>
            </w:r>
          </w:p>
        </w:tc>
      </w:tr>
      <w:tr w:rsidRPr="001C78BB" w:rsidR="001C78BB" w:rsidTr="0026259B"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 xml:space="preserve"> MEDIDAS ADOPTADAS (SI PROCEDE)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FECHA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es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1. Problema definido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2. Proceso trazado (si corresponde)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es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3. Datos necesarios recopilados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4. Análisis de causa/efecto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es"/>
              </w:rPr>
              <w:t>Un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5. Causa raíz verificada con datos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6. Pasos desarrollados para soluciones y prevención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es"/>
              </w:rPr>
              <w:t>Yo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7. Piloto de implementación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8. Implementación completada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es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9. Plan de control/monitoreo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es"/>
              </w:rPr>
              <w:t>10. Documentado cualquier lección aprendida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</w:tbl>
    <w:p w:rsidR="00B3683C" w:rsidRDefault="00B3683C">
      <w:pPr>
        <w:rPr>
          <w:rFonts w:ascii="Century Gothic" w:hAnsi="Century Gothic"/>
          <w:b/>
          <w:color w:val="4F81BD" w:themeColor="accent1"/>
          <w:sz w:val="36"/>
        </w:rPr>
      </w:pPr>
    </w:p>
    <w:p w:rsidR="001C78BB" w:rsidRDefault="001C78BB">
      <w:pPr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MAPEO DE PROCESOS</w:t>
            </w:r>
          </w:p>
        </w:tc>
      </w:tr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es"/>
              </w:rPr>
              <w:t>Vea el ejemplo de Resolución de problemas de DMAIC (que indica la importancia de encontrar las causas raíz) a continuación:</w:t>
            </w:r>
          </w:p>
        </w:tc>
      </w:tr>
    </w:tbl>
    <w:p w:rsidRPr="00D04B7E" w:rsidR="001C78BB" w:rsidRDefault="001C78B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es"/>
        </w:rPr>
        <w:drawing>
          <wp:inline distT="0" distB="0" distL="0" distR="0" wp14:anchorId="39A0BB4C" wp14:editId="663E2B2C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7A0B2BA5" wp14:editId="19965207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" w14:anchorId="68381C8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TosAA&#10;AADcAAAADwAAAGRycy9kb3ducmV2LnhtbERPzYrCMBC+C75DGGFvmiisLNUoIoi9yNrqAwzN2Bab&#10;SWlSW99+s7Cwt/n4fme7H20jXtT52rGG5UKBIC6cqbnUcL+d5l8gfEA22DgmDW/ysN9NJ1tMjBs4&#10;o1ceShFD2CeooQqhTaT0RUUW/cK1xJF7uM5iiLArpelwiOG2kSul1tJizbGhwpaOFRXPvLcahjS/&#10;9EWfZVf8/jyq8D6cOS21/piNhw2IQGP4F/+5UxPnqxX8Ph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TosAAAADcAAAADwAAAAAAAAAAAAAAAACYAgAAZHJzL2Rvd25y&#10;ZXYueG1sUEsFBgAAAAAEAAQA9QAAAIU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pw8AA&#10;AADcAAAADwAAAGRycy9kb3ducmV2LnhtbERPTYvCMBC9C/sfwix407QKotUoUhA8CVsF8TY0s23Z&#10;ZlKSVOu/NwuCt3m8z9nsBtOKOznfWFaQThMQxKXVDVcKLufDZAnCB2SNrWVS8CQPu+3XaIOZtg/+&#10;oXsRKhFD2GeooA6hy6T0ZU0G/dR2xJH7tc5giNBVUjt8xHDTylmSLKTBhmNDjR3lNZV/RW8U5Pns&#10;drwW/WmVulM4pxee9/urUuPvYb8GEWgIH/HbfdRxfjKH/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Npw8AAAADc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36D59E66" wp14:editId="3C2A905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es"/>
                                </w:rPr>
                                <w:t xml:space="preserve"> Describir y medir la brecha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" w14:anchorId="36D59E66">
                <v:roundrect id="Rounded Rectangle 105" style="position:absolute;width:19597;height:8504;visibility:visible;mso-wrap-style:square;v-text-anchor:top" o:spid="_x0000_s1027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MSMIA&#10;AADcAAAADwAAAGRycy9kb3ducmV2LnhtbERPTYvCMBC9C/sfwgheRFPFXaQaZREFwVN12b2OzdgW&#10;m0lp0lr99UZY8DaP9znLdWdK0VLtCssKJuMIBHFqdcGZgp/TbjQH4TyyxtIyKbiTg/Xqo7fEWNsb&#10;J9QefSZCCLsYFeTeV7GULs3JoBvbijhwF1sb9AHWmdQ13kK4KeU0ir6kwYJDQ44VbXJKr8fGKGiS&#10;LJXy0JyHyex3ez397drHdKLUoN99L0B46vxb/O/e6zA/+oTX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sxIwgAAANwAAAAPAAAAAAAAAAAAAAAAAJgCAABkcnMvZG93&#10;bnJldi54bWxQSwUGAAAAAAQABAD1AAAAhwMAAAAA&#10;" arcsize="6554f">
                  <v:stroke joinstyle="miter"/>
                </v:roundrect>
                <v:rect id="Rounded Rectangle 4" style="position:absolute;left:249;top:249;width:19099;height:8006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YFMIA&#10;AADcAAAADwAAAGRycy9kb3ducmV2LnhtbERPTWvCQBC9F/wPywheim70EGvqGoJQEOzFWNrrNDsm&#10;wexsyG7d9N93C4K3ebzP2eaj6cSNBtdaVrBcJCCIK6tbrhV8nN/mLyCcR9bYWSYFv+Qg302etphp&#10;G/hEt9LXIoawy1BB432fSemqhgy6he2JI3exg0Ef4VBLPWCI4aaTqyRJpcGWY0ODPe0bqq7lj1EQ&#10;niv9ub8Ux6/A5w2G92+9OqyVmk3H4hWEp9E/xHf3Qcf5S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gUwgAAANwAAAAPAAAAAAAAAAAAAAAAAJgCAABkcnMvZG93&#10;bnJldi54bWxQSwUGAAAAAAQABAD1AAAAhwMAAAAA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es"/>
                          </w:rPr>
                          <w:t xml:space="preserve"> Describir y medir la brecha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47EF1E0F" wp14:editId="3B610CDA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" w14:anchorId="79075A3D">
                <v:shape id="Right Arrow 108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kSMMA&#10;AADcAAAADwAAAGRycy9kb3ducmV2LnhtbESPQWvDMAyF74X9B6PBbq29wkbJ6pZSGM1ldEn3A0Ss&#10;JWGxHGKnSf/9dCj0JvGe3vu03c++U1caYhvYwuvKgCKugmu5tvBz+VxuQMWE7LALTBZuFGG/e1ps&#10;MXNh4oKuZaqVhHDM0EKTUp9pHauGPMZV6IlF+w2DxyTrUGs34CThvtNrY961x5alocGejg1Vf+Xo&#10;LUx5+TVWY1F84/ntaNLtcOK8tvbleT58gEo0p4f5fp07wTdCK8/IB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kSMMAAADc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KcEA&#10;AADcAAAADwAAAGRycy9kb3ducmV2LnhtbERPTYvCMBC9C/sfwizsTdMqiHaNIoUFT4JVKN6GZrYt&#10;20xKkmr99xtB8DaP9zmb3Wg6cSPnW8sK0lkCgriyuuVaweX8M12B8AFZY2eZFDzIw277Mdlgpu2d&#10;T3QrQi1iCPsMFTQh9JmUvmrIoJ/Znjhyv9YZDBG6WmqH9xhuOjlPkqU02HJsaLCnvKHqrxiMgjyf&#10;Xw9lMRzXqTuGc3rhxbAvlfr6HPffIAKN4S1+uQ86zk/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XinBAAAA3A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1536D426" wp14:editId="73757E2F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es"/>
                                </w:rPr>
                                <w:t xml:space="preserve"> Completar la investigación de causa/efecto para clasificar las causas raíz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1.95pt;height:71.05pt;mso-position-horizontal-relative:char;mso-position-vertical-relative:line" coordsize="19597,8504" coordorigin="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" w14:anchorId="1536D426">
                <v:roundrect id="Rounded Rectangle 115" style="position:absolute;top:566;width:19597;height:8505;visibility:visible;mso-wrap-style:square;v-text-anchor:top" o:spid="_x0000_s1030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lcMA&#10;AADcAAAADwAAAGRycy9kb3ducmV2LnhtbERPTWvCQBC9C/6HZQpepG4iVUp0FSkVhJ6iotcxO02C&#10;2dmQ3cS0v94VBG/zeJ+zXPemEh01rrSsIJ5EIIgzq0vOFRwP2/dPEM4ja6wsk4I/crBeDQdLTLS9&#10;cUrd3ucihLBLUEHhfZ1I6bKCDLqJrYkD92sbgz7AJpe6wVsIN5WcRtFcGiw5NBRY01dB2XXfGgVt&#10;mmdS/rSXcfpx+r4eztvufxorNXrrNwsQnnr/Ej/dOx3mxz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dalcMAAADcAAAADwAAAAAAAAAAAAAAAACYAgAAZHJzL2Rv&#10;d25yZXYueG1sUEsFBgAAAAAEAAQA9QAAAIgDAAAAAA==&#10;" arcsize="6554f">
                  <v:stroke joinstyle="miter"/>
                </v:roundrect>
                <v:rect id="Rounded Rectangle 4" style="position:absolute;left:135;top:816;width:19100;height:8006;visibility:visible;mso-wrap-style:square;v-text-anchor:middle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OycMA&#10;AADcAAAADwAAAGRycy9kb3ducmV2LnhtbERPTWvCQBC9C/0PyxR6Ed2YQ2xTVxGhEGgvGmmvY3ZM&#10;QrOzIbvNpv++WxC8zeN9zmY3mU6MNLjWsoLVMgFBXFndcq3gXL4tnkE4j6yxs0wKfsnBbvsw22Cu&#10;beAjjSdfixjCLkcFjfd9LqWrGjLolrYnjtzVDgZ9hEMt9YAhhptOpkmSSYMtx4YGezo0VH2ffoyC&#10;MK/05+G6f/8KXL5g+LjotFgr9fQ47V9BeJr8XXxzFzrOX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OycMAAADcAAAADwAAAAAAAAAAAAAAAACYAgAAZHJzL2Rv&#10;d25yZXYueG1sUEsFBgAAAAAEAAQA9QAAAIgDAAAAAA==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es"/>
                          </w:rPr>
                          <w:t xml:space="preserve"> Completar la investigación de causa/efecto para clasificar las causas raíz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7D76BCBE" wp14:editId="4F33C5F9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" w14:anchorId="6D129033">
                <v:shape id="Right Arrow 6" style="position:absolute;left:17798;top:3837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L8IA&#10;AADaAAAADwAAAGRycy9kb3ducmV2LnhtbESPwWrDMBBE74H+g9hAb7GcQENwrYQQKPGlNHb6AYu1&#10;tUytlbHk2Pn7qhDIcZiZN0x+mG0nbjT41rGCdZKCIK6dbrlR8H39WO1A+ICssXNMCu7k4bB/WeSY&#10;aTdxSbcqNCJC2GeowITQZ1L62pBFn7ieOHo/brAYohwaqQecItx2cpOmW2mx5bhgsKeTofq3Gq2C&#10;qag+x3osywt+vZ3ScD+euWiUel3Ox3cQgebwDD/ahVawhf8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NkvwgAAANoAAAAPAAAAAAAAAAAAAAAAAJgCAABkcnMvZG93&#10;bnJldi54bWxQSwUGAAAAAAQABAD1AAAAhw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26760;top:4801;width:33829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RxcIA&#10;AADaAAAADwAAAGRycy9kb3ducmV2LnhtbESPT4vCMBTE7wt+h/AWvK1pFfzTNYoUBE/CVkG8PZq3&#10;bdnmpSSp1m9vFgSPw8z8hllvB9OKGznfWFaQThIQxKXVDVcKzqf91xKED8gaW8uk4EEetpvRxxoz&#10;be/8Q7ciVCJC2GeooA6hy6T0ZU0G/cR2xNH7tc5giNJVUju8R7hp5TRJ5tJgw3Ghxo7ymsq/ojcK&#10;8nx6PVyK/rhK3TGc0jPP+t1FqfHnsPsGEWgI7/CrfdAKFvB/Jd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BHFwgAAANoAAAAPAAAAAAAAAAAAAAAAAJgCAABkcnMvZG93&#10;bnJldi54bWxQSwUGAAAAAAQABAD1AAAAhwMAAAAA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es"/>
        </w:rPr>
        <w:drawing>
          <wp:inline distT="0" distB="0" distL="0" distR="0" wp14:anchorId="103ED287" wp14:editId="551F3C3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2A54F1A7" wp14:editId="17C762F2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" w14:anchorId="3D1E7E12">
                <v:shape id="Right Arrow 8" style="position:absolute;left:39224;top:4063;width:34846;height:17345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oxr0A&#10;AADaAAAADwAAAGRycy9kb3ducmV2LnhtbERPzYrCMBC+C75DGMGbpi64SDWWIsj2IrutPsDQjG2x&#10;mZQmtfXtzWHB48f3f0gm04on9a6xrGCzjkAQl1Y3XCm4Xc+rHQjnkTW2lknBixwkx/nsgLG2I+f0&#10;LHwlQgi7GBXU3nexlK6syaBb2444cHfbG/QB9pXUPY4h3LTyK4q+pcGGQ0ONHZ1qKh/FYBSMWXEZ&#10;yiHP//B3e4r8K/3hrFJquZjSPQhPk/+I/92ZVhC2hivhBsj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z/oxr0AAADaAAAADwAAAAAAAAAAAAAAAACYAgAAZHJzL2Rvd25yZXYu&#10;eG1sUEsFBgAAAAAEAAQA9QAAAII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50007;top:5028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jz8MA&#10;AADbAAAADwAAAGRycy9kb3ducmV2LnhtbESPQWvCQBCF74X+h2UK3uomCqVGV5FAwZPQKIi3ITsm&#10;wexs2N1o+u87h0JvM7w3732z2U2uVw8KsfNsIJ9noIhrbztuDJxPX++foGJCtth7JgM/FGG3fX3Z&#10;YGH9k7/pUaVGSQjHAg20KQ2F1rFuyWGc+4FYtJsPDpOsodE24FPCXa8XWfahHXYsDS0OVLZU36vR&#10;GSjLxfVwqcbjKg/HdMrPvBz3F2Nmb9N+DSrRlP7Nf9c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jz8MAAADbAAAADwAAAAAAAAAAAAAAAACYAgAAZHJzL2Rv&#10;d25yZXYueG1sUEsFBgAAAAAEAAQA9QAAAIg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es"/>
        </w:rPr>
        <w:drawing>
          <wp:inline distT="0" distB="0" distL="0" distR="0" wp14:anchorId="572B9822" wp14:editId="3E782F5C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D04B7E">
        <w:rPr>
          <w:noProof/>
          <w:sz w:val="22"/>
          <w:szCs w:val="22"/>
          <w:lang w:val="es"/>
        </w:rPr>
        <mc:AlternateContent>
          <mc:Choice Requires="wpg">
            <w:drawing>
              <wp:inline distT="0" distB="0" distL="0" distR="0" wp14:anchorId="23BDC28D" wp14:editId="41DD64CD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" w14:anchorId="2F0874E4">
                <v:shape id="Right Arrow 11" style="position:absolute;left:59907;top:4177;width:34846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tRL8A&#10;AADbAAAADwAAAGRycy9kb3ducmV2LnhtbERPzYrCMBC+C75DGGFvmiqsSNe0iLBsL6Kt+wBDM9uW&#10;bSalSW19eyMI3ubj+519OplW3Kh3jWUF61UEgri0uuFKwe/1e7kD4TyyxtYyKbiTgzSZz/YYazty&#10;TrfCVyKEsItRQe19F0vpypoMupXtiAP3Z3uDPsC+krrHMYSbVm6iaCsNNhwaauzoWFP5XwxGwZgV&#10;p6Ec8vyC589j5O+HH84qpT4W0+ELhKfJv8Uvd6bD/DU8fwkHyO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1EvwAAANsAAAAPAAAAAAAAAAAAAAAAAJgCAABkcnMvZG93bnJl&#10;di54bWxQSwUGAAAAAAQABAD1AAAAhA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70690;top:5142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I8AA&#10;AADbAAAADwAAAGRycy9kb3ducmV2LnhtbERPTYvCMBC9L/gfwix4W9NWWLRrFCkIngSrIN6GZrYt&#10;20xKkmr990ZY8DaP9zmrzWg6cSPnW8sK0lkCgriyuuVawfm0+1qA8AFZY2eZFDzIw2Y9+Vhhru2d&#10;j3QrQy1iCPscFTQh9LmUvmrIoJ/Znjhyv9YZDBG6WmqH9xhuOpklybc02HJsaLCnoqHqrxyMgqLI&#10;rvtLORyWqTuEU3rm+bC9KDX9HLc/IAKN4S3+d+91nJ/B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YI8AAAADb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:rsidRDefault="000D6CDC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es"/>
        </w:rPr>
        <w:drawing>
          <wp:inline distT="0" distB="0" distL="0" distR="0" wp14:anchorId="1B93EC37" wp14:editId="14D9AA63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noProof/>
          <w:lang w:val="es"/>
        </w:rPr>
        <mc:AlternateContent>
          <mc:Choice Requires="wpg">
            <w:drawing>
              <wp:inline distT="0" distB="0" distL="0" distR="0" wp14:anchorId="7D6A587A" wp14:editId="78B5389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" w14:anchorId="03F0087C">
                <v:shape id="Right Arrow 2" style="position:absolute;left:17394;top:4535;width:34846;height:17345;visibility:visible;mso-wrap-style:square;v-text-anchor:middle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tsMA&#10;AADaAAAADwAAAGRycy9kb3ducmV2LnhtbESPQWvCQBSE7wX/w/IEb3VjDlJSV1FBEMWDqab09si+&#10;ZqPZtyG7avz33UKhx2FmvmFmi9424k6drx0rmIwTEMSl0zVXCk4fm9c3ED4ga2wck4IneVjMBy8z&#10;zLR78JHueahEhLDPUIEJoc2k9KUhi37sWuLofbvOYoiyq6Tu8BHhtpFpkkylxZrjgsGW1obKa36z&#10;Cm7y61p/pnlbTHfnA13MqljujVKjYb98BxGoD//hv/ZWK0j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ftsMAAADa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32729;top:5500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XxsEA&#10;AADaAAAADwAAAGRycy9kb3ducmV2LnhtbESPQYvCMBSE78L+h/AWvGlaBdFqFCkInoStgnh7NG/b&#10;ss1LSVKt/94sCB6HmfmG2ewG04o7Od9YVpBOExDEpdUNVwou58NkCcIHZI2tZVLwJA+77ddog5m2&#10;D/6hexEqESHsM1RQh9BlUvqyJoN+ajvi6P1aZzBE6SqpHT4i3LRyliQLabDhuFBjR3lN5V/RGwV5&#10;Prsdr0V/WqXuFM7phef9/qrU+HvYr0EEGsIn/G4ftYI5/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8bBAAAA2g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inline distT="0" distB="0" distL="0" distR="0" wp14:anchorId="3A272E93" wp14:editId="0C32802B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:rsidRDefault="000D6CDC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s"/>
                                </w:rPr>
                                <w:t>Gestionar y mantener la mejora de procesos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" w14:anchorId="3A272E93">
                <v:roundrect id="Rounded Rectangle 119" style="position:absolute;left:22664;top:585;width:19598;height:8504;visibility:visible;mso-wrap-style:square;v-text-anchor:top" o:spid="_x0000_s1033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QkMMA&#10;AADcAAAADwAAAGRycy9kb3ducmV2LnhtbERPTWvCQBC9C/6HZQpepG4iRWx0FSkVhJ6iotcxO02C&#10;2dmQ3cS0v94VBG/zeJ+zXPemEh01rrSsIJ5EIIgzq0vOFRwP2/c5COeRNVaWScEfOVivhoMlJtre&#10;OKVu73MRQtglqKDwvk6kdFlBBt3E1sSB+7WNQR9gk0vd4C2Em0pOo2gmDZYcGgqs6aug7LpvjYI2&#10;zTMpf9rLOP04fV8P5233P42VGr31mwUIT71/iZ/unQ7z409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QkMMAAADcAAAADwAAAAAAAAAAAAAAAACYAgAAZHJzL2Rv&#10;d25yZXYueG1sUEsFBgAAAAAEAAQA9QAAAIgDAAAAAA==&#10;" arcsize="6554f">
                  <v:stroke joinstyle="miter"/>
                </v:roundrect>
                <v:rect id="Rounded Rectangle 4" style="position:absolute;left:22914;top:834;width:19099;height:8006;visibility:visible;mso-wrap-style:square;v-text-anchor:middle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5m8UA&#10;AADcAAAADwAAAGRycy9kb3ducmV2LnhtbESPQWvCQBCF7wX/wzIFL6VuzKG20VVEKAj2oha9jtkx&#10;Cc3OhuzWTf995yB4m+G9ee+bxWpwrbpRHxrPBqaTDBRx6W3DlYHv4+frO6gQkS22nsnAHwVYLUdP&#10;CyysT7yn2yFWSkI4FGigjrErtA5lTQ7DxHfEol197zDK2lfa9pgk3LU6z7I37bBhaaixo01N5c/h&#10;1xlIL6U9ba7r3Tnx8QPT18Xm25kx4+dhPQcVaYgP8/16awU/F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mbxQAAANwAAAAPAAAAAAAAAAAAAAAAAJgCAABkcnMv&#10;ZG93bnJldi54bWxQSwUGAAAAAAQABAD1AAAAigMAAAAA&#10;">
                  <v:textbox inset="4.5pt,4.5pt,4.5pt,4.5pt">
                    <w:txbxContent>
                      <w:p w:rsidR="000D6CDC" w:rsidP="000D6CDC" w:rsidRDefault="000D6CDC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es"/>
                          </w:rPr>
                          <w:t>Gestionar y mantener la mejora de procesos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 xml:space="preserve">Proceso de investigación de incidentes </w:t>
            </w:r>
          </w:p>
        </w:tc>
      </w:tr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es"/>
              </w:rPr>
              <w:t>Vea el ejemplo de causa/efecto a continuación:</w:t>
            </w:r>
          </w:p>
        </w:tc>
      </w:tr>
    </w:tbl>
    <w:p w:rsidR="000D6CDC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086B9F08" wp14:editId="23C0AC3B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CONFIRMACIÓN DE CAUSA RAÍZ</w:t>
            </w:r>
          </w:p>
        </w:tc>
      </w:tr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es"/>
              </w:rPr>
              <w:t>Utilice los datos para confirmar la causa raíz a continuación:</w:t>
            </w:r>
          </w:p>
        </w:tc>
      </w:tr>
      <w:tr w:rsidRPr="00B077A3" w:rsidR="00B077A3" w:rsidTr="00B077A3"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:rsidRDefault="00B077A3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INVESTIGACIÓN DE LA CAUSA RAÍZ</w:t>
            </w:r>
          </w:p>
        </w:tc>
      </w:tr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Vea el ejemplo de recomendaciones de resolución a continuación: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:rsidRDefault="004D545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319C215C" wp14:editId="4DB89CAA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COSTO BENEFICIO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Vea el desglose de precios a continuación: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Coste total de emisión desglosado por año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 xml:space="preserve">US$ 0.00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% del problema decreciente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0%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Costo total de la resolución potencial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 xml:space="preserve">US$ 0.00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>Ahorro total del primer año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es"/>
              </w:rPr>
              <w:t xml:space="preserve">US$ 0.00 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PLAN DE EJECUCIÓN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es"/>
              </w:rPr>
              <w:t>Indique los miembros del equipo, el momento, la ubicación y explique cómo a continuación: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SOLUCIÓN DE CONTROL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es"/>
              </w:rPr>
              <w:t>Solución de control de lista a continuación (incluya análisis de procedimientos):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CONOCIMIENTO ADQUIRIDO</w:t>
            </w: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es"/>
              </w:rPr>
              <w:t>Enumere ejemplos de conocimientos adquiridos a continuación: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3240"/>
        <w:gridCol w:w="2160"/>
        <w:gridCol w:w="2160"/>
      </w:tblGrid>
      <w:tr w:rsidRPr="0026259B" w:rsidR="0026259B" w:rsidTr="0026259B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MIEMBROS DEL EQUIPO QUE COMPLETARON LA INVESTIGACIÓN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es"/>
              </w:rPr>
              <w:t>TÍTULO DE MIEMBRO DEL EQUIPO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es"/>
              </w:rPr>
              <w:t>NOMBRE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es"/>
              </w:rPr>
              <w:t>NÚMERO DE TRABAJO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es"/>
              </w:rPr>
              <w:t>NÚMERO DE CELDA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91"/>
        <w:gridCol w:w="910"/>
        <w:gridCol w:w="1239"/>
        <w:gridCol w:w="2160"/>
        <w:gridCol w:w="5400"/>
      </w:tblGrid>
      <w:tr w:rsidRPr="0026259B" w:rsidR="0026259B" w:rsidTr="0026259B"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TAREAS COMPLETADAS</w:t>
            </w:r>
          </w:p>
        </w:tc>
      </w:tr>
      <w:tr w:rsidRPr="0026259B" w:rsidR="0026259B" w:rsidTr="0026259B"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FECHA ASIGNADA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FECHA DE VENCIMIENTO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FECHA DE FINALIZACIÓN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MIEMBRO DEL EQUIPO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es"/>
              </w:rPr>
              <w:t>DETALLES DE LA TAREA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RPr="00D04B7E" w:rsidR="0026259B"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F"/>
    <w:rsid w:val="00037877"/>
    <w:rsid w:val="000D6CDC"/>
    <w:rsid w:val="001C78BB"/>
    <w:rsid w:val="0026259B"/>
    <w:rsid w:val="004136CF"/>
    <w:rsid w:val="004D545C"/>
    <w:rsid w:val="0051059A"/>
    <w:rsid w:val="00595CE4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7EC7FB0-EA0B-4A5F-ACE7-270115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tiff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hyperlink" Target="https://es.smartsheet.com/try-it?trp=27105&amp;utm_language=ES&amp;utm_source=integrated+content&amp;utm_campaign=/free-root-cause-analysis-templates-complete-collection&amp;utm_medium=ic+six+sigma+dmaic+methodology+root+cause+analysis+template+es&amp;lpa=ic+six+sigma+dmaic+methodology+root+cause+analysis+template+es&amp;lx=pQhW3PqqrwhJVef8td3gUgBAgeTPLDIL8TQRu558b7w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image" Target="media/image3.tif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5042" cy="892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80" y="26131"/>
        <a:ext cx="1532780" cy="839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434" cy="98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61" y="28761"/>
        <a:ext cx="1663912" cy="92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6" y="12209"/>
          <a:ext cx="1635334" cy="980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306" y="40919"/>
        <a:ext cx="1577914" cy="9228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9" y="0"/>
          <a:ext cx="1635793" cy="902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35" y="26436"/>
        <a:ext cx="1582921" cy="849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8d9b9a8e7b32d27fb22fab376b559708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word</cp:lastModifiedBy>
  <cp:revision>2</cp:revision>
  <dcterms:created xsi:type="dcterms:W3CDTF">2021-05-06T15:27:00Z</dcterms:created>
  <dcterms:modified xsi:type="dcterms:W3CDTF">2021-05-06T15:27:00Z</dcterms:modified>
</cp:coreProperties>
</file>