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4BBF2F15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5D3669E7" wp14:anchorId="07B59C3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C8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SEGUIMIENTO DE PROBLEMAS DEL CLIENTE   </w:t>
      </w:r>
    </w:p>
    <w:p w:rsidR="003D14B5" w:rsidRDefault="003D14B5" w14:paraId="007E15C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69DA9A25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015D1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COMPAÑÍA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6015D84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1172C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10DD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DEA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541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9854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3F5B2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3D200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5FD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6926B723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2585F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DEPARTAMENTO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34429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38F441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D6FD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75B7F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C29C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AB84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5F1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9A5F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0593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1AEC670F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D4CB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SUPERVISOR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5373FE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24038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6D39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DE098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C411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7FA9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4BCE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DAF9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42AD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02EB8DDE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3A75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B2F6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A452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E10B8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278A7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9B4E0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1077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1B5E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080E7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F1EFD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29906BD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1AE3B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NÚMERO DE PROBLEMA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42938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C6C8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 DEL PROBLEMA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99E95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CATEGORÍA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3D287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PRIORIDAD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EB0E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CESIONARIO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45CEF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CRIADO POR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0C68DB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ABRIR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C413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CERRAR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6241D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COMENTARIOS</w:t>
            </w:r>
          </w:p>
        </w:tc>
      </w:tr>
      <w:tr w:rsidRPr="004711D0" w:rsidR="004711D0" w:rsidTr="004711D0" w14:paraId="7B14AAA8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A447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53B3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0CA1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D931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B52A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1D18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3C77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BBDA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BAC8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16ACB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86C572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E3F8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B3B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FA7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01E3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887F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A348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3FD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E933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6904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EF9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1A10EF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5759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1C7B3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AED4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155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3C2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661D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816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0E8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E31D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FDC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0A3538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C6F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4E8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12CC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29B7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D757C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2FF6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E212D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D0F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39B6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E19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6BDBA20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4C95C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74C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9BB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D8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CEA7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0964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513A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4FFE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E56B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672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89EB68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E2E4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6C3C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C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264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61577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395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07EF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897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C337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3E78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00872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CC42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263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511C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CAA9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D58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149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C74B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4A483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9E5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CF7D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670B5092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1241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7735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496F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516B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96CB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151B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DE97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72F2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CF41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EC2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25D5201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EDB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D24E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BF4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4EE6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F18C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AA82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65CA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09B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3183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455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1B35C23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3C9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FB19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FD39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9A8A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CF66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9691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66BF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C1E1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ECC4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4C7B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59E1A07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86947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D85E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FAA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56DF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BB3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DCFD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E52C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6591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C4ED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C5C9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67815B8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D695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3CE03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7362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530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A9B0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F6FC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437A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C417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D7B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75D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17BBF7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A05C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067F0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447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1783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5E7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6DB6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EDC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7E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4775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23D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508253D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6D17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2C88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68757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4193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B1FE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76E2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E446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64C8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705B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6FD6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0835D0D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D822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8B31A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6A3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CD40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24A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720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224D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F5B7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59E60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F976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2B95B39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9A9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D1E9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F266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4E9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F808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6BEE7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A95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2269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29F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277A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116B0B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167F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28B8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48D2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CB889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194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76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BB7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F1B6E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031F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9B6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39EB8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851E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E01D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7CABE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EEA4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A1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8C4A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66E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A0CB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A404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F494B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F32754" w:rsidRDefault="00F32754" w14:paraId="1CB6739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1E7DA8B9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55BE898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49CDDB4D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09AE4B4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4711D0" w:rsidP="004711D0" w:rsidRDefault="004711D0" w14:paraId="7E8B5AE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32A536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4221EB" w:rsidP="00B53EFF" w:rsidRDefault="004221EB" w14:paraId="7962E6B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23B1C0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029D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142E8E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EED31F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A3BBD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069BD0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386CAC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1D3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C5E789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F463DF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C3C3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3BB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72F2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ADE47C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74D41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FA648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EF82E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77CEAE6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E4C486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F818E5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83FCA3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23EB6E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AFC1BA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4BDBE0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3086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6B092BC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2EFA007A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47F11B6A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0E67" w14:textId="77777777" w:rsidR="00A674A6" w:rsidRDefault="00A674A6" w:rsidP="004C6C01">
      <w:r>
        <w:separator/>
      </w:r>
    </w:p>
  </w:endnote>
  <w:endnote w:type="continuationSeparator" w:id="0">
    <w:p w14:paraId="1144CDF9" w14:textId="77777777" w:rsidR="00A674A6" w:rsidRDefault="00A674A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F9F6" w14:textId="77777777" w:rsidR="00A674A6" w:rsidRDefault="00A674A6" w:rsidP="004C6C01">
      <w:r>
        <w:separator/>
      </w:r>
    </w:p>
  </w:footnote>
  <w:footnote w:type="continuationSeparator" w:id="0">
    <w:p w14:paraId="44222059" w14:textId="77777777" w:rsidR="00A674A6" w:rsidRDefault="00A674A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A6"/>
    <w:rsid w:val="000141CE"/>
    <w:rsid w:val="00020BEF"/>
    <w:rsid w:val="00024BC7"/>
    <w:rsid w:val="0006622C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3D68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674A6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6317"/>
    <w:rsid w:val="00EE207C"/>
    <w:rsid w:val="00F32754"/>
    <w:rsid w:val="00F35C56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3DC3B"/>
  <w15:chartTrackingRefBased/>
  <w15:docId w15:val="{A382AC0A-D64B-4F76-9839-B83D0C1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49&amp;utm_language=ES&amp;utm_source=integrated+content&amp;utm_campaign=/issue-tracking-templates&amp;utm_medium=ic+customer+issue+tracking+template+27149+word+es&amp;lpa=ic+customer+issue+tracking+template+2714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212EF-F4A6-47E0-919F-41F4D3FE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28be8fe6ff9cd8fdc98189e4278aed88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2021-05-06T14:47:00Z</dcterms:created>
  <dcterms:modified xsi:type="dcterms:W3CDTF">2021-05-06T14:47:00Z</dcterms:modified>
  <cp:category/>
</cp:coreProperties>
</file>