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82B27" w:rsidR="006B4529" w:rsidP="007D12A9" w:rsidRDefault="006B4529" w14:paraId="109213DB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60288" behindDoc="0" locked="0" layoutInCell="1" allowOverlap="1" wp14:editId="4FE09583" wp14:anchorId="3E5727B8">
            <wp:simplePos x="0" y="0"/>
            <wp:positionH relativeFrom="column">
              <wp:posOffset>4623290</wp:posOffset>
            </wp:positionH>
            <wp:positionV relativeFrom="paragraph">
              <wp:posOffset>-635</wp:posOffset>
            </wp:positionV>
            <wp:extent cx="2297388" cy="318822"/>
            <wp:effectExtent l="0" t="0" r="8255" b="5080"/>
            <wp:wrapNone/>
            <wp:docPr id="3" name="Picture 2" descr="Una imagen que contiene un dibujo&#10;&#10;Descripción generada automáticamente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388" cy="318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D40B07">
        <w:rPr>
          <w:b/>
          <w:color w:val="808080" w:themeColor="background1" w:themeShade="80"/>
          <w:sz w:val="36"/>
          <w:lang w:val="Spanish"/>
        </w:rPr>
        <w:t xml:space="preserve">FORMULARIO DE EVALUACIÓN DE RIESGOS DE INCENDIO DE LA IGLESIA</w:t>
      </w:r>
    </w:p>
    <w:p w:rsidRPr="00A02B2E" w:rsidR="007604F3" w:rsidP="006B4529" w:rsidRDefault="007604F3" w14:paraId="4F10795F" w14:textId="77777777">
      <w:pPr>
        <w:bidi w:val="false"/>
        <w:rPr>
          <w:sz w:val="18"/>
          <w:szCs w:val="18"/>
        </w:rPr>
      </w:pPr>
    </w:p>
    <w:tbl>
      <w:tblPr>
        <w:tblStyle w:val="a7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030"/>
        <w:gridCol w:w="2430"/>
        <w:gridCol w:w="2430"/>
      </w:tblGrid>
      <w:tr w:rsidR="002124AC" w:rsidTr="002124AC" w14:paraId="41A9E0E0" w14:textId="77777777">
        <w:trPr>
          <w:trHeight w:val="378"/>
        </w:trPr>
        <w:tc>
          <w:tcPr>
            <w:tcW w:w="60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124AC" w:rsidP="00C406E7" w:rsidRDefault="002124AC" w14:paraId="460D0FEC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EVALUACIÓN REALIZADA POR</w:t>
            </w:r>
          </w:p>
        </w:tc>
        <w:tc>
          <w:tcPr>
            <w:tcW w:w="24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124AC" w:rsidP="002124AC" w:rsidRDefault="002124AC" w14:paraId="7E28A57A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FECHA DE EVALUACIÓN</w:t>
            </w:r>
          </w:p>
        </w:tc>
        <w:tc>
          <w:tcPr>
            <w:tcW w:w="24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124AC" w:rsidP="00C406E7" w:rsidRDefault="002124AC" w14:paraId="786123DE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PRÓXIMA EVALUACIÓN DEBIDA</w:t>
            </w:r>
          </w:p>
        </w:tc>
      </w:tr>
      <w:tr w:rsidR="002124AC" w:rsidTr="002124AC" w14:paraId="29CD151E" w14:textId="77777777">
        <w:trPr>
          <w:trHeight w:val="576"/>
        </w:trPr>
        <w:tc>
          <w:tcPr>
            <w:tcW w:w="60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8C0FEA" w:rsidR="002124AC" w:rsidP="003C22E3" w:rsidRDefault="002124AC" w14:paraId="2D24DA80" w14:textId="77777777">
            <w:pPr>
              <w:bidi w:val="false"/>
              <w:rPr>
                <w:sz w:val="20"/>
                <w:szCs w:val="13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8C0FEA" w:rsidR="002124AC" w:rsidP="002124AC" w:rsidRDefault="002124AC" w14:paraId="79DF3444" w14:textId="77777777">
            <w:pPr>
              <w:bidi w:val="false"/>
              <w:jc w:val="center"/>
              <w:rPr>
                <w:sz w:val="20"/>
                <w:szCs w:val="13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9F9F9"/>
            <w:vAlign w:val="center"/>
          </w:tcPr>
          <w:p w:rsidRPr="008C0FEA" w:rsidR="002124AC" w:rsidP="003C22E3" w:rsidRDefault="002124AC" w14:paraId="02E517C2" w14:textId="77777777">
            <w:pPr>
              <w:bidi w:val="false"/>
              <w:jc w:val="center"/>
              <w:rPr>
                <w:sz w:val="20"/>
                <w:szCs w:val="13"/>
              </w:rPr>
            </w:pPr>
          </w:p>
        </w:tc>
      </w:tr>
    </w:tbl>
    <w:p w:rsidR="00C406E7" w:rsidP="006B4529" w:rsidRDefault="00C406E7" w14:paraId="3BAFD6C0" w14:textId="77777777">
      <w:pPr>
        <w:bidi w:val="false"/>
        <w:rPr>
          <w:sz w:val="15"/>
          <w:szCs w:val="15"/>
        </w:rPr>
      </w:pPr>
    </w:p>
    <w:p w:rsidR="00C406E7" w:rsidP="006971EE" w:rsidRDefault="00567D96" w14:paraId="63CE4CBA" w14:textId="77777777">
      <w:pPr>
        <w:bidi w:val="false"/>
        <w:spacing w:line="276" w:lineRule="auto"/>
        <w:rPr>
          <w:sz w:val="15"/>
          <w:szCs w:val="15"/>
        </w:rPr>
      </w:pPr>
      <w:r>
        <w:rPr>
          <w:sz w:val="22"/>
          <w:szCs w:val="32"/>
          <w:lang w:val="Spanish"/>
        </w:rPr>
        <w:t>INFORMACIÓN DE UBICACIÓN</w:t>
      </w:r>
    </w:p>
    <w:tbl>
      <w:tblPr>
        <w:tblStyle w:val="a7"/>
        <w:tblW w:w="1086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3"/>
        <w:gridCol w:w="9400"/>
      </w:tblGrid>
      <w:tr w:rsidRPr="006971EE" w:rsidR="00567D96" w:rsidTr="000605F6" w14:paraId="53B589ED" w14:textId="77777777">
        <w:trPr>
          <w:trHeight w:val="1008"/>
        </w:trPr>
        <w:tc>
          <w:tcPr>
            <w:tcW w:w="1463" w:type="dxa"/>
            <w:shd w:val="clear" w:color="auto" w:fill="EAEEF3"/>
          </w:tcPr>
          <w:bookmarkEnd w:id="4"/>
          <w:bookmarkEnd w:id="5"/>
          <w:bookmarkEnd w:id="6"/>
          <w:bookmarkEnd w:id="7"/>
          <w:bookmarkEnd w:id="8"/>
          <w:p w:rsidRPr="00567D96" w:rsidR="00567D96" w:rsidP="00567D96" w:rsidRDefault="00730BE7" w14:paraId="7C62789F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Spanish"/>
              </w:rPr>
              <w:t>NOMBRE DE LA IGLESIA</w:t>
            </w:r>
          </w:p>
        </w:tc>
        <w:tc>
          <w:tcPr>
            <w:tcW w:w="9400" w:type="dxa"/>
          </w:tcPr>
          <w:p w:rsidRPr="008C0FEA" w:rsidR="00567D96" w:rsidP="00567D96" w:rsidRDefault="00567D96" w14:paraId="68BA7208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6971EE" w:rsidR="00567D96" w:rsidTr="000605F6" w14:paraId="5D3AF950" w14:textId="77777777">
        <w:trPr>
          <w:trHeight w:val="1008"/>
        </w:trPr>
        <w:tc>
          <w:tcPr>
            <w:tcW w:w="1463" w:type="dxa"/>
            <w:shd w:val="clear" w:color="auto" w:fill="F7F9FB"/>
          </w:tcPr>
          <w:p w:rsidRPr="00567D96" w:rsidR="00567D96" w:rsidP="00567D96" w:rsidRDefault="00730BE7" w14:paraId="76792DF3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Spanish"/>
              </w:rPr>
              <w:t>DISCURSO DE LA IGLESIA</w:t>
            </w:r>
          </w:p>
        </w:tc>
        <w:tc>
          <w:tcPr>
            <w:tcW w:w="9400" w:type="dxa"/>
          </w:tcPr>
          <w:p w:rsidRPr="008C0FEA" w:rsidR="00567D96" w:rsidP="00567D96" w:rsidRDefault="00567D96" w14:paraId="21E4AFDA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6971EE" w:rsidR="00567D96" w:rsidTr="000605F6" w14:paraId="464E48A4" w14:textId="77777777">
        <w:trPr>
          <w:trHeight w:val="1008"/>
        </w:trPr>
        <w:tc>
          <w:tcPr>
            <w:tcW w:w="1463" w:type="dxa"/>
            <w:shd w:val="clear" w:color="auto" w:fill="F7F9FB"/>
          </w:tcPr>
          <w:p w:rsidRPr="00567D96" w:rsidR="00567D96" w:rsidP="00567D96" w:rsidRDefault="00730BE7" w14:paraId="3A7B57F7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Spanish"/>
              </w:rPr>
              <w:t>NOMBRE DEL PUNTO DE CONTACTO</w:t>
            </w:r>
          </w:p>
        </w:tc>
        <w:tc>
          <w:tcPr>
            <w:tcW w:w="9400" w:type="dxa"/>
          </w:tcPr>
          <w:p w:rsidRPr="008C0FEA" w:rsidR="00567D96" w:rsidP="00567D96" w:rsidRDefault="00567D96" w14:paraId="28EA79C5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6971EE" w:rsidR="00567D96" w:rsidTr="000605F6" w14:paraId="5390F1CC" w14:textId="77777777">
        <w:trPr>
          <w:trHeight w:val="1008"/>
        </w:trPr>
        <w:tc>
          <w:tcPr>
            <w:tcW w:w="1463" w:type="dxa"/>
            <w:tcBorders>
              <w:bottom w:val="single" w:color="BFBFBF" w:sz="18" w:space="0"/>
            </w:tcBorders>
            <w:shd w:val="clear" w:color="auto" w:fill="F7F9FB"/>
          </w:tcPr>
          <w:p w:rsidRPr="00567D96" w:rsidR="00567D96" w:rsidP="00567D96" w:rsidRDefault="00567D96" w14:paraId="44459FC2" w14:textId="77777777">
            <w:pPr>
              <w:bidi w:val="false"/>
              <w:rPr>
                <w:sz w:val="18"/>
                <w:szCs w:val="20"/>
              </w:rPr>
            </w:pPr>
            <w:r w:rsidRPr="00567D96">
              <w:rPr>
                <w:sz w:val="18"/>
                <w:szCs w:val="20"/>
                <w:lang w:val="Spanish"/>
              </w:rPr>
              <w:t>INFORMACIÓN DE CONTACTO</w:t>
            </w:r>
          </w:p>
        </w:tc>
        <w:tc>
          <w:tcPr>
            <w:tcW w:w="9400" w:type="dxa"/>
            <w:tcBorders>
              <w:bottom w:val="single" w:color="BFBFBF" w:sz="18" w:space="0"/>
            </w:tcBorders>
          </w:tcPr>
          <w:p w:rsidRPr="008C0FEA" w:rsidR="00567D96" w:rsidP="00567D96" w:rsidRDefault="00567D96" w14:paraId="3E0EA9B2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730BE7" w:rsidP="00730BE7" w:rsidRDefault="00730BE7" w14:paraId="7A98FAAB" w14:textId="77777777">
      <w:pPr>
        <w:bidi w:val="false"/>
        <w:rPr>
          <w:sz w:val="15"/>
          <w:szCs w:val="15"/>
        </w:rPr>
      </w:pPr>
    </w:p>
    <w:p w:rsidR="00730BE7" w:rsidP="00730BE7" w:rsidRDefault="00730BE7" w14:paraId="59D570F9" w14:textId="77777777">
      <w:pPr>
        <w:bidi w:val="false"/>
        <w:spacing w:line="276" w:lineRule="auto"/>
        <w:rPr>
          <w:sz w:val="22"/>
          <w:szCs w:val="32"/>
        </w:rPr>
      </w:pPr>
      <w:r>
        <w:rPr>
          <w:sz w:val="22"/>
          <w:szCs w:val="32"/>
          <w:lang w:val="Spanish"/>
        </w:rPr>
        <w:t>INFORMACIÓN DEL EDIFICIO</w:t>
      </w:r>
    </w:p>
    <w:tbl>
      <w:tblPr>
        <w:tblStyle w:val="a7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630"/>
        <w:gridCol w:w="3630"/>
        <w:gridCol w:w="3630"/>
      </w:tblGrid>
      <w:tr w:rsidR="00730BE7" w:rsidTr="00730BE7" w14:paraId="20733506" w14:textId="77777777">
        <w:trPr>
          <w:trHeight w:val="378"/>
        </w:trPr>
        <w:tc>
          <w:tcPr>
            <w:tcW w:w="36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730BE7" w:rsidP="00730BE7" w:rsidRDefault="00730BE7" w14:paraId="6C5BEE39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NÚMERO DE PLANTAS</w:t>
            </w:r>
          </w:p>
        </w:tc>
        <w:tc>
          <w:tcPr>
            <w:tcW w:w="36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730BE7" w:rsidP="00730BE7" w:rsidRDefault="00730BE7" w14:paraId="1DCF04E2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TAMAÑO DEL ÁREA DEL PISO</w:t>
            </w:r>
          </w:p>
        </w:tc>
        <w:tc>
          <w:tcPr>
            <w:tcW w:w="36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730BE7" w:rsidP="00730BE7" w:rsidRDefault="00730BE7" w14:paraId="29FB1577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OCUPACIÓN MÁXIMA DE LA IGLESIA</w:t>
            </w:r>
          </w:p>
        </w:tc>
      </w:tr>
      <w:tr w:rsidR="00730BE7" w:rsidTr="00730BE7" w14:paraId="6620372F" w14:textId="77777777">
        <w:trPr>
          <w:trHeight w:val="576"/>
        </w:trPr>
        <w:tc>
          <w:tcPr>
            <w:tcW w:w="36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8C0FEA" w:rsidR="00730BE7" w:rsidP="00730BE7" w:rsidRDefault="00730BE7" w14:paraId="7EC5E2E5" w14:textId="77777777">
            <w:pPr>
              <w:bidi w:val="false"/>
              <w:jc w:val="center"/>
              <w:rPr>
                <w:sz w:val="20"/>
                <w:szCs w:val="13"/>
              </w:rPr>
            </w:pPr>
          </w:p>
        </w:tc>
        <w:tc>
          <w:tcPr>
            <w:tcW w:w="36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8C0FEA" w:rsidR="00730BE7" w:rsidP="00730BE7" w:rsidRDefault="00730BE7" w14:paraId="089E627B" w14:textId="77777777">
            <w:pPr>
              <w:bidi w:val="false"/>
              <w:jc w:val="center"/>
              <w:rPr>
                <w:sz w:val="20"/>
                <w:szCs w:val="13"/>
              </w:rPr>
            </w:pPr>
          </w:p>
        </w:tc>
        <w:tc>
          <w:tcPr>
            <w:tcW w:w="36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8C0FEA" w:rsidR="00730BE7" w:rsidP="00730BE7" w:rsidRDefault="00730BE7" w14:paraId="3F34C2C1" w14:textId="77777777">
            <w:pPr>
              <w:bidi w:val="false"/>
              <w:jc w:val="center"/>
              <w:rPr>
                <w:sz w:val="20"/>
                <w:szCs w:val="13"/>
              </w:rPr>
            </w:pPr>
          </w:p>
        </w:tc>
      </w:tr>
    </w:tbl>
    <w:p w:rsidR="00730BE7" w:rsidP="00730BE7" w:rsidRDefault="00730BE7" w14:paraId="7CF1F471" w14:textId="77777777">
      <w:pPr>
        <w:bidi w:val="false"/>
        <w:spacing w:line="276" w:lineRule="auto"/>
        <w:rPr>
          <w:sz w:val="15"/>
          <w:szCs w:val="15"/>
        </w:rPr>
      </w:pPr>
    </w:p>
    <w:tbl>
      <w:tblPr>
        <w:tblStyle w:val="a7"/>
        <w:tblW w:w="1086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3"/>
        <w:gridCol w:w="9400"/>
      </w:tblGrid>
      <w:tr w:rsidRPr="006971EE" w:rsidR="00730BE7" w:rsidTr="000605F6" w14:paraId="4B6142BA" w14:textId="77777777">
        <w:trPr>
          <w:trHeight w:val="1008"/>
        </w:trPr>
        <w:tc>
          <w:tcPr>
            <w:tcW w:w="1463" w:type="dxa"/>
            <w:shd w:val="clear" w:color="auto" w:fill="F2F2F2" w:themeFill="background1" w:themeFillShade="F2"/>
          </w:tcPr>
          <w:p w:rsidRPr="00567D96" w:rsidR="00730BE7" w:rsidP="003C22E3" w:rsidRDefault="00B23FC7" w14:paraId="693B823E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Spanish"/>
              </w:rPr>
              <w:t>Días y horas de servicio</w:t>
            </w:r>
          </w:p>
        </w:tc>
        <w:tc>
          <w:tcPr>
            <w:tcW w:w="9400" w:type="dxa"/>
          </w:tcPr>
          <w:p w:rsidRPr="008C0FEA" w:rsidR="00730BE7" w:rsidP="003C22E3" w:rsidRDefault="00730BE7" w14:paraId="2B0073A5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6971EE" w:rsidR="00730BE7" w:rsidTr="000605F6" w14:paraId="03A7D689" w14:textId="77777777">
        <w:trPr>
          <w:trHeight w:val="2016"/>
        </w:trPr>
        <w:tc>
          <w:tcPr>
            <w:tcW w:w="1463" w:type="dxa"/>
            <w:shd w:val="clear" w:color="auto" w:fill="F2F2F2" w:themeFill="background1" w:themeFillShade="F2"/>
          </w:tcPr>
          <w:p w:rsidR="00730BE7" w:rsidP="003C22E3" w:rsidRDefault="00B23FC7" w14:paraId="6D49C5D7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Spanish"/>
              </w:rPr>
              <w:t>Detalles de construcción</w:t>
            </w:r>
          </w:p>
          <w:p w:rsidRPr="00B23FC7" w:rsidR="00B23FC7" w:rsidP="003C22E3" w:rsidRDefault="00B23FC7" w14:paraId="4237B501" w14:textId="7EA25321">
            <w:pPr>
              <w:bidi w:val="false"/>
              <w:rPr>
                <w:i/>
                <w:iCs/>
                <w:sz w:val="18"/>
                <w:szCs w:val="20"/>
              </w:rPr>
            </w:pPr>
            <w:r w:rsidRPr="00B23FC7">
              <w:rPr>
                <w:i/>
                <w:sz w:val="18"/>
                <w:szCs w:val="20"/>
                <w:lang w:val="Spanish"/>
              </w:rPr>
              <w:t>por ejemplo, materiales de construcción y pisos</w:t>
            </w:r>
          </w:p>
        </w:tc>
        <w:tc>
          <w:tcPr>
            <w:tcW w:w="9400" w:type="dxa"/>
          </w:tcPr>
          <w:p w:rsidRPr="008C0FEA" w:rsidR="00730BE7" w:rsidP="003C22E3" w:rsidRDefault="00730BE7" w14:paraId="6E27B06A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6971EE" w:rsidR="00730BE7" w:rsidTr="000605F6" w14:paraId="3DD55747" w14:textId="77777777">
        <w:trPr>
          <w:trHeight w:val="2016"/>
        </w:trPr>
        <w:tc>
          <w:tcPr>
            <w:tcW w:w="1463" w:type="dxa"/>
            <w:tcBorders>
              <w:bottom w:val="single" w:color="BFBFBF" w:sz="18" w:space="0"/>
            </w:tcBorders>
            <w:shd w:val="clear" w:color="auto" w:fill="F2F2F2" w:themeFill="background1" w:themeFillShade="F2"/>
          </w:tcPr>
          <w:p w:rsidRPr="00567D96" w:rsidR="00730BE7" w:rsidP="003C22E3" w:rsidRDefault="00B23FC7" w14:paraId="58DDFB58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Spanish"/>
              </w:rPr>
              <w:t>Otro</w:t>
            </w:r>
          </w:p>
        </w:tc>
        <w:tc>
          <w:tcPr>
            <w:tcW w:w="9400" w:type="dxa"/>
            <w:tcBorders>
              <w:bottom w:val="single" w:color="BFBFBF" w:sz="18" w:space="0"/>
            </w:tcBorders>
          </w:tcPr>
          <w:p w:rsidRPr="008C0FEA" w:rsidR="00730BE7" w:rsidP="003C22E3" w:rsidRDefault="00730BE7" w14:paraId="570033F0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730BE7" w:rsidP="00730BE7" w:rsidRDefault="00730BE7" w14:paraId="3C821782" w14:textId="77777777">
      <w:pPr>
        <w:bidi w:val="false"/>
        <w:rPr>
          <w:b/>
          <w:bCs/>
        </w:rPr>
      </w:pPr>
    </w:p>
    <w:p w:rsidR="00EB6A51" w:rsidP="006971EE" w:rsidRDefault="00EB6A51" w14:paraId="65CCB276" w14:textId="77777777">
      <w:pPr>
        <w:bidi w:val="false"/>
        <w:rPr>
          <w:b/>
          <w:bCs/>
        </w:rPr>
        <w:sectPr w:rsidR="00EB6A51" w:rsidSect="006971EE">
          <w:footerReference w:type="even" r:id="rId13"/>
          <w:footerReference w:type="default" r:id="rId14"/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EB6A51" w:rsidP="00EB6A51" w:rsidRDefault="00EB6A51" w14:paraId="78E749B5" w14:textId="77777777">
      <w:pPr>
        <w:bidi w:val="false"/>
        <w:spacing w:line="276" w:lineRule="auto"/>
        <w:rPr>
          <w:sz w:val="22"/>
          <w:szCs w:val="32"/>
        </w:rPr>
      </w:pPr>
    </w:p>
    <w:p w:rsidRPr="00EB6A51" w:rsidR="00EB6A51" w:rsidP="00EB6A51" w:rsidRDefault="00EB6A51" w14:paraId="5C0393B9" w14:textId="77777777">
      <w:pPr>
        <w:bidi w:val="false"/>
        <w:spacing w:line="276" w:lineRule="auto"/>
        <w:rPr>
          <w:sz w:val="22"/>
          <w:szCs w:val="32"/>
        </w:rPr>
      </w:pPr>
      <w:r>
        <w:rPr>
          <w:sz w:val="22"/>
          <w:szCs w:val="32"/>
          <w:lang w:val="Spanish"/>
        </w:rPr>
        <w:t>INFORMACIÓN DEL OCUPANTE</w:t>
      </w:r>
    </w:p>
    <w:tbl>
      <w:tblPr>
        <w:tblStyle w:val="a7"/>
        <w:tblW w:w="1086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90"/>
        <w:gridCol w:w="8173"/>
      </w:tblGrid>
      <w:tr w:rsidRPr="006971EE" w:rsidR="00EB6A51" w:rsidTr="007651DB" w14:paraId="64C437A3" w14:textId="77777777">
        <w:trPr>
          <w:trHeight w:val="1584"/>
        </w:trPr>
        <w:tc>
          <w:tcPr>
            <w:tcW w:w="2690" w:type="dxa"/>
            <w:shd w:val="clear" w:color="auto" w:fill="EAEEF3"/>
          </w:tcPr>
          <w:p w:rsidRPr="00EB6A51" w:rsidR="00EB6A51" w:rsidP="00EB6A51" w:rsidRDefault="00EB6A51" w14:paraId="1046FA80" w14:textId="77777777">
            <w:pPr>
              <w:bidi w:val="false"/>
              <w:rPr>
                <w:sz w:val="18"/>
                <w:szCs w:val="20"/>
              </w:rPr>
            </w:pPr>
            <w:r w:rsidRPr="00EB6A51">
              <w:rPr>
                <w:sz w:val="18"/>
                <w:szCs w:val="20"/>
                <w:lang w:val="Spanish"/>
              </w:rPr>
              <w:t>Tasa de ocupación aproximada durante los servicios normales</w:t>
            </w:r>
          </w:p>
        </w:tc>
        <w:tc>
          <w:tcPr>
            <w:tcW w:w="8173" w:type="dxa"/>
          </w:tcPr>
          <w:p w:rsidRPr="008C0FEA" w:rsidR="00EB6A51" w:rsidP="00EB6A51" w:rsidRDefault="00EB6A51" w14:paraId="0E04AF4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6971EE" w:rsidR="00EB6A51" w:rsidTr="007651DB" w14:paraId="413FD38E" w14:textId="77777777">
        <w:trPr>
          <w:trHeight w:val="1584"/>
        </w:trPr>
        <w:tc>
          <w:tcPr>
            <w:tcW w:w="2690" w:type="dxa"/>
            <w:shd w:val="clear" w:color="auto" w:fill="EAEEF3"/>
          </w:tcPr>
          <w:p w:rsidRPr="00EB6A51" w:rsidR="00EB6A51" w:rsidP="00EB6A51" w:rsidRDefault="00EB6A51" w14:paraId="56975F0D" w14:textId="77777777">
            <w:pPr>
              <w:bidi w:val="false"/>
              <w:rPr>
                <w:sz w:val="18"/>
                <w:szCs w:val="20"/>
              </w:rPr>
            </w:pPr>
            <w:r w:rsidRPr="00EB6A51">
              <w:rPr>
                <w:sz w:val="18"/>
                <w:szCs w:val="20"/>
                <w:lang w:val="Spanish"/>
              </w:rPr>
              <w:t>Tasa de ocupación aproximada durante los servicios especiales</w:t>
            </w:r>
          </w:p>
        </w:tc>
        <w:tc>
          <w:tcPr>
            <w:tcW w:w="8173" w:type="dxa"/>
          </w:tcPr>
          <w:p w:rsidRPr="008C0FEA" w:rsidR="00EB6A51" w:rsidP="00EB6A51" w:rsidRDefault="00EB6A51" w14:paraId="082652B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6971EE" w:rsidR="00EB6A51" w:rsidTr="007651DB" w14:paraId="020188C3" w14:textId="77777777">
        <w:trPr>
          <w:trHeight w:val="1584"/>
        </w:trPr>
        <w:tc>
          <w:tcPr>
            <w:tcW w:w="2690" w:type="dxa"/>
            <w:shd w:val="clear" w:color="auto" w:fill="EAEEF3"/>
          </w:tcPr>
          <w:p w:rsidRPr="00EB6A51" w:rsidR="00EB6A51" w:rsidP="00EB6A51" w:rsidRDefault="00EB6A51" w14:paraId="48A3B458" w14:textId="77777777">
            <w:pPr>
              <w:bidi w:val="false"/>
              <w:rPr>
                <w:i/>
                <w:iCs/>
                <w:sz w:val="18"/>
                <w:szCs w:val="20"/>
              </w:rPr>
            </w:pPr>
            <w:r w:rsidRPr="00EB6A51">
              <w:rPr>
                <w:sz w:val="18"/>
                <w:szCs w:val="20"/>
                <w:lang w:val="Spanish"/>
              </w:rPr>
              <w:t>Tasa de ocupación aproximada cuando no hay servicios en sesión</w:t>
            </w:r>
          </w:p>
        </w:tc>
        <w:tc>
          <w:tcPr>
            <w:tcW w:w="8173" w:type="dxa"/>
          </w:tcPr>
          <w:p w:rsidRPr="008C0FEA" w:rsidR="00EB6A51" w:rsidP="00EB6A51" w:rsidRDefault="00EB6A51" w14:paraId="4B4A71E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6971EE" w:rsidR="00EB6A51" w:rsidTr="007651DB" w14:paraId="003499FF" w14:textId="77777777">
        <w:trPr>
          <w:trHeight w:val="1728"/>
        </w:trPr>
        <w:tc>
          <w:tcPr>
            <w:tcW w:w="2690" w:type="dxa"/>
            <w:shd w:val="clear" w:color="auto" w:fill="F7F9FB"/>
          </w:tcPr>
          <w:p w:rsidRPr="00EB6A51" w:rsidR="00EB6A51" w:rsidP="00EB6A51" w:rsidRDefault="00EB6A51" w14:paraId="0FE85764" w14:textId="21F63D81">
            <w:pPr>
              <w:bidi w:val="false"/>
              <w:rPr>
                <w:sz w:val="18"/>
                <w:szCs w:val="20"/>
              </w:rPr>
            </w:pPr>
            <w:r w:rsidRPr="00EB6A51">
              <w:rPr>
                <w:sz w:val="18"/>
                <w:szCs w:val="20"/>
                <w:lang w:val="Spanish"/>
              </w:rPr>
              <w:t>Ocupantes especiales en riesgo (por ejemplo, huéspedes con discapacidades)</w:t>
            </w:r>
          </w:p>
        </w:tc>
        <w:tc>
          <w:tcPr>
            <w:tcW w:w="8173" w:type="dxa"/>
          </w:tcPr>
          <w:p w:rsidRPr="008C0FEA" w:rsidR="00EB6A51" w:rsidP="00EB6A51" w:rsidRDefault="00EB6A51" w14:paraId="5F6D53C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6971EE" w:rsidR="00EB6A51" w:rsidTr="007651DB" w14:paraId="225073DF" w14:textId="77777777">
        <w:trPr>
          <w:trHeight w:val="1728"/>
        </w:trPr>
        <w:tc>
          <w:tcPr>
            <w:tcW w:w="2690" w:type="dxa"/>
            <w:shd w:val="clear" w:color="auto" w:fill="F7F9FB"/>
          </w:tcPr>
          <w:p w:rsidRPr="00EB6A51" w:rsidR="00EB6A51" w:rsidP="00EB6A51" w:rsidRDefault="00EB6A51" w14:paraId="7D0479CA" w14:textId="66AD5080">
            <w:pPr>
              <w:bidi w:val="false"/>
              <w:rPr>
                <w:sz w:val="18"/>
                <w:szCs w:val="20"/>
              </w:rPr>
            </w:pPr>
            <w:r w:rsidRPr="00EB6A51">
              <w:rPr>
                <w:sz w:val="18"/>
                <w:szCs w:val="20"/>
                <w:lang w:val="Spanish"/>
              </w:rPr>
              <w:t>Ubicación designada de los ocupantes en riesgo durante el servicio, si corresponde</w:t>
            </w:r>
          </w:p>
        </w:tc>
        <w:tc>
          <w:tcPr>
            <w:tcW w:w="8173" w:type="dxa"/>
          </w:tcPr>
          <w:p w:rsidRPr="008C0FEA" w:rsidR="00EB6A51" w:rsidP="00EB6A51" w:rsidRDefault="00EB6A51" w14:paraId="2FC1366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6971EE" w:rsidR="008C0FEA" w:rsidTr="007651DB" w14:paraId="12C0D7A2" w14:textId="77777777">
        <w:trPr>
          <w:trHeight w:val="317"/>
        </w:trPr>
        <w:tc>
          <w:tcPr>
            <w:tcW w:w="2690" w:type="dxa"/>
            <w:vMerge w:val="restart"/>
            <w:shd w:val="clear" w:color="auto" w:fill="F7F9FB"/>
          </w:tcPr>
          <w:p w:rsidRPr="00EB6A51" w:rsidR="008C0FEA" w:rsidP="00EB6A51" w:rsidRDefault="008C0FEA" w14:paraId="0379E7D0" w14:textId="7433AD1D">
            <w:pPr>
              <w:bidi w:val="false"/>
              <w:rPr>
                <w:sz w:val="18"/>
                <w:szCs w:val="20"/>
              </w:rPr>
            </w:pPr>
            <w:r w:rsidRPr="00EB6A51">
              <w:rPr>
                <w:sz w:val="18"/>
                <w:szCs w:val="20"/>
                <w:lang w:val="Spanish"/>
              </w:rPr>
              <w:t>Ubicación(es) de otro personal en el edificio (por ejemplo, conserjes, práctica coral, práctica instrumental)</w:t>
            </w:r>
          </w:p>
        </w:tc>
        <w:tc>
          <w:tcPr>
            <w:tcW w:w="8173" w:type="dxa"/>
            <w:shd w:val="clear" w:color="auto" w:fill="F7F9FB"/>
            <w:noWrap/>
            <w:tcMar>
              <w:top w:w="0" w:type="dxa"/>
            </w:tcMar>
          </w:tcPr>
          <w:p w:rsidRPr="007651DB" w:rsidR="008C0FEA" w:rsidP="007651DB" w:rsidRDefault="008C0FEA" w14:paraId="76BEDA12" w14:textId="77777777">
            <w:pPr>
              <w:bidi w:val="false"/>
              <w:rPr>
                <w:b/>
                <w:bCs/>
                <w:sz w:val="20"/>
                <w:szCs w:val="20"/>
              </w:rPr>
            </w:pPr>
            <w:r w:rsidRPr="007651DB">
              <w:rPr>
                <w:b/>
                <w:sz w:val="18"/>
                <w:szCs w:val="18"/>
                <w:lang w:val="Spanish"/>
              </w:rPr>
              <w:t>DURANTE EL SERVICIO:</w:t>
            </w:r>
          </w:p>
        </w:tc>
      </w:tr>
      <w:tr w:rsidRPr="006971EE" w:rsidR="008C0FEA" w:rsidTr="007651DB" w14:paraId="16154FD4" w14:textId="77777777">
        <w:trPr>
          <w:trHeight w:val="1584"/>
        </w:trPr>
        <w:tc>
          <w:tcPr>
            <w:tcW w:w="2690" w:type="dxa"/>
            <w:vMerge/>
            <w:shd w:val="clear" w:color="auto" w:fill="F7F9FB"/>
          </w:tcPr>
          <w:p w:rsidRPr="00EB6A51" w:rsidR="008C0FEA" w:rsidP="00EB6A51" w:rsidRDefault="008C0FEA" w14:paraId="0B1D1555" w14:textId="77777777">
            <w:pPr>
              <w:bidi w:val="false"/>
              <w:rPr>
                <w:sz w:val="18"/>
                <w:szCs w:val="20"/>
              </w:rPr>
            </w:pPr>
          </w:p>
        </w:tc>
        <w:tc>
          <w:tcPr>
            <w:tcW w:w="8173" w:type="dxa"/>
          </w:tcPr>
          <w:p w:rsidRPr="008C0FEA" w:rsidR="008C0FEA" w:rsidP="00EB6A51" w:rsidRDefault="008C0FEA" w14:paraId="75C8092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6971EE" w:rsidR="008C0FEA" w:rsidTr="007651DB" w14:paraId="4450CDA9" w14:textId="77777777">
        <w:trPr>
          <w:trHeight w:val="317"/>
        </w:trPr>
        <w:tc>
          <w:tcPr>
            <w:tcW w:w="2690" w:type="dxa"/>
            <w:vMerge/>
            <w:shd w:val="clear" w:color="auto" w:fill="F7F9FB"/>
          </w:tcPr>
          <w:p w:rsidRPr="00EB6A51" w:rsidR="008C0FEA" w:rsidP="00EB6A51" w:rsidRDefault="008C0FEA" w14:paraId="4AA44651" w14:textId="77777777">
            <w:pPr>
              <w:bidi w:val="false"/>
              <w:rPr>
                <w:sz w:val="18"/>
                <w:szCs w:val="20"/>
              </w:rPr>
            </w:pPr>
          </w:p>
        </w:tc>
        <w:tc>
          <w:tcPr>
            <w:tcW w:w="8173" w:type="dxa"/>
            <w:shd w:val="clear" w:color="auto" w:fill="F7F9FB"/>
          </w:tcPr>
          <w:p w:rsidRPr="007651DB" w:rsidR="008C0FEA" w:rsidP="00EB6A51" w:rsidRDefault="008C0FEA" w14:paraId="1B2A6426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7651DB">
              <w:rPr>
                <w:b/>
                <w:sz w:val="18"/>
                <w:szCs w:val="18"/>
                <w:lang w:val="Spanish"/>
              </w:rPr>
              <w:t xml:space="preserve">FUERA DEL SERVICIO: </w:t>
            </w:r>
          </w:p>
        </w:tc>
      </w:tr>
      <w:tr w:rsidRPr="006971EE" w:rsidR="008C0FEA" w:rsidTr="007651DB" w14:paraId="53EE513C" w14:textId="77777777">
        <w:trPr>
          <w:trHeight w:val="1584"/>
        </w:trPr>
        <w:tc>
          <w:tcPr>
            <w:tcW w:w="2690" w:type="dxa"/>
            <w:vMerge/>
            <w:tcBorders>
              <w:bottom w:val="single" w:color="BFBFBF" w:sz="18" w:space="0"/>
            </w:tcBorders>
            <w:shd w:val="clear" w:color="auto" w:fill="F7F9FB"/>
          </w:tcPr>
          <w:p w:rsidRPr="00EB6A51" w:rsidR="008C0FEA" w:rsidP="00EB6A51" w:rsidRDefault="008C0FEA" w14:paraId="6AEEADA6" w14:textId="77777777">
            <w:pPr>
              <w:bidi w:val="false"/>
              <w:rPr>
                <w:sz w:val="18"/>
                <w:szCs w:val="20"/>
              </w:rPr>
            </w:pPr>
          </w:p>
        </w:tc>
        <w:tc>
          <w:tcPr>
            <w:tcW w:w="8173" w:type="dxa"/>
            <w:tcBorders>
              <w:bottom w:val="single" w:color="BFBFBF" w:sz="18" w:space="0"/>
            </w:tcBorders>
          </w:tcPr>
          <w:p w:rsidRPr="008C0FEA" w:rsidR="008C0FEA" w:rsidP="00EB6A51" w:rsidRDefault="008C0FEA" w14:paraId="6188B0AA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EB6A51" w:rsidP="00EB6A51" w:rsidRDefault="00EB6A51" w14:paraId="78AF3EB7" w14:textId="77777777">
      <w:pPr>
        <w:bidi w:val="false"/>
        <w:rPr>
          <w:b/>
          <w:bCs/>
        </w:rPr>
      </w:pPr>
    </w:p>
    <w:p w:rsidR="00567D96" w:rsidP="006971EE" w:rsidRDefault="00567D96" w14:paraId="7605DD1A" w14:textId="77777777">
      <w:pPr>
        <w:bidi w:val="false"/>
        <w:rPr>
          <w:b/>
          <w:bCs/>
        </w:rPr>
      </w:pPr>
    </w:p>
    <w:p w:rsidR="007651DB" w:rsidP="006971EE" w:rsidRDefault="007651DB" w14:paraId="5A001A91" w14:textId="77777777">
      <w:pPr>
        <w:bidi w:val="false"/>
        <w:rPr>
          <w:b/>
          <w:bCs/>
        </w:rPr>
        <w:sectPr w:rsidR="007651DB" w:rsidSect="006971EE"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7651DB" w:rsidP="007651DB" w:rsidRDefault="007651DB" w14:paraId="51080AB6" w14:textId="77777777">
      <w:pPr>
        <w:bidi w:val="false"/>
        <w:rPr>
          <w:sz w:val="15"/>
          <w:szCs w:val="15"/>
        </w:rPr>
      </w:pPr>
    </w:p>
    <w:p w:rsidR="007651DB" w:rsidP="007651DB" w:rsidRDefault="007651DB" w14:paraId="3C8FC062" w14:textId="77777777">
      <w:pPr>
        <w:bidi w:val="false"/>
        <w:spacing w:line="276" w:lineRule="auto"/>
        <w:rPr>
          <w:sz w:val="15"/>
          <w:szCs w:val="15"/>
        </w:rPr>
      </w:pPr>
      <w:r>
        <w:rPr>
          <w:sz w:val="22"/>
          <w:szCs w:val="32"/>
          <w:lang w:val="Spanish"/>
        </w:rPr>
        <w:t>ANTECEDENTES</w:t>
      </w:r>
    </w:p>
    <w:tbl>
      <w:tblPr>
        <w:tblStyle w:val="a7"/>
        <w:tblW w:w="1086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90"/>
        <w:gridCol w:w="8173"/>
      </w:tblGrid>
      <w:tr w:rsidRPr="006971EE" w:rsidR="007651DB" w:rsidTr="007651DB" w14:paraId="682FD920" w14:textId="77777777">
        <w:trPr>
          <w:trHeight w:val="2880"/>
        </w:trPr>
        <w:tc>
          <w:tcPr>
            <w:tcW w:w="2690" w:type="dxa"/>
            <w:shd w:val="clear" w:color="auto" w:fill="EAEEF3"/>
          </w:tcPr>
          <w:p w:rsidRPr="007651DB" w:rsidR="007651DB" w:rsidP="007651DB" w:rsidRDefault="007651DB" w14:paraId="71D44864" w14:textId="77777777">
            <w:pPr>
              <w:bidi w:val="false"/>
              <w:rPr>
                <w:sz w:val="18"/>
                <w:szCs w:val="20"/>
              </w:rPr>
            </w:pPr>
            <w:r w:rsidRPr="007651DB">
              <w:rPr>
                <w:sz w:val="18"/>
                <w:szCs w:val="20"/>
                <w:lang w:val="Spanish"/>
              </w:rPr>
              <w:t>Pérdidas o incidentes de incendios anteriores</w:t>
            </w:r>
          </w:p>
        </w:tc>
        <w:tc>
          <w:tcPr>
            <w:tcW w:w="8173" w:type="dxa"/>
          </w:tcPr>
          <w:p w:rsidRPr="008C0FEA" w:rsidR="007651DB" w:rsidP="007651DB" w:rsidRDefault="007651DB" w14:paraId="77EA0788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6971EE" w:rsidR="007651DB" w:rsidTr="007651DB" w14:paraId="394FAFD2" w14:textId="77777777">
        <w:trPr>
          <w:trHeight w:val="2880"/>
        </w:trPr>
        <w:tc>
          <w:tcPr>
            <w:tcW w:w="2690" w:type="dxa"/>
            <w:shd w:val="clear" w:color="auto" w:fill="EAEEF3"/>
          </w:tcPr>
          <w:p w:rsidRPr="007651DB" w:rsidR="007651DB" w:rsidP="007651DB" w:rsidRDefault="007651DB" w14:paraId="0EA9900C" w14:textId="77777777">
            <w:pPr>
              <w:bidi w:val="false"/>
              <w:rPr>
                <w:sz w:val="18"/>
                <w:szCs w:val="20"/>
              </w:rPr>
            </w:pPr>
            <w:r w:rsidRPr="007651DB">
              <w:rPr>
                <w:sz w:val="18"/>
                <w:szCs w:val="20"/>
                <w:lang w:val="Spanish"/>
              </w:rPr>
              <w:t>Fuente(s) de pérdidas o incidentes de incendios anteriores</w:t>
            </w:r>
          </w:p>
        </w:tc>
        <w:tc>
          <w:tcPr>
            <w:tcW w:w="8173" w:type="dxa"/>
          </w:tcPr>
          <w:p w:rsidRPr="008C0FEA" w:rsidR="007651DB" w:rsidP="007651DB" w:rsidRDefault="007651DB" w14:paraId="1A07D3A9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6971EE" w:rsidR="007651DB" w:rsidTr="007651DB" w14:paraId="4D1EFE3A" w14:textId="77777777">
        <w:trPr>
          <w:trHeight w:val="2880"/>
        </w:trPr>
        <w:tc>
          <w:tcPr>
            <w:tcW w:w="2690" w:type="dxa"/>
            <w:shd w:val="clear" w:color="auto" w:fill="EAEEF3"/>
          </w:tcPr>
          <w:p w:rsidRPr="007651DB" w:rsidR="007651DB" w:rsidP="007651DB" w:rsidRDefault="007651DB" w14:paraId="4118D252" w14:textId="77777777">
            <w:pPr>
              <w:bidi w:val="false"/>
              <w:rPr>
                <w:sz w:val="18"/>
                <w:szCs w:val="20"/>
              </w:rPr>
            </w:pPr>
            <w:r w:rsidRPr="007651DB">
              <w:rPr>
                <w:sz w:val="18"/>
                <w:szCs w:val="20"/>
                <w:lang w:val="Spanish"/>
              </w:rPr>
              <w:t>¿Qué medidas de control se han implementado debido a pérdidas o incidentes de incendios anteriores?</w:t>
            </w:r>
          </w:p>
        </w:tc>
        <w:tc>
          <w:tcPr>
            <w:tcW w:w="8173" w:type="dxa"/>
          </w:tcPr>
          <w:p w:rsidRPr="008C0FEA" w:rsidR="007651DB" w:rsidP="007651DB" w:rsidRDefault="007651DB" w14:paraId="7049751E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6971EE" w:rsidR="007651DB" w:rsidTr="007651DB" w14:paraId="67638AD1" w14:textId="77777777">
        <w:trPr>
          <w:trHeight w:val="4320"/>
        </w:trPr>
        <w:tc>
          <w:tcPr>
            <w:tcW w:w="2690" w:type="dxa"/>
            <w:tcBorders>
              <w:bottom w:val="single" w:color="BFBFBF" w:sz="18" w:space="0"/>
            </w:tcBorders>
            <w:shd w:val="clear" w:color="auto" w:fill="EAEEF3"/>
          </w:tcPr>
          <w:p w:rsidRPr="007651DB" w:rsidR="007651DB" w:rsidP="007651DB" w:rsidRDefault="007651DB" w14:paraId="390BDA80" w14:textId="77777777">
            <w:pPr>
              <w:bidi w:val="false"/>
              <w:rPr>
                <w:sz w:val="18"/>
                <w:szCs w:val="20"/>
              </w:rPr>
            </w:pPr>
            <w:r w:rsidRPr="007651DB">
              <w:rPr>
                <w:sz w:val="18"/>
                <w:szCs w:val="20"/>
                <w:lang w:val="Spanish"/>
              </w:rPr>
              <w:t>Otra información relevante</w:t>
            </w:r>
          </w:p>
        </w:tc>
        <w:tc>
          <w:tcPr>
            <w:tcW w:w="8173" w:type="dxa"/>
            <w:tcBorders>
              <w:bottom w:val="single" w:color="BFBFBF" w:sz="18" w:space="0"/>
            </w:tcBorders>
          </w:tcPr>
          <w:p w:rsidRPr="008C0FEA" w:rsidR="007651DB" w:rsidP="007651DB" w:rsidRDefault="007651DB" w14:paraId="16CA3BC4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7651DB" w:rsidP="007651DB" w:rsidRDefault="007651DB" w14:paraId="70D1721A" w14:textId="77777777">
      <w:pPr>
        <w:bidi w:val="false"/>
        <w:rPr>
          <w:sz w:val="15"/>
          <w:szCs w:val="15"/>
        </w:rPr>
      </w:pPr>
    </w:p>
    <w:p w:rsidR="007651DB" w:rsidP="006971EE" w:rsidRDefault="007651DB" w14:paraId="2E134B27" w14:textId="77777777">
      <w:pPr>
        <w:bidi w:val="false"/>
        <w:rPr>
          <w:b/>
          <w:bCs/>
        </w:rPr>
        <w:sectPr w:rsidR="007651DB" w:rsidSect="006971EE"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567D96" w:rsidP="00567D96" w:rsidRDefault="00567D96" w14:paraId="3536ECD0" w14:textId="77777777">
      <w:pPr>
        <w:bidi w:val="false"/>
        <w:spacing w:line="276" w:lineRule="auto"/>
        <w:rPr>
          <w:b/>
          <w:bCs/>
        </w:rPr>
      </w:pPr>
      <w:r w:rsidRPr="004A1F58">
        <w:rPr>
          <w:b/>
          <w:sz w:val="22"/>
          <w:szCs w:val="32"/>
          <w:lang w:val="Spanish"/>
        </w:rPr>
        <w:lastRenderedPageBreak/>
        <w:t>LISTA DE VERIFICACIÓN DE EVALUACIÓN</w:t>
      </w:r>
      <w:r w:rsidRPr="00567D96">
        <w:rPr>
          <w:sz w:val="22"/>
          <w:szCs w:val="32"/>
          <w:lang w:val="Spanish"/>
        </w:rPr>
        <w:t xml:space="preserve"> DE PELIGROS</w:t>
      </w:r>
    </w:p>
    <w:tbl>
      <w:tblPr>
        <w:tblStyle w:val="a7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 w:firstRow="1" w:lastRow="0" w:firstColumn="1" w:lastColumn="0" w:noHBand="0" w:noVBand="1"/>
      </w:tblPr>
      <w:tblGrid>
        <w:gridCol w:w="903"/>
        <w:gridCol w:w="903"/>
        <w:gridCol w:w="903"/>
        <w:gridCol w:w="4031"/>
        <w:gridCol w:w="7830"/>
      </w:tblGrid>
      <w:tr w:rsidR="00567D96" w:rsidTr="00AC23FB" w14:paraId="638228CA" w14:textId="77777777">
        <w:trPr>
          <w:trHeight w:val="432"/>
        </w:trPr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567D96" w:rsidP="00567D96" w:rsidRDefault="00567D96" w14:paraId="1727B2A5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Sí</w:t>
            </w:r>
          </w:p>
        </w:tc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567D96" w:rsidP="00567D96" w:rsidRDefault="00567D96" w14:paraId="68FD1791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No</w:t>
            </w:r>
          </w:p>
        </w:tc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567D96" w:rsidP="00567D96" w:rsidRDefault="00567D96" w14:paraId="507DF549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N/A</w:t>
            </w:r>
          </w:p>
        </w:tc>
        <w:tc>
          <w:tcPr>
            <w:tcW w:w="4031" w:type="dxa"/>
            <w:shd w:val="clear" w:color="auto" w:fill="D5DCE4" w:themeFill="text2" w:themeFillTint="33"/>
            <w:vAlign w:val="center"/>
          </w:tcPr>
          <w:p w:rsidRPr="00567D96" w:rsidR="00567D96" w:rsidP="00567D96" w:rsidRDefault="00567D96" w14:paraId="0B37C2AC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ELEMENTO DE EVALUACIÓN DE PELIGROS</w:t>
            </w:r>
          </w:p>
        </w:tc>
        <w:tc>
          <w:tcPr>
            <w:tcW w:w="7830" w:type="dxa"/>
            <w:shd w:val="clear" w:color="auto" w:fill="D5DCE4" w:themeFill="text2" w:themeFillTint="33"/>
            <w:vAlign w:val="center"/>
          </w:tcPr>
          <w:p w:rsidRPr="00567D96" w:rsidR="00567D96" w:rsidP="00567D96" w:rsidRDefault="00567D96" w14:paraId="7533E918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NOTAS</w:t>
            </w:r>
          </w:p>
        </w:tc>
      </w:tr>
      <w:tr w:rsidR="00567D96" w:rsidTr="00AC23FB" w14:paraId="134AB568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:rsidRDefault="00567D96" w14:paraId="1363BCF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7454A1D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6DD2E1E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4E31E297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¿Las fuentes de calefacción (fijas o portales) se mantienen libres de materiales combustibles?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6ACE9C2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567D96" w:rsidTr="00AC23FB" w14:paraId="1C6A6E4A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:rsidRDefault="00567D96" w14:paraId="341E13D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00EC471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037046B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055518D9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¿Los adaptadores multipunto y los cables de extensión eléctrica se mantienen al mínimo?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2CA6F74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567D96" w:rsidTr="00AC23FB" w14:paraId="18595693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:rsidRDefault="00567D96" w14:paraId="3A15D41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7275591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1AE74A5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361C42BA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¿El equipo eléctrico se inspecciona regularmente en busca de cables defectuosos o dañados?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75389FD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567D96" w:rsidTr="00AC23FB" w14:paraId="3DDF41FF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:rsidRDefault="00567D96" w14:paraId="365AF9E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5B32DF9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49B8DD0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540342D5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¿Está permitido fumar en las instalaciones?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1C27CC8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567D96" w:rsidTr="00AC23FB" w14:paraId="2064AB13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:rsidRDefault="00567D96" w14:paraId="38F3A86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768F7BC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798CB31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25BFA146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¿Los materiales combustibles se almacenan de forma segura lejos de las fuentes de ignición?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439AB02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567D96" w:rsidTr="00AC23FB" w14:paraId="09214D22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:rsidRDefault="00567D96" w14:paraId="5103C8C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1939473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456DDE2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22F12BFB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¿Los líquidos inflamables se almacenan de forma segura lejos de las fuentes de ignición?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1931088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567D96" w:rsidTr="00AC23FB" w14:paraId="42BD3FBD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:rsidRDefault="00567D96" w14:paraId="5D98D14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4AA0F53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1BEC452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5226B566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¿Existen procedimientos para minimizar el riesgo y protegerse de los incendios provocados?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3209F30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567D96" w:rsidTr="00AC23FB" w14:paraId="628A9D10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567D96" w:rsidP="00567D96" w:rsidRDefault="00567D96" w14:paraId="71431A9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365FE00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1722705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1F3CA6DA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Otro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74D9CC9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567D96" w:rsidTr="00AC23FB" w14:paraId="6CC2CD29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567D96" w:rsidP="00567D96" w:rsidRDefault="00567D96" w14:paraId="7AB8515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0C15715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2DA9DE7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68C8361F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Otro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63D13A9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567D96" w:rsidTr="00AC23FB" w14:paraId="32606565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567D96" w:rsidP="00567D96" w:rsidRDefault="00567D96" w14:paraId="0845913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6FE08D1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1490DE2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14A86142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Otro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1AA7CC96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567D96" w:rsidP="00567D96" w:rsidRDefault="00567D96" w14:paraId="371E916F" w14:textId="77777777">
      <w:pPr>
        <w:bidi w:val="false"/>
        <w:rPr>
          <w:b/>
          <w:bCs/>
        </w:rPr>
      </w:pPr>
    </w:p>
    <w:p w:rsidR="00567D96" w:rsidP="001968EE" w:rsidRDefault="00567D96" w14:paraId="2ABE1C94" w14:textId="77777777">
      <w:pPr>
        <w:shd w:val="clear" w:color="auto" w:fill="FFFFFF"/>
        <w:bidi w:val="false"/>
        <w:rPr>
          <w:b/>
          <w:bCs/>
        </w:rPr>
      </w:pPr>
    </w:p>
    <w:p w:rsidR="00BD6B53" w:rsidP="001968EE" w:rsidRDefault="00BD6B53" w14:paraId="5A5B17A8" w14:textId="77777777">
      <w:pPr>
        <w:shd w:val="clear" w:color="auto" w:fill="FFFFFF"/>
        <w:bidi w:val="false"/>
        <w:rPr>
          <w:szCs w:val="21"/>
        </w:rPr>
      </w:pPr>
    </w:p>
    <w:p w:rsidR="00BD7E3E" w:rsidP="001968EE" w:rsidRDefault="00BD7E3E" w14:paraId="73A76337" w14:textId="77777777">
      <w:pPr>
        <w:shd w:val="clear" w:color="auto" w:fill="FFFFFF"/>
        <w:bidi w:val="false"/>
        <w:rPr>
          <w:szCs w:val="21"/>
        </w:rPr>
      </w:pPr>
    </w:p>
    <w:p w:rsidR="00BD6B53" w:rsidP="00BD6B53" w:rsidRDefault="00BD6B53" w14:paraId="7796375A" w14:textId="77777777">
      <w:pPr>
        <w:bidi w:val="false"/>
        <w:spacing w:line="276" w:lineRule="auto"/>
        <w:rPr>
          <w:b/>
          <w:bCs/>
        </w:rPr>
      </w:pPr>
      <w:r w:rsidRPr="00BD6B53">
        <w:rPr>
          <w:b/>
          <w:sz w:val="22"/>
          <w:szCs w:val="32"/>
          <w:lang w:val="Spanish"/>
        </w:rPr>
        <w:lastRenderedPageBreak/>
        <w:t xml:space="preserve">DE VERIFICACIÓN DE DETECCIÓN Y ALARMA DE INCENDIO </w:t>
      </w:r>
      <w:r w:rsidRPr="00567D96">
        <w:rPr>
          <w:sz w:val="22"/>
          <w:szCs w:val="32"/>
          <w:lang w:val="Spanish"/>
        </w:rPr>
        <w:t xml:space="preserve">LISTA </w:t>
      </w:r>
    </w:p>
    <w:tbl>
      <w:tblPr>
        <w:tblStyle w:val="a7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 w:firstRow="1" w:lastRow="0" w:firstColumn="1" w:lastColumn="0" w:noHBand="0" w:noVBand="1"/>
      </w:tblPr>
      <w:tblGrid>
        <w:gridCol w:w="903"/>
        <w:gridCol w:w="903"/>
        <w:gridCol w:w="903"/>
        <w:gridCol w:w="4031"/>
        <w:gridCol w:w="7830"/>
      </w:tblGrid>
      <w:tr w:rsidR="00BD6B53" w:rsidTr="00AC23FB" w14:paraId="721CE58D" w14:textId="77777777">
        <w:trPr>
          <w:trHeight w:val="432"/>
        </w:trPr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BD6B53" w:rsidP="003C22E3" w:rsidRDefault="00BD6B53" w14:paraId="58D679FF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Sí</w:t>
            </w:r>
          </w:p>
        </w:tc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BD6B53" w:rsidP="003C22E3" w:rsidRDefault="00BD6B53" w14:paraId="371300AE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No</w:t>
            </w:r>
          </w:p>
        </w:tc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BD6B53" w:rsidP="003C22E3" w:rsidRDefault="00BD6B53" w14:paraId="6F0DF344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N/A</w:t>
            </w:r>
          </w:p>
        </w:tc>
        <w:tc>
          <w:tcPr>
            <w:tcW w:w="4031" w:type="dxa"/>
            <w:shd w:val="clear" w:color="auto" w:fill="D5DCE4" w:themeFill="text2" w:themeFillTint="33"/>
            <w:vAlign w:val="center"/>
          </w:tcPr>
          <w:p w:rsidRPr="00567D96" w:rsidR="00BD6B53" w:rsidP="003C22E3" w:rsidRDefault="0069162C" w14:paraId="053A72AA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Spanish"/>
              </w:rPr>
              <w:t>ALARMA Y ELEMENTO DE DETECCIÓN DE INCENDIOS</w:t>
            </w:r>
          </w:p>
        </w:tc>
        <w:tc>
          <w:tcPr>
            <w:tcW w:w="7830" w:type="dxa"/>
            <w:shd w:val="clear" w:color="auto" w:fill="D5DCE4" w:themeFill="text2" w:themeFillTint="33"/>
            <w:vAlign w:val="center"/>
          </w:tcPr>
          <w:p w:rsidRPr="00567D96" w:rsidR="00BD6B53" w:rsidP="003C22E3" w:rsidRDefault="00BD6B53" w14:paraId="2E4D9A15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NOTAS</w:t>
            </w:r>
          </w:p>
        </w:tc>
      </w:tr>
      <w:tr w:rsidR="0069162C" w:rsidTr="00AC23FB" w14:paraId="7CED9BC5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:rsidRDefault="0069162C" w14:paraId="599F4ED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4F9FF78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46E8C29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:rsidRDefault="0069162C" w14:paraId="6A7D5FE2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Spanish"/>
              </w:rPr>
              <w:t>¿Los detectores de humo se prueban mensualmente?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:rsidRDefault="0069162C" w14:paraId="66D4632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69162C" w:rsidTr="00AC23FB" w14:paraId="36B9A067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:rsidRDefault="0069162C" w14:paraId="427DE06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7215E75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4D58E95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:rsidRDefault="0069162C" w14:paraId="66FCAECE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Spanish"/>
              </w:rPr>
              <w:t>¿Se reemplazan las baterías de los detectores de humo al menos una o dos veces al año?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:rsidRDefault="0069162C" w14:paraId="06CB0CE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69162C" w:rsidTr="00AC23FB" w14:paraId="3D6A5C9C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:rsidRDefault="0069162C" w14:paraId="0A4B5DA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08544EB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255BCEA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:rsidRDefault="0069162C" w14:paraId="4E134A76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Spanish"/>
              </w:rPr>
              <w:t>¿La alarma contra incendios es audible desde todos los espacios del edificio?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:rsidRDefault="0069162C" w14:paraId="551C656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69162C" w:rsidTr="00AC23FB" w14:paraId="2059D3DE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69162C" w:rsidP="0069162C" w:rsidRDefault="0069162C" w14:paraId="346F97C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381D7AB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5DFA844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0" w:type="dxa"/>
              <w:left w:w="115" w:type="dxa"/>
              <w:right w:w="115" w:type="dxa"/>
            </w:tcMar>
          </w:tcPr>
          <w:p w:rsidRPr="0069162C" w:rsidR="0069162C" w:rsidP="0069162C" w:rsidRDefault="0069162C" w14:paraId="6EB11C36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Spanish"/>
              </w:rPr>
              <w:t>¿Son satisfactorios el número y la ubicación de los puntos de llamada de incendio en todo el edificio?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:rsidRDefault="0069162C" w14:paraId="1B9438F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69162C" w:rsidTr="00AC23FB" w14:paraId="5B501A17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:rsidRDefault="0069162C" w14:paraId="31219C5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7178051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2467CF0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:rsidRDefault="0069162C" w14:paraId="3D7EBFB9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Spanish"/>
              </w:rPr>
              <w:t>¿Hay alarmas de incendio o puntos de llamada obstruidos de la vista o el acceso?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:rsidRDefault="0069162C" w14:paraId="428DF72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69162C" w:rsidTr="00AC23FB" w14:paraId="766E323C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:rsidRDefault="0069162C" w14:paraId="2B05CCA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18891CE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5F25A10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:rsidRDefault="0069162C" w14:paraId="419F79B6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Spanish"/>
              </w:rPr>
              <w:t>¿Todo el personal del edificio es consciente de cómo dar la alarma?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:rsidRDefault="0069162C" w14:paraId="1E0D11B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69162C" w:rsidTr="00AC23FB" w14:paraId="06E673D4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:rsidRDefault="0069162C" w14:paraId="7C8A18E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58EB93D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609290A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:rsidRDefault="0069162C" w14:paraId="71C4BE7E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Spanish"/>
              </w:rPr>
              <w:t>¿Las alarmas contra incendios se prueban y se reparan de acuerdo con las normas BS 5839?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:rsidRDefault="0069162C" w14:paraId="23CCE7D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69162C" w:rsidTr="00AC23FB" w14:paraId="4DD79501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69162C" w:rsidP="0069162C" w:rsidRDefault="0069162C" w14:paraId="51F64E4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7124DCF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2E3DE94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:rsidRDefault="0069162C" w14:paraId="182AA129" w14:textId="752DAC30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Spanish"/>
              </w:rPr>
              <w:t>¿El sistema de alarma tiene una batería de respaldo en su lugar?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:rsidRDefault="0069162C" w14:paraId="3675520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BD6B53" w:rsidTr="00AC23FB" w14:paraId="3BA719A9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BD6B53" w:rsidP="003C22E3" w:rsidRDefault="00BD6B53" w14:paraId="627C1A6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BD6B53" w:rsidP="003C22E3" w:rsidRDefault="00BD6B53" w14:paraId="4E0D055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BD6B53" w:rsidP="003C22E3" w:rsidRDefault="00BD6B53" w14:paraId="64925EA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BD6B53" w:rsidP="003C22E3" w:rsidRDefault="00BD6B53" w14:paraId="5E45FF2A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Otro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BD6B53" w:rsidP="003C22E3" w:rsidRDefault="00BD6B53" w14:paraId="3E5AC79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BD6B53" w:rsidTr="00AC23FB" w14:paraId="7B3493FE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BD6B53" w:rsidP="003C22E3" w:rsidRDefault="00BD6B53" w14:paraId="1490384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BD6B53" w:rsidP="003C22E3" w:rsidRDefault="00BD6B53" w14:paraId="7BCB7AA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BD6B53" w:rsidP="003C22E3" w:rsidRDefault="00BD6B53" w14:paraId="482DD68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BD6B53" w:rsidP="003C22E3" w:rsidRDefault="00BD6B53" w14:paraId="218BBBCE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Otro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BD6B53" w:rsidP="003C22E3" w:rsidRDefault="00BD6B53" w14:paraId="08B0A19C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BD6B53" w:rsidP="00BD6B53" w:rsidRDefault="00BD6B53" w14:paraId="2B1E6B90" w14:textId="77777777">
      <w:pPr>
        <w:bidi w:val="false"/>
        <w:rPr>
          <w:b/>
          <w:bCs/>
        </w:rPr>
      </w:pPr>
    </w:p>
    <w:p w:rsidR="00AC23FB" w:rsidP="00BD6B53" w:rsidRDefault="00AC23FB" w14:paraId="4911498E" w14:textId="77777777">
      <w:pPr>
        <w:shd w:val="clear" w:color="auto" w:fill="FFFFFF"/>
        <w:bidi w:val="false"/>
        <w:rPr>
          <w:b/>
          <w:bCs/>
        </w:rPr>
        <w:sectPr w:rsidR="00AC23FB"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F945F4" w:rsidP="00F945F4" w:rsidRDefault="00F945F4" w14:paraId="373FA90C" w14:textId="77777777">
      <w:pPr>
        <w:bidi w:val="false"/>
        <w:spacing w:line="276" w:lineRule="auto"/>
        <w:rPr>
          <w:b/>
          <w:bCs/>
        </w:rPr>
      </w:pPr>
      <w:r w:rsidRPr="00F945F4">
        <w:rPr>
          <w:b/>
          <w:sz w:val="22"/>
          <w:szCs w:val="32"/>
          <w:lang w:val="Spanish"/>
        </w:rPr>
        <w:lastRenderedPageBreak/>
        <w:t xml:space="preserve">DE ESCAPE SEGURO DE RIESGOS DE INCENDIO </w:t>
      </w:r>
      <w:r w:rsidRPr="00567D96">
        <w:rPr>
          <w:sz w:val="22"/>
          <w:szCs w:val="32"/>
          <w:lang w:val="Spanish"/>
        </w:rPr>
        <w:t xml:space="preserve">LISTA DE VERIFICACIÓN </w:t>
      </w:r>
    </w:p>
    <w:tbl>
      <w:tblPr>
        <w:tblStyle w:val="a7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 w:firstRow="1" w:lastRow="0" w:firstColumn="1" w:lastColumn="0" w:noHBand="0" w:noVBand="1"/>
      </w:tblPr>
      <w:tblGrid>
        <w:gridCol w:w="903"/>
        <w:gridCol w:w="903"/>
        <w:gridCol w:w="903"/>
        <w:gridCol w:w="4031"/>
        <w:gridCol w:w="7830"/>
      </w:tblGrid>
      <w:tr w:rsidR="00F945F4" w:rsidTr="00AC23FB" w14:paraId="6EBA1E5E" w14:textId="77777777">
        <w:trPr>
          <w:trHeight w:val="432"/>
        </w:trPr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F945F4" w:rsidP="003C22E3" w:rsidRDefault="00F945F4" w14:paraId="204510BF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Sí</w:t>
            </w:r>
          </w:p>
        </w:tc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F945F4" w:rsidP="003C22E3" w:rsidRDefault="00F945F4" w14:paraId="14A02BA2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No</w:t>
            </w:r>
          </w:p>
        </w:tc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F945F4" w:rsidP="003C22E3" w:rsidRDefault="00F945F4" w14:paraId="5FB69AD3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N/A</w:t>
            </w:r>
          </w:p>
        </w:tc>
        <w:tc>
          <w:tcPr>
            <w:tcW w:w="4031" w:type="dxa"/>
            <w:shd w:val="clear" w:color="auto" w:fill="D5DCE4" w:themeFill="text2" w:themeFillTint="33"/>
            <w:vAlign w:val="center"/>
          </w:tcPr>
          <w:p w:rsidRPr="00567D96" w:rsidR="00F945F4" w:rsidP="003C22E3" w:rsidRDefault="00F945F4" w14:paraId="7B5E7A99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F945F4">
              <w:rPr>
                <w:b/>
                <w:color w:val="000000" w:themeColor="text1"/>
                <w:sz w:val="18"/>
                <w:szCs w:val="20"/>
                <w:lang w:val="Spanish"/>
              </w:rPr>
              <w:t>ESCAPE SEGURO DEL ARTÍCULO DE RIESGOS DE INCENDIO</w:t>
            </w:r>
          </w:p>
        </w:tc>
        <w:tc>
          <w:tcPr>
            <w:tcW w:w="7830" w:type="dxa"/>
            <w:shd w:val="clear" w:color="auto" w:fill="D5DCE4" w:themeFill="text2" w:themeFillTint="33"/>
            <w:vAlign w:val="center"/>
          </w:tcPr>
          <w:p w:rsidRPr="00567D96" w:rsidR="00F945F4" w:rsidP="003C22E3" w:rsidRDefault="00F945F4" w14:paraId="729239A3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NOTAS</w:t>
            </w:r>
          </w:p>
        </w:tc>
      </w:tr>
      <w:tr w:rsidR="00AC23FB" w:rsidTr="00AC23FB" w14:paraId="398136D6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:rsidRDefault="00AC23FB" w14:paraId="752BFB9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33601BB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0914DE9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00ABA119" w14:textId="7ED8DC9C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¿Hay al menos dos rutas de escape ubicadas en cada espacio?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534FDA9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AC23FB" w14:paraId="34E4CF5B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:rsidRDefault="00AC23FB" w14:paraId="2D21713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7701B4D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1783256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1D3E819D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¿Todas las rutas de escape están despejadas y son de fácil acceso?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01FF296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AC23FB" w14:paraId="7F233F0D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:rsidRDefault="00AC23FB" w14:paraId="48F3959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43BF009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1187BF2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1FBC605B" w14:textId="37148A46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¿Se pueden salir rápidamente todos los puntos de escape sin el uso de una llave?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18C9573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AC23FB" w14:paraId="0ED283A3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AC23FB" w:rsidP="00AC23FB" w:rsidRDefault="00AC23FB" w14:paraId="0636DBC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0199ECC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091CA04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2A3E6AF0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¿Hay suficiente señalización de salida ubicada en cada espacio y cumple con la norma BS 5499?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37994AA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AC23FB" w14:paraId="0F827683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:rsidRDefault="00AC23FB" w14:paraId="3D10C99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4812D41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155E4FB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5E24FA84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¿Se requieren señales de salida iluminadas?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4BAB8E6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AC23FB" w14:paraId="76FBFDB4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:rsidRDefault="00AC23FB" w14:paraId="1B092D7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4A214E8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7ACF2C6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78E803B9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¿La iluminación de emergencia está en su lugar y funciona correctamente?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77E3BDF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AC23FB" w14:paraId="2B7C5C5E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:rsidRDefault="00AC23FB" w14:paraId="3C40D32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1DF18D9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56D2589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5E9E48B0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¿Están todas las rutas de salida suficientemente iluminadas?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795776F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AC23FB" w14:paraId="4A8207E0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AC23FB" w:rsidP="00AC23FB" w:rsidRDefault="00AC23FB" w14:paraId="5CF04C4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09AA25B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5F76B27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67A9E4F5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¿Se prueba y mantiene la iluminación de emergencia de acuerdo con BS 5266?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7BC187C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F945F4" w:rsidTr="00AC23FB" w14:paraId="5C0D81B2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F945F4" w:rsidP="003C22E3" w:rsidRDefault="00F945F4" w14:paraId="7974F38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F945F4" w:rsidP="003C22E3" w:rsidRDefault="00F945F4" w14:paraId="16AEF25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F945F4" w:rsidP="003C22E3" w:rsidRDefault="00F945F4" w14:paraId="5092952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F945F4" w:rsidP="003C22E3" w:rsidRDefault="00F945F4" w14:paraId="22707B1E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Otro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F945F4" w:rsidP="003C22E3" w:rsidRDefault="00F945F4" w14:paraId="502FFD1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F945F4" w:rsidTr="00AC23FB" w14:paraId="411237E7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F945F4" w:rsidP="003C22E3" w:rsidRDefault="00F945F4" w14:paraId="0D356CC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F945F4" w:rsidP="003C22E3" w:rsidRDefault="00F945F4" w14:paraId="559B8D7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F945F4" w:rsidP="003C22E3" w:rsidRDefault="00F945F4" w14:paraId="4B90349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F945F4" w:rsidP="003C22E3" w:rsidRDefault="00F945F4" w14:paraId="763ECE42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Otro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F945F4" w:rsidP="003C22E3" w:rsidRDefault="00F945F4" w14:paraId="627BC3C5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F945F4" w:rsidP="00F945F4" w:rsidRDefault="00F945F4" w14:paraId="72F782DD" w14:textId="77777777">
      <w:pPr>
        <w:bidi w:val="false"/>
        <w:rPr>
          <w:b/>
          <w:bCs/>
        </w:rPr>
      </w:pPr>
    </w:p>
    <w:p w:rsidR="00F945F4" w:rsidP="00F945F4" w:rsidRDefault="00F945F4" w14:paraId="1C645259" w14:textId="77777777">
      <w:pPr>
        <w:shd w:val="clear" w:color="auto" w:fill="FFFFFF"/>
        <w:bidi w:val="false"/>
        <w:rPr>
          <w:b/>
          <w:bCs/>
        </w:rPr>
      </w:pPr>
    </w:p>
    <w:p w:rsidR="00F945F4" w:rsidP="00F945F4" w:rsidRDefault="00F945F4" w14:paraId="4FB7CFC3" w14:textId="77777777">
      <w:pPr>
        <w:shd w:val="clear" w:color="auto" w:fill="FFFFFF"/>
        <w:bidi w:val="false"/>
        <w:rPr>
          <w:b/>
          <w:bCs/>
        </w:rPr>
      </w:pPr>
    </w:p>
    <w:p w:rsidR="00F945F4" w:rsidP="00F945F4" w:rsidRDefault="00F945F4" w14:paraId="59AA44DA" w14:textId="77777777">
      <w:pPr>
        <w:shd w:val="clear" w:color="auto" w:fill="FFFFFF"/>
        <w:bidi w:val="false"/>
        <w:rPr>
          <w:szCs w:val="21"/>
        </w:rPr>
        <w:sectPr w:rsidR="00F945F4"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AC23FB" w:rsidP="00AC23FB" w:rsidRDefault="00AC23FB" w14:paraId="7420574D" w14:textId="77777777">
      <w:pPr>
        <w:bidi w:val="false"/>
        <w:spacing w:line="276" w:lineRule="auto"/>
        <w:rPr>
          <w:b/>
          <w:bCs/>
        </w:rPr>
      </w:pPr>
      <w:r w:rsidRPr="00AC23FB">
        <w:rPr>
          <w:b/>
          <w:sz w:val="22"/>
          <w:szCs w:val="32"/>
          <w:lang w:val="Spanish"/>
        </w:rPr>
        <w:lastRenderedPageBreak/>
        <w:t xml:space="preserve">LISTA DE VERIFICACIÓN DE EQUIPOS DE EXTINCIÓN </w:t>
      </w:r>
      <w:r w:rsidRPr="00567D96">
        <w:rPr>
          <w:sz w:val="22"/>
          <w:szCs w:val="32"/>
          <w:lang w:val="Spanish"/>
        </w:rPr>
        <w:t>DE INCENDIOS</w:t>
      </w:r>
    </w:p>
    <w:tbl>
      <w:tblPr>
        <w:tblStyle w:val="a7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 w:firstRow="1" w:lastRow="0" w:firstColumn="1" w:lastColumn="0" w:noHBand="0" w:noVBand="1"/>
      </w:tblPr>
      <w:tblGrid>
        <w:gridCol w:w="903"/>
        <w:gridCol w:w="903"/>
        <w:gridCol w:w="903"/>
        <w:gridCol w:w="4031"/>
        <w:gridCol w:w="7830"/>
      </w:tblGrid>
      <w:tr w:rsidR="00AC23FB" w:rsidTr="003C22E3" w14:paraId="48FDD743" w14:textId="77777777">
        <w:trPr>
          <w:trHeight w:val="432"/>
        </w:trPr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AC23FB" w:rsidP="003C22E3" w:rsidRDefault="00AC23FB" w14:paraId="17C22BB2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Sí</w:t>
            </w:r>
          </w:p>
        </w:tc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AC23FB" w:rsidP="003C22E3" w:rsidRDefault="00AC23FB" w14:paraId="0F1315EC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No</w:t>
            </w:r>
          </w:p>
        </w:tc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AC23FB" w:rsidP="003C22E3" w:rsidRDefault="00AC23FB" w14:paraId="6A3CB26F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N/A</w:t>
            </w:r>
          </w:p>
        </w:tc>
        <w:tc>
          <w:tcPr>
            <w:tcW w:w="4031" w:type="dxa"/>
            <w:shd w:val="clear" w:color="auto" w:fill="D5DCE4" w:themeFill="text2" w:themeFillTint="33"/>
            <w:vAlign w:val="center"/>
          </w:tcPr>
          <w:p w:rsidRPr="00567D96" w:rsidR="00AC23FB" w:rsidP="003C22E3" w:rsidRDefault="00AC23FB" w14:paraId="359632E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AC23FB">
              <w:rPr>
                <w:b/>
                <w:color w:val="000000" w:themeColor="text1"/>
                <w:sz w:val="18"/>
                <w:szCs w:val="20"/>
                <w:lang w:val="Spanish"/>
              </w:rPr>
              <w:t>ARTÍCULO DE EQUIPO DE EXTINCIÓN DE INCENDIOS</w:t>
            </w:r>
          </w:p>
        </w:tc>
        <w:tc>
          <w:tcPr>
            <w:tcW w:w="7830" w:type="dxa"/>
            <w:shd w:val="clear" w:color="auto" w:fill="D5DCE4" w:themeFill="text2" w:themeFillTint="33"/>
            <w:vAlign w:val="center"/>
          </w:tcPr>
          <w:p w:rsidRPr="00567D96" w:rsidR="00AC23FB" w:rsidP="003C22E3" w:rsidRDefault="00AC23FB" w14:paraId="5E2B94F1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NOTAS</w:t>
            </w:r>
          </w:p>
        </w:tc>
      </w:tr>
      <w:tr w:rsidR="00AC23FB" w:rsidTr="003C22E3" w14:paraId="59F9AE6A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:rsidRDefault="00AC23FB" w14:paraId="4D380CE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7A5361B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6BD88FF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6E187C9A" w14:textId="2BCC2AB5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¿Hay un número adecuado de extintores de incendios disponibles?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3C7119D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3C22E3" w14:paraId="3B166D02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:rsidRDefault="00AC23FB" w14:paraId="5AA4F9C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060EA53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7AE47CE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2A99836A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¿Los extintores de incendios están ubicados en áreas de mayor riesgo de incendio?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5E5341F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3C22E3" w14:paraId="34C9C48C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:rsidRDefault="00AC23FB" w14:paraId="6660BC1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281DB54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16C0FBC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0486D81C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¿Se han reparado y probado adecuadamente los extintores de incendios?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441D581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3C22E3" w14:paraId="36B719B7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AC23FB" w:rsidP="00AC23FB" w:rsidRDefault="00AC23FB" w14:paraId="3B86064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1FAC90D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3A3D4BE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5C96389B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¿Hay mantas contra incendios disponibles?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0A06820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3C22E3" w14:paraId="6EB80411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:rsidRDefault="00AC23FB" w14:paraId="29624CC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3B28838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1C4B8B7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19324CDE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¿Hay un sistema de rociadores en funcionamiento instalado en el edificio?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39BBA50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3C22E3" w14:paraId="76F32C51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:rsidRDefault="00AC23FB" w14:paraId="2480F54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024EEE2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29121E1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37191161" w14:textId="577FF563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¿Hay un sistema de inundación de gas en funcionamiento en el edificio?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57BC897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3C22E3" w14:paraId="341B912F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:rsidRDefault="00AC23FB" w14:paraId="69F80A3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6BAC1A3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4476D26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1D7371A6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¿Las instalaciones fijas se prueban de acuerdo con los estándares BS?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70DB9CC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3C22E3" w14:paraId="0CBF4B8A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AC23FB" w:rsidP="00AC23FB" w:rsidRDefault="00AC23FB" w14:paraId="209D85C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5621E4A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6D4CDD4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8B2831" w14:paraId="38D32453" w14:textId="3DB93896">
            <w:pPr>
              <w:bidi w:val="false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Spanish"/>
              </w:rPr>
              <w:t>¿Todos los sistemas de protección tienen alarmas que funcionen?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17254B1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3C22E3" w14:paraId="11940C9F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AC23FB" w:rsidP="003C22E3" w:rsidRDefault="00AC23FB" w14:paraId="21C1A2D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3C22E3" w:rsidRDefault="00AC23FB" w14:paraId="1C918E7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3C22E3" w:rsidRDefault="00AC23FB" w14:paraId="17133C1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AC23FB" w:rsidP="003C22E3" w:rsidRDefault="00AC23FB" w14:paraId="57F4A4BB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Otro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3C22E3" w:rsidRDefault="00AC23FB" w14:paraId="5F606F2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3C22E3" w14:paraId="50A6EFDC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AC23FB" w:rsidP="003C22E3" w:rsidRDefault="00AC23FB" w14:paraId="77B4FC1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3C22E3" w:rsidRDefault="00AC23FB" w14:paraId="7538C1E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3C22E3" w:rsidRDefault="00AC23FB" w14:paraId="1D73549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AC23FB" w:rsidP="003C22E3" w:rsidRDefault="00AC23FB" w14:paraId="6C8216ED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Otro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3C22E3" w:rsidRDefault="00AC23FB" w14:paraId="55B660A8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AC23FB" w:rsidP="00AC23FB" w:rsidRDefault="00AC23FB" w14:paraId="2F4CBB2A" w14:textId="77777777">
      <w:pPr>
        <w:bidi w:val="false"/>
        <w:rPr>
          <w:b/>
          <w:bCs/>
        </w:rPr>
      </w:pPr>
    </w:p>
    <w:p w:rsidR="00AC23FB" w:rsidP="00AC23FB" w:rsidRDefault="00AC23FB" w14:paraId="2DB517D8" w14:textId="77777777">
      <w:pPr>
        <w:shd w:val="clear" w:color="auto" w:fill="FFFFFF"/>
        <w:bidi w:val="false"/>
        <w:rPr>
          <w:b/>
          <w:bCs/>
        </w:rPr>
      </w:pPr>
    </w:p>
    <w:p w:rsidR="00AC23FB" w:rsidP="00AC23FB" w:rsidRDefault="00AC23FB" w14:paraId="17608E4A" w14:textId="77777777">
      <w:pPr>
        <w:shd w:val="clear" w:color="auto" w:fill="FFFFFF"/>
        <w:bidi w:val="false"/>
        <w:rPr>
          <w:b/>
          <w:bCs/>
        </w:rPr>
      </w:pPr>
    </w:p>
    <w:p w:rsidR="00AC23FB" w:rsidP="00AC23FB" w:rsidRDefault="00AC23FB" w14:paraId="6E3F7809" w14:textId="77777777">
      <w:pPr>
        <w:shd w:val="clear" w:color="auto" w:fill="FFFFFF"/>
        <w:bidi w:val="false"/>
        <w:rPr>
          <w:szCs w:val="21"/>
        </w:rPr>
        <w:sectPr w:rsidR="00AC23FB"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803190" w:rsidP="00803190" w:rsidRDefault="00803190" w14:paraId="13ECD23B" w14:textId="77777777">
      <w:pPr>
        <w:bidi w:val="false"/>
        <w:spacing w:line="276" w:lineRule="auto"/>
        <w:rPr>
          <w:b/>
          <w:bCs/>
        </w:rPr>
      </w:pPr>
      <w:r w:rsidRPr="00803190">
        <w:rPr>
          <w:b/>
          <w:sz w:val="22"/>
          <w:szCs w:val="32"/>
          <w:lang w:val="Spanish"/>
        </w:rPr>
        <w:lastRenderedPageBreak/>
        <w:t xml:space="preserve">DE CAPACITACIÓN DEL PERSONAL </w:t>
      </w:r>
      <w:r w:rsidRPr="00567D96">
        <w:rPr>
          <w:sz w:val="22"/>
          <w:szCs w:val="32"/>
          <w:lang w:val="Spanish"/>
        </w:rPr>
        <w:t xml:space="preserve">LISTA DE VERIFICACIÓN </w:t>
      </w:r>
    </w:p>
    <w:tbl>
      <w:tblPr>
        <w:tblStyle w:val="a7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 w:firstRow="1" w:lastRow="0" w:firstColumn="1" w:lastColumn="0" w:noHBand="0" w:noVBand="1"/>
      </w:tblPr>
      <w:tblGrid>
        <w:gridCol w:w="903"/>
        <w:gridCol w:w="903"/>
        <w:gridCol w:w="903"/>
        <w:gridCol w:w="4031"/>
        <w:gridCol w:w="7830"/>
      </w:tblGrid>
      <w:tr w:rsidR="00803190" w:rsidTr="003C22E3" w14:paraId="1C9E12E0" w14:textId="77777777">
        <w:trPr>
          <w:trHeight w:val="432"/>
        </w:trPr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803190" w:rsidP="003C22E3" w:rsidRDefault="00803190" w14:paraId="7F49D6B4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Sí</w:t>
            </w:r>
          </w:p>
        </w:tc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803190" w:rsidP="003C22E3" w:rsidRDefault="00803190" w14:paraId="4EBEBD36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No</w:t>
            </w:r>
          </w:p>
        </w:tc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803190" w:rsidP="003C22E3" w:rsidRDefault="00803190" w14:paraId="066DAA58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N/A</w:t>
            </w:r>
          </w:p>
        </w:tc>
        <w:tc>
          <w:tcPr>
            <w:tcW w:w="4031" w:type="dxa"/>
            <w:shd w:val="clear" w:color="auto" w:fill="D5DCE4" w:themeFill="text2" w:themeFillTint="33"/>
            <w:vAlign w:val="center"/>
          </w:tcPr>
          <w:p w:rsidRPr="00567D96" w:rsidR="00803190" w:rsidP="003C22E3" w:rsidRDefault="00803190" w14:paraId="382CB0C2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03190">
              <w:rPr>
                <w:b/>
                <w:color w:val="000000" w:themeColor="text1"/>
                <w:sz w:val="18"/>
                <w:szCs w:val="20"/>
                <w:lang w:val="Spanish"/>
              </w:rPr>
              <w:t>ELEMENTO DE FORMACIÓN DEL PERSONAL</w:t>
            </w:r>
          </w:p>
        </w:tc>
        <w:tc>
          <w:tcPr>
            <w:tcW w:w="7830" w:type="dxa"/>
            <w:shd w:val="clear" w:color="auto" w:fill="D5DCE4" w:themeFill="text2" w:themeFillTint="33"/>
            <w:vAlign w:val="center"/>
          </w:tcPr>
          <w:p w:rsidRPr="00567D96" w:rsidR="00803190" w:rsidP="003C22E3" w:rsidRDefault="00803190" w14:paraId="2585E48F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NOTAS</w:t>
            </w:r>
          </w:p>
        </w:tc>
      </w:tr>
      <w:tr w:rsidR="00803190" w:rsidTr="003C22E3" w14:paraId="140396E4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:rsidRDefault="00803190" w14:paraId="7746D57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7377477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41FE4E9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:rsidRDefault="00803190" w14:paraId="5418E784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Spanish"/>
              </w:rPr>
              <w:t>¿El personal está capacitado sobre cómo reportar un incendio descubierto?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:rsidRDefault="00803190" w14:paraId="5A76A0C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803190" w:rsidTr="003C22E3" w14:paraId="0CF5B988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:rsidRDefault="00803190" w14:paraId="68C0681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386539B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1E638CF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:rsidRDefault="00803190" w14:paraId="6C2328F5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Spanish"/>
              </w:rPr>
              <w:t xml:space="preserve">¿El personal está capacitado sobre cómo hacer sonar la alarma contra incendios? 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:rsidRDefault="00803190" w14:paraId="1BE7215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803190" w:rsidTr="003C22E3" w14:paraId="1A7B3370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:rsidRDefault="00803190" w14:paraId="49DB441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7BD0DEB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16FD8FB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:rsidRDefault="00803190" w14:paraId="18801D67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Spanish"/>
              </w:rPr>
              <w:t>¿El personal está capacitado sobre cómo usar un extintor de incendios?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:rsidRDefault="00803190" w14:paraId="05F4C6C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803190" w:rsidTr="003C22E3" w14:paraId="3A897196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803190" w:rsidP="00803190" w:rsidRDefault="00803190" w14:paraId="0371136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2402F7D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20EBCD2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:rsidRDefault="00803190" w14:paraId="1129176D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Spanish"/>
              </w:rPr>
              <w:t>¿El personal está capacitado en procedimientos de evacuación?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:rsidRDefault="00803190" w14:paraId="7074590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803190" w:rsidTr="003C22E3" w14:paraId="2F8AA111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:rsidRDefault="00803190" w14:paraId="45D758F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717BDA0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376865D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:rsidRDefault="00803190" w14:paraId="3B1873A0" w14:textId="5E3ECBCD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Spanish"/>
              </w:rPr>
              <w:t>¿El personal está capacitado para alertar a otro personal y personal sobre un incendio?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:rsidRDefault="00803190" w14:paraId="34189EA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803190" w:rsidTr="003C22E3" w14:paraId="2705FE67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:rsidRDefault="00803190" w14:paraId="7451D87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02E9945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55ED6C8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:rsidRDefault="00803190" w14:paraId="10687DF7" w14:textId="4415002E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Spanish"/>
              </w:rPr>
              <w:t>¿Se asignan líderes de equipo o roles para ayudar a facilitar el escape seguro?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:rsidRDefault="00803190" w14:paraId="13B522D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803190" w:rsidTr="003C22E3" w14:paraId="3760D110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:rsidRDefault="00803190" w14:paraId="2BFD71A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34FE3BB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18465EE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:rsidRDefault="00803190" w14:paraId="5EB2D7CB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Spanish"/>
              </w:rPr>
              <w:t>¿El personal está capacitado sobre dónde ir para un punto de reunión seguro?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:rsidRDefault="00803190" w14:paraId="0E0D82D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803190" w:rsidTr="003C22E3" w14:paraId="71D31591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803190" w:rsidP="00803190" w:rsidRDefault="00803190" w14:paraId="184128A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16C27B3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3DFCFAC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:rsidRDefault="00803190" w14:paraId="2D2DF81E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Spanish"/>
              </w:rPr>
              <w:t>¿El personal está capacitado sobre peligros específicos en las instalaciones?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:rsidRDefault="00803190" w14:paraId="57945D7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803190" w:rsidTr="003C22E3" w14:paraId="7D37FA73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803190" w:rsidP="003C22E3" w:rsidRDefault="00803190" w14:paraId="49EF4C5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3C22E3" w:rsidRDefault="00803190" w14:paraId="7C51932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3C22E3" w:rsidRDefault="00803190" w14:paraId="60882E2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803190" w:rsidP="003C22E3" w:rsidRDefault="00803190" w14:paraId="635FF52C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Otro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3C22E3" w:rsidRDefault="00803190" w14:paraId="734D72B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803190" w:rsidTr="003C22E3" w14:paraId="6E312310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803190" w:rsidP="003C22E3" w:rsidRDefault="00803190" w14:paraId="679011B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3C22E3" w:rsidRDefault="00803190" w14:paraId="1D04E17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3C22E3" w:rsidRDefault="00803190" w14:paraId="5F4A645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803190" w:rsidP="003C22E3" w:rsidRDefault="00803190" w14:paraId="43F8AD88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Otro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3C22E3" w:rsidRDefault="00803190" w14:paraId="36261645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803190" w:rsidP="00803190" w:rsidRDefault="00803190" w14:paraId="6E1B2062" w14:textId="77777777">
      <w:pPr>
        <w:bidi w:val="false"/>
        <w:rPr>
          <w:b/>
          <w:bCs/>
        </w:rPr>
      </w:pPr>
    </w:p>
    <w:p w:rsidR="00803190" w:rsidP="00803190" w:rsidRDefault="00803190" w14:paraId="21B64E4F" w14:textId="77777777">
      <w:pPr>
        <w:shd w:val="clear" w:color="auto" w:fill="FFFFFF"/>
        <w:bidi w:val="false"/>
        <w:rPr>
          <w:b/>
          <w:bCs/>
        </w:rPr>
      </w:pPr>
    </w:p>
    <w:p w:rsidR="00803190" w:rsidP="00803190" w:rsidRDefault="00803190" w14:paraId="69E6E62B" w14:textId="77777777">
      <w:pPr>
        <w:shd w:val="clear" w:color="auto" w:fill="FFFFFF"/>
        <w:bidi w:val="false"/>
        <w:rPr>
          <w:b/>
          <w:bCs/>
        </w:rPr>
      </w:pPr>
    </w:p>
    <w:p w:rsidR="00BD7E3E" w:rsidP="00803190" w:rsidRDefault="00BD7E3E" w14:paraId="5A18E5AC" w14:textId="77777777">
      <w:pPr>
        <w:shd w:val="clear" w:color="auto" w:fill="FFFFFF"/>
        <w:bidi w:val="false"/>
        <w:rPr>
          <w:szCs w:val="21"/>
        </w:rPr>
        <w:sectPr w:rsidR="00BD7E3E"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257B3F" w:rsidP="00257B3F" w:rsidRDefault="00257B3F" w14:paraId="082FE076" w14:textId="77777777">
      <w:pPr>
        <w:bidi w:val="false"/>
        <w:spacing w:line="276" w:lineRule="auto"/>
        <w:rPr>
          <w:sz w:val="22"/>
          <w:szCs w:val="32"/>
        </w:rPr>
      </w:pPr>
      <w:r>
        <w:rPr>
          <w:b/>
          <w:sz w:val="22"/>
          <w:szCs w:val="32"/>
          <w:lang w:val="Spanish"/>
        </w:rPr>
        <w:lastRenderedPageBreak/>
        <w:t>EVALUACIÓN</w:t>
      </w:r>
    </w:p>
    <w:tbl>
      <w:tblPr>
        <w:tblStyle w:val="a7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 w:firstRow="1" w:lastRow="0" w:firstColumn="1" w:lastColumn="0" w:noHBand="0" w:noVBand="1"/>
      </w:tblPr>
      <w:tblGrid>
        <w:gridCol w:w="895"/>
        <w:gridCol w:w="5215"/>
      </w:tblGrid>
      <w:tr w:rsidR="00257B3F" w:rsidTr="00257B3F" w14:paraId="6045732E" w14:textId="77777777">
        <w:trPr>
          <w:trHeight w:val="432"/>
        </w:trPr>
        <w:tc>
          <w:tcPr>
            <w:tcW w:w="895" w:type="dxa"/>
            <w:shd w:val="clear" w:color="auto" w:fill="F7F9FB"/>
            <w:vAlign w:val="center"/>
          </w:tcPr>
          <w:p w:rsidRPr="00257B3F" w:rsidR="00257B3F" w:rsidP="00257B3F" w:rsidRDefault="00257B3F" w14:paraId="2FC2D4B4" w14:textId="77777777">
            <w:pPr>
              <w:bidi w:val="false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Spanish"/>
              </w:rPr>
              <w:t>BAJO</w:t>
            </w:r>
          </w:p>
        </w:tc>
        <w:tc>
          <w:tcPr>
            <w:tcW w:w="5215" w:type="dxa"/>
            <w:vAlign w:val="center"/>
          </w:tcPr>
          <w:p w:rsidRPr="00257B3F" w:rsidR="00257B3F" w:rsidP="00257B3F" w:rsidRDefault="00257B3F" w14:paraId="6066BBF4" w14:textId="77777777">
            <w:pPr>
              <w:bidi w:val="false"/>
              <w:spacing w:line="276" w:lineRule="auto"/>
              <w:rPr>
                <w:sz w:val="20"/>
                <w:szCs w:val="21"/>
              </w:rPr>
            </w:pPr>
            <w:r w:rsidRPr="00257B3F">
              <w:rPr>
                <w:sz w:val="20"/>
                <w:szCs w:val="21"/>
                <w:lang w:val="Spanish"/>
              </w:rPr>
              <w:t>Es poco probable que resulte en lesiones</w:t>
            </w:r>
          </w:p>
        </w:tc>
      </w:tr>
      <w:tr w:rsidR="00257B3F" w:rsidTr="00257B3F" w14:paraId="5510888D" w14:textId="77777777">
        <w:trPr>
          <w:trHeight w:val="432"/>
        </w:trPr>
        <w:tc>
          <w:tcPr>
            <w:tcW w:w="895" w:type="dxa"/>
            <w:shd w:val="clear" w:color="auto" w:fill="F7F9FB"/>
            <w:vAlign w:val="center"/>
          </w:tcPr>
          <w:p w:rsidRPr="00257B3F" w:rsidR="00257B3F" w:rsidP="00257B3F" w:rsidRDefault="00257B3F" w14:paraId="636088FF" w14:textId="77777777">
            <w:pPr>
              <w:bidi w:val="false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Spanish"/>
              </w:rPr>
              <w:t>MED</w:t>
            </w:r>
          </w:p>
        </w:tc>
        <w:tc>
          <w:tcPr>
            <w:tcW w:w="5215" w:type="dxa"/>
            <w:vAlign w:val="center"/>
          </w:tcPr>
          <w:p w:rsidRPr="00257B3F" w:rsidR="00257B3F" w:rsidP="00257B3F" w:rsidRDefault="00257B3F" w14:paraId="09747DF3" w14:textId="77777777">
            <w:pPr>
              <w:bidi w:val="false"/>
              <w:spacing w:line="276" w:lineRule="auto"/>
              <w:rPr>
                <w:sz w:val="20"/>
                <w:szCs w:val="21"/>
              </w:rPr>
            </w:pPr>
            <w:r w:rsidRPr="00257B3F">
              <w:rPr>
                <w:sz w:val="20"/>
                <w:szCs w:val="21"/>
                <w:lang w:val="Spanish"/>
              </w:rPr>
              <w:t>Es probable que resulte en lesiones de uno o dos ocupantes</w:t>
            </w:r>
          </w:p>
        </w:tc>
      </w:tr>
      <w:tr w:rsidR="00257B3F" w:rsidTr="00257B3F" w14:paraId="55012A4F" w14:textId="77777777">
        <w:trPr>
          <w:trHeight w:val="432"/>
        </w:trPr>
        <w:tc>
          <w:tcPr>
            <w:tcW w:w="895" w:type="dxa"/>
            <w:shd w:val="clear" w:color="auto" w:fill="F7F9FB"/>
            <w:vAlign w:val="center"/>
          </w:tcPr>
          <w:p w:rsidRPr="00257B3F" w:rsidR="00257B3F" w:rsidP="00257B3F" w:rsidRDefault="00257B3F" w14:paraId="765368AE" w14:textId="77777777">
            <w:pPr>
              <w:bidi w:val="false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Spanish"/>
              </w:rPr>
              <w:t>ALTO</w:t>
            </w:r>
          </w:p>
        </w:tc>
        <w:tc>
          <w:tcPr>
            <w:tcW w:w="5215" w:type="dxa"/>
            <w:vAlign w:val="center"/>
          </w:tcPr>
          <w:p w:rsidRPr="00257B3F" w:rsidR="00257B3F" w:rsidP="00257B3F" w:rsidRDefault="00257B3F" w14:paraId="78E3C4C8" w14:textId="77777777">
            <w:pPr>
              <w:bidi w:val="false"/>
              <w:spacing w:line="276" w:lineRule="auto"/>
              <w:rPr>
                <w:sz w:val="20"/>
                <w:szCs w:val="21"/>
              </w:rPr>
            </w:pPr>
            <w:r w:rsidRPr="00257B3F">
              <w:rPr>
                <w:sz w:val="20"/>
                <w:szCs w:val="21"/>
                <w:lang w:val="Spanish"/>
              </w:rPr>
              <w:t>Alto potencial de lesiones graves o muerte</w:t>
            </w:r>
          </w:p>
        </w:tc>
      </w:tr>
    </w:tbl>
    <w:p w:rsidR="00257B3F" w:rsidP="00257B3F" w:rsidRDefault="00257B3F" w14:paraId="28C10A11" w14:textId="77777777">
      <w:pPr>
        <w:bidi w:val="false"/>
        <w:spacing w:line="276" w:lineRule="auto"/>
        <w:rPr>
          <w:b/>
          <w:bCs/>
        </w:rPr>
      </w:pPr>
    </w:p>
    <w:tbl>
      <w:tblPr>
        <w:tblStyle w:val="a7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 w:firstRow="1" w:lastRow="0" w:firstColumn="1" w:lastColumn="0" w:noHBand="0" w:noVBand="1"/>
      </w:tblPr>
      <w:tblGrid>
        <w:gridCol w:w="903"/>
        <w:gridCol w:w="903"/>
        <w:gridCol w:w="903"/>
        <w:gridCol w:w="3401"/>
        <w:gridCol w:w="8460"/>
      </w:tblGrid>
      <w:tr w:rsidR="00257B3F" w:rsidTr="00257B3F" w14:paraId="5CE08838" w14:textId="77777777">
        <w:trPr>
          <w:trHeight w:val="432"/>
        </w:trPr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257B3F" w:rsidP="003C22E3" w:rsidRDefault="00257B3F" w14:paraId="10AC0133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Spanish"/>
              </w:rPr>
              <w:t>BAJO</w:t>
            </w:r>
          </w:p>
        </w:tc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257B3F" w:rsidP="003C22E3" w:rsidRDefault="00257B3F" w14:paraId="31B6BEE5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Spanish"/>
              </w:rPr>
              <w:t>MED</w:t>
            </w:r>
          </w:p>
        </w:tc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257B3F" w:rsidP="003C22E3" w:rsidRDefault="00257B3F" w14:paraId="4AC627F7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Spanish"/>
              </w:rPr>
              <w:t>ALTO</w:t>
            </w:r>
          </w:p>
        </w:tc>
        <w:tc>
          <w:tcPr>
            <w:tcW w:w="3401" w:type="dxa"/>
            <w:shd w:val="clear" w:color="auto" w:fill="D5DCE4" w:themeFill="text2" w:themeFillTint="33"/>
            <w:vAlign w:val="center"/>
          </w:tcPr>
          <w:p w:rsidRPr="00567D96" w:rsidR="00257B3F" w:rsidP="003C22E3" w:rsidRDefault="00257B3F" w14:paraId="2EF8013A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Spanish"/>
              </w:rPr>
              <w:t>ÍTEM DE EVALUACIÓN</w:t>
            </w:r>
          </w:p>
        </w:tc>
        <w:tc>
          <w:tcPr>
            <w:tcW w:w="8460" w:type="dxa"/>
            <w:shd w:val="clear" w:color="auto" w:fill="D5DCE4" w:themeFill="text2" w:themeFillTint="33"/>
            <w:vAlign w:val="center"/>
          </w:tcPr>
          <w:p w:rsidRPr="00567D96" w:rsidR="00257B3F" w:rsidP="003C22E3" w:rsidRDefault="00257B3F" w14:paraId="7B53E762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NOTAS</w:t>
            </w:r>
          </w:p>
        </w:tc>
      </w:tr>
      <w:tr w:rsidR="00257B3F" w:rsidTr="00257B3F" w14:paraId="5CDBA30A" w14:textId="77777777">
        <w:trPr>
          <w:trHeight w:val="720"/>
        </w:trPr>
        <w:tc>
          <w:tcPr>
            <w:tcW w:w="903" w:type="dxa"/>
            <w:vAlign w:val="center"/>
          </w:tcPr>
          <w:p w:rsidRPr="00257B3F" w:rsidR="00257B3F" w:rsidP="00257B3F" w:rsidRDefault="00257B3F" w14:paraId="2CD6C2A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257B3F" w:rsidRDefault="00257B3F" w14:paraId="45F6799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257B3F" w:rsidRDefault="00257B3F" w14:paraId="1BA3E93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257B3F" w:rsidRDefault="00257B3F" w14:paraId="7A373F91" w14:textId="77777777">
            <w:pPr>
              <w:bidi w:val="false"/>
              <w:rPr>
                <w:sz w:val="20"/>
                <w:szCs w:val="21"/>
              </w:rPr>
            </w:pPr>
            <w:r w:rsidRPr="00257B3F">
              <w:rPr>
                <w:sz w:val="20"/>
                <w:szCs w:val="21"/>
                <w:lang w:val="Spanish"/>
              </w:rPr>
              <w:t>Probabilidad de que ocurra o se encienda un incendio en las instalaciones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567D96" w:rsidR="00257B3F" w:rsidP="00257B3F" w:rsidRDefault="00257B3F" w14:paraId="348E944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1C662A11" w14:textId="77777777">
        <w:trPr>
          <w:trHeight w:val="720"/>
        </w:trPr>
        <w:tc>
          <w:tcPr>
            <w:tcW w:w="903" w:type="dxa"/>
            <w:vAlign w:val="center"/>
          </w:tcPr>
          <w:p w:rsidRPr="00257B3F" w:rsidR="00257B3F" w:rsidP="00257B3F" w:rsidRDefault="00257B3F" w14:paraId="710A8D6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257B3F" w:rsidRDefault="00257B3F" w14:paraId="3CDF68E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257B3F" w:rsidRDefault="00257B3F" w14:paraId="61C95B6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257B3F" w:rsidRDefault="00257B3F" w14:paraId="04C59D86" w14:textId="77777777">
            <w:pPr>
              <w:bidi w:val="false"/>
              <w:rPr>
                <w:sz w:val="20"/>
                <w:szCs w:val="21"/>
              </w:rPr>
            </w:pPr>
            <w:r w:rsidRPr="00257B3F">
              <w:rPr>
                <w:sz w:val="20"/>
                <w:szCs w:val="21"/>
                <w:lang w:val="Spanish"/>
              </w:rPr>
              <w:t xml:space="preserve">Gravedad de las consecuencias si se produjera un incendio 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567D96" w:rsidR="00257B3F" w:rsidP="00257B3F" w:rsidRDefault="00257B3F" w14:paraId="2C38DC3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6434A64E" w14:textId="77777777">
        <w:trPr>
          <w:trHeight w:val="720"/>
        </w:trPr>
        <w:tc>
          <w:tcPr>
            <w:tcW w:w="903" w:type="dxa"/>
            <w:vAlign w:val="center"/>
          </w:tcPr>
          <w:p w:rsidRPr="00257B3F" w:rsidR="00257B3F" w:rsidP="00257B3F" w:rsidRDefault="00257B3F" w14:paraId="1668851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257B3F" w:rsidRDefault="00257B3F" w14:paraId="42C6EF6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257B3F" w:rsidRDefault="00257B3F" w14:paraId="64DAAAF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257B3F" w:rsidRDefault="00257B3F" w14:paraId="33DDA531" w14:textId="77777777">
            <w:pPr>
              <w:bidi w:val="false"/>
              <w:rPr>
                <w:sz w:val="20"/>
                <w:szCs w:val="21"/>
              </w:rPr>
            </w:pPr>
            <w:r w:rsidRPr="00257B3F">
              <w:rPr>
                <w:sz w:val="20"/>
                <w:szCs w:val="21"/>
                <w:lang w:val="Spanish"/>
              </w:rPr>
              <w:t>Competencia del personal en los procedimientos de evacuación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567D96" w:rsidR="00257B3F" w:rsidP="00257B3F" w:rsidRDefault="00257B3F" w14:paraId="59170C0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444F0BF9" w14:textId="77777777">
        <w:trPr>
          <w:trHeight w:val="878"/>
        </w:trPr>
        <w:tc>
          <w:tcPr>
            <w:tcW w:w="903" w:type="dxa"/>
            <w:vAlign w:val="center"/>
          </w:tcPr>
          <w:p w:rsidRPr="00257B3F" w:rsidR="00257B3F" w:rsidP="003C22E3" w:rsidRDefault="00257B3F" w14:paraId="52DCE8A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:rsidRDefault="00257B3F" w14:paraId="7FD66B9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:rsidRDefault="00257B3F" w14:paraId="5FE9812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:rsidRDefault="00257B3F" w14:paraId="1C0C892A" w14:textId="77777777">
            <w:pPr>
              <w:bidi w:val="false"/>
              <w:rPr>
                <w:sz w:val="20"/>
                <w:szCs w:val="20"/>
              </w:rPr>
            </w:pPr>
            <w:r w:rsidRPr="00257B3F">
              <w:rPr>
                <w:sz w:val="20"/>
                <w:szCs w:val="20"/>
                <w:lang w:val="Spanish"/>
              </w:rPr>
              <w:t>Otro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:rsidRDefault="00257B3F" w14:paraId="27F6DB7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33FE6074" w14:textId="77777777">
        <w:trPr>
          <w:trHeight w:val="878"/>
        </w:trPr>
        <w:tc>
          <w:tcPr>
            <w:tcW w:w="903" w:type="dxa"/>
            <w:vAlign w:val="center"/>
          </w:tcPr>
          <w:p w:rsidRPr="00257B3F" w:rsidR="00257B3F" w:rsidP="003C22E3" w:rsidRDefault="00257B3F" w14:paraId="278B26D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:rsidRDefault="00257B3F" w14:paraId="205D3E8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:rsidRDefault="00257B3F" w14:paraId="34356F2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:rsidRDefault="00257B3F" w14:paraId="00F61366" w14:textId="77777777">
            <w:pPr>
              <w:bidi w:val="false"/>
              <w:rPr>
                <w:sz w:val="20"/>
                <w:szCs w:val="20"/>
              </w:rPr>
            </w:pPr>
            <w:r w:rsidRPr="00257B3F">
              <w:rPr>
                <w:sz w:val="20"/>
                <w:szCs w:val="20"/>
                <w:lang w:val="Spanish"/>
              </w:rPr>
              <w:t>Otro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:rsidRDefault="00257B3F" w14:paraId="7B52D69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3446765D" w14:textId="77777777">
        <w:trPr>
          <w:trHeight w:val="878"/>
        </w:trPr>
        <w:tc>
          <w:tcPr>
            <w:tcW w:w="903" w:type="dxa"/>
            <w:vAlign w:val="center"/>
          </w:tcPr>
          <w:p w:rsidRPr="00257B3F" w:rsidR="00257B3F" w:rsidP="003C22E3" w:rsidRDefault="00257B3F" w14:paraId="40C7172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:rsidRDefault="00257B3F" w14:paraId="30D1462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:rsidRDefault="00257B3F" w14:paraId="677C5AF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:rsidRDefault="00257B3F" w14:paraId="28B9D287" w14:textId="77777777">
            <w:pPr>
              <w:bidi w:val="false"/>
              <w:rPr>
                <w:sz w:val="20"/>
                <w:szCs w:val="20"/>
              </w:rPr>
            </w:pPr>
            <w:r w:rsidRPr="00257B3F">
              <w:rPr>
                <w:sz w:val="20"/>
                <w:szCs w:val="20"/>
                <w:lang w:val="Spanish"/>
              </w:rPr>
              <w:t>Otro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:rsidRDefault="00257B3F" w14:paraId="7BCE4BF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01840124" w14:textId="77777777">
        <w:trPr>
          <w:trHeight w:val="878"/>
        </w:trPr>
        <w:tc>
          <w:tcPr>
            <w:tcW w:w="903" w:type="dxa"/>
            <w:vAlign w:val="center"/>
          </w:tcPr>
          <w:p w:rsidRPr="00257B3F" w:rsidR="00257B3F" w:rsidP="003C22E3" w:rsidRDefault="00257B3F" w14:paraId="0E37AA0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:rsidRDefault="00257B3F" w14:paraId="088272A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:rsidRDefault="00257B3F" w14:paraId="0F75860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:rsidRDefault="00257B3F" w14:paraId="2AA28837" w14:textId="77777777">
            <w:pPr>
              <w:bidi w:val="false"/>
              <w:rPr>
                <w:sz w:val="20"/>
                <w:szCs w:val="20"/>
              </w:rPr>
            </w:pPr>
            <w:r w:rsidRPr="00257B3F">
              <w:rPr>
                <w:sz w:val="20"/>
                <w:szCs w:val="20"/>
                <w:lang w:val="Spanish"/>
              </w:rPr>
              <w:t>Otro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:rsidRDefault="00257B3F" w14:paraId="3850742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197D22FA" w14:textId="77777777">
        <w:trPr>
          <w:trHeight w:val="878"/>
        </w:trPr>
        <w:tc>
          <w:tcPr>
            <w:tcW w:w="903" w:type="dxa"/>
            <w:vAlign w:val="center"/>
          </w:tcPr>
          <w:p w:rsidRPr="00257B3F" w:rsidR="00257B3F" w:rsidP="003C22E3" w:rsidRDefault="00257B3F" w14:paraId="402C6BD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:rsidRDefault="00257B3F" w14:paraId="0330EB1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:rsidRDefault="00257B3F" w14:paraId="06B6F50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:rsidRDefault="00257B3F" w14:paraId="33E3893B" w14:textId="77777777">
            <w:pPr>
              <w:bidi w:val="false"/>
              <w:rPr>
                <w:sz w:val="20"/>
                <w:szCs w:val="20"/>
              </w:rPr>
            </w:pPr>
            <w:r w:rsidRPr="00257B3F">
              <w:rPr>
                <w:sz w:val="20"/>
                <w:szCs w:val="20"/>
                <w:lang w:val="Spanish"/>
              </w:rPr>
              <w:t>Otro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:rsidRDefault="00257B3F" w14:paraId="3B146BEC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257B3F" w:rsidP="00257B3F" w:rsidRDefault="00257B3F" w14:paraId="70B391B5" w14:textId="77777777">
      <w:pPr>
        <w:bidi w:val="false"/>
        <w:rPr>
          <w:b/>
          <w:bCs/>
        </w:rPr>
      </w:pPr>
    </w:p>
    <w:p w:rsidR="00257B3F" w:rsidP="00257B3F" w:rsidRDefault="00257B3F" w14:paraId="33E9B222" w14:textId="77777777">
      <w:pPr>
        <w:shd w:val="clear" w:color="auto" w:fill="FFFFFF"/>
        <w:bidi w:val="false"/>
        <w:rPr>
          <w:b/>
          <w:bCs/>
        </w:rPr>
      </w:pPr>
    </w:p>
    <w:p w:rsidR="00803190" w:rsidP="00803190" w:rsidRDefault="00803190" w14:paraId="2763930D" w14:textId="77777777">
      <w:pPr>
        <w:shd w:val="clear" w:color="auto" w:fill="FFFFFF"/>
        <w:bidi w:val="false"/>
        <w:rPr>
          <w:szCs w:val="21"/>
        </w:rPr>
        <w:sectPr w:rsidR="00803190"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803190" w:rsidP="00803190" w:rsidRDefault="00257B3F" w14:paraId="320D2540" w14:textId="77777777">
      <w:pPr>
        <w:bidi w:val="false"/>
        <w:spacing w:line="276" w:lineRule="auto"/>
        <w:rPr>
          <w:b/>
          <w:bCs/>
        </w:rPr>
      </w:pPr>
      <w:r>
        <w:rPr>
          <w:b/>
          <w:sz w:val="22"/>
          <w:szCs w:val="32"/>
          <w:lang w:val="Spanish"/>
        </w:rPr>
        <w:lastRenderedPageBreak/>
        <w:t>CONTROL PLAN</w:t>
      </w:r>
    </w:p>
    <w:tbl>
      <w:tblPr>
        <w:tblStyle w:val="a7"/>
        <w:tblW w:w="14602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 w:firstRow="1" w:lastRow="0" w:firstColumn="1" w:lastColumn="0" w:noHBand="0" w:noVBand="1"/>
      </w:tblPr>
      <w:tblGrid>
        <w:gridCol w:w="2696"/>
        <w:gridCol w:w="2697"/>
        <w:gridCol w:w="2697"/>
        <w:gridCol w:w="1282"/>
        <w:gridCol w:w="3060"/>
        <w:gridCol w:w="2170"/>
      </w:tblGrid>
      <w:tr w:rsidR="00257B3F" w:rsidTr="00257B3F" w14:paraId="3B9FFE6B" w14:textId="77777777">
        <w:trPr>
          <w:trHeight w:val="576"/>
        </w:trPr>
        <w:tc>
          <w:tcPr>
            <w:tcW w:w="2696" w:type="dxa"/>
            <w:shd w:val="clear" w:color="auto" w:fill="D9D9D9" w:themeFill="background1" w:themeFillShade="D9"/>
            <w:vAlign w:val="center"/>
          </w:tcPr>
          <w:p w:rsidRPr="004A0C34" w:rsidR="00257B3F" w:rsidP="00257B3F" w:rsidRDefault="00257B3F" w14:paraId="3D5AE5B0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Spanish"/>
              </w:rPr>
              <w:t>PELIGRO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:rsidRPr="004A0C34" w:rsidR="00257B3F" w:rsidP="00257B3F" w:rsidRDefault="00257B3F" w14:paraId="632A57D1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Spanish"/>
              </w:rPr>
              <w:t>UBICACIÓN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:rsidRPr="004A0C34" w:rsidR="00257B3F" w:rsidP="00257B3F" w:rsidRDefault="00257B3F" w14:paraId="6A77E6AF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Spanish"/>
              </w:rPr>
              <w:t>PARTES EN RIESGO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:rsidR="00257B3F" w:rsidP="00257B3F" w:rsidRDefault="00257B3F" w14:paraId="14D9A7C9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4A0C34">
              <w:rPr>
                <w:b/>
                <w:color w:val="000000" w:themeColor="text1"/>
                <w:sz w:val="18"/>
                <w:szCs w:val="20"/>
                <w:lang w:val="Spanish"/>
              </w:rPr>
              <w:t>PROBABILIDAD</w:t>
            </w:r>
          </w:p>
          <w:p w:rsidRPr="004A0C34" w:rsidR="00257B3F" w:rsidP="00257B3F" w:rsidRDefault="00257B3F" w14:paraId="7D06862F" w14:textId="77777777">
            <w:pPr>
              <w:bidi w:val="false"/>
              <w:jc w:val="center"/>
              <w:rPr>
                <w:color w:val="000000" w:themeColor="text1"/>
                <w:sz w:val="18"/>
                <w:szCs w:val="20"/>
              </w:rPr>
            </w:pPr>
            <w:r w:rsidRPr="004A0C34">
              <w:rPr>
                <w:color w:val="000000" w:themeColor="text1"/>
                <w:sz w:val="18"/>
                <w:szCs w:val="20"/>
                <w:lang w:val="Spanish"/>
              </w:rPr>
              <w:t>(H, M, L)</w:t>
            </w:r>
          </w:p>
        </w:tc>
        <w:tc>
          <w:tcPr>
            <w:tcW w:w="3060" w:type="dxa"/>
            <w:shd w:val="clear" w:color="auto" w:fill="F9F9F9"/>
            <w:vAlign w:val="center"/>
          </w:tcPr>
          <w:p w:rsidRPr="004A0C34" w:rsidR="00257B3F" w:rsidP="00257B3F" w:rsidRDefault="00257B3F" w14:paraId="7E56B3CE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Spanish"/>
              </w:rPr>
              <w:t>MEDIDAS DE CONTROL</w:t>
            </w:r>
          </w:p>
        </w:tc>
        <w:tc>
          <w:tcPr>
            <w:tcW w:w="2170" w:type="dxa"/>
            <w:shd w:val="clear" w:color="auto" w:fill="F9F9F9"/>
            <w:vAlign w:val="center"/>
          </w:tcPr>
          <w:p w:rsidRPr="004A0C34" w:rsidR="00257B3F" w:rsidP="00257B3F" w:rsidRDefault="00257B3F" w14:paraId="5F3CD40E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4A0C34">
              <w:rPr>
                <w:b/>
                <w:color w:val="000000" w:themeColor="text1"/>
                <w:sz w:val="18"/>
                <w:szCs w:val="20"/>
                <w:lang w:val="Spanish"/>
              </w:rPr>
              <w:t>DUEÑO</w:t>
            </w:r>
          </w:p>
        </w:tc>
      </w:tr>
      <w:tr w:rsidR="00257B3F" w:rsidTr="00257B3F" w14:paraId="58E21E28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257B3F" w:rsidRDefault="00257B3F" w14:paraId="03F026D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2F0EC30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645C8A8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Pr="00257B3F" w:rsidR="00257B3F" w:rsidP="00257B3F" w:rsidRDefault="00257B3F" w14:paraId="4D3A621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Pr="00257B3F" w:rsidR="00257B3F" w:rsidP="00257B3F" w:rsidRDefault="00257B3F" w14:paraId="53D1BD0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Pr="00257B3F" w:rsidR="00257B3F" w:rsidP="00257B3F" w:rsidRDefault="00257B3F" w14:paraId="304EC4D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10FB8000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257B3F" w:rsidRDefault="00257B3F" w14:paraId="75ABCB4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5AA17DF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00694DD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Pr="00257B3F" w:rsidR="00257B3F" w:rsidP="00257B3F" w:rsidRDefault="00257B3F" w14:paraId="62DACE1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Pr="00257B3F" w:rsidR="00257B3F" w:rsidP="00257B3F" w:rsidRDefault="00257B3F" w14:paraId="7F207A8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Pr="00257B3F" w:rsidR="00257B3F" w:rsidP="00257B3F" w:rsidRDefault="00257B3F" w14:paraId="1C0899A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776C400B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257B3F" w:rsidRDefault="00257B3F" w14:paraId="1B6A3BC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5584B2A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5EC5F38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Pr="00257B3F" w:rsidR="00257B3F" w:rsidP="00257B3F" w:rsidRDefault="00257B3F" w14:paraId="6B1C537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Pr="00257B3F" w:rsidR="00257B3F" w:rsidP="00257B3F" w:rsidRDefault="00257B3F" w14:paraId="38BBCD4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Pr="00257B3F" w:rsidR="00257B3F" w:rsidP="00257B3F" w:rsidRDefault="00257B3F" w14:paraId="17BE37B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25559E59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257B3F" w:rsidRDefault="00257B3F" w14:paraId="0EE1DAA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098E583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34DA1EA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Pr="00257B3F" w:rsidR="00257B3F" w:rsidP="00257B3F" w:rsidRDefault="00257B3F" w14:paraId="2ED5BD4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Pr="00257B3F" w:rsidR="00257B3F" w:rsidP="00257B3F" w:rsidRDefault="00257B3F" w14:paraId="58CA84B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Pr="00257B3F" w:rsidR="00257B3F" w:rsidP="00257B3F" w:rsidRDefault="00257B3F" w14:paraId="6C521DF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2A4D5291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257B3F" w:rsidRDefault="00257B3F" w14:paraId="60A8869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3C40028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7EAEE82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Pr="00257B3F" w:rsidR="00257B3F" w:rsidP="00257B3F" w:rsidRDefault="00257B3F" w14:paraId="170D604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Pr="00257B3F" w:rsidR="00257B3F" w:rsidP="00257B3F" w:rsidRDefault="00257B3F" w14:paraId="77339FD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Pr="00257B3F" w:rsidR="00257B3F" w:rsidP="00257B3F" w:rsidRDefault="00257B3F" w14:paraId="1288EF3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22FF8268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257B3F" w:rsidRDefault="00257B3F" w14:paraId="736552C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112473E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3E8045C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Pr="00257B3F" w:rsidR="00257B3F" w:rsidP="00257B3F" w:rsidRDefault="00257B3F" w14:paraId="5A00E43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Pr="00257B3F" w:rsidR="00257B3F" w:rsidP="00257B3F" w:rsidRDefault="00257B3F" w14:paraId="6F3FE96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Pr="00257B3F" w:rsidR="00257B3F" w:rsidP="00257B3F" w:rsidRDefault="00257B3F" w14:paraId="01EAAD1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23273121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257B3F" w:rsidRDefault="00257B3F" w14:paraId="3F3A9FF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4717521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64B63A1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Pr="00257B3F" w:rsidR="00257B3F" w:rsidP="00257B3F" w:rsidRDefault="00257B3F" w14:paraId="3DE055F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Pr="00257B3F" w:rsidR="00257B3F" w:rsidP="00257B3F" w:rsidRDefault="00257B3F" w14:paraId="624F6A2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Pr="00257B3F" w:rsidR="00257B3F" w:rsidP="00257B3F" w:rsidRDefault="00257B3F" w14:paraId="1BA8508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41EF948C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257B3F" w:rsidRDefault="00257B3F" w14:paraId="319474C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27512CE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703419E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Pr="00257B3F" w:rsidR="00257B3F" w:rsidP="00257B3F" w:rsidRDefault="00257B3F" w14:paraId="19D3263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Pr="00257B3F" w:rsidR="00257B3F" w:rsidP="00257B3F" w:rsidRDefault="00257B3F" w14:paraId="546DB75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Pr="00257B3F" w:rsidR="00257B3F" w:rsidP="00257B3F" w:rsidRDefault="00257B3F" w14:paraId="10204B25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257B3F" w:rsidP="00803190" w:rsidRDefault="00257B3F" w14:paraId="1F228AFD" w14:textId="77777777">
      <w:pPr>
        <w:shd w:val="clear" w:color="auto" w:fill="FFFFFF"/>
        <w:bidi w:val="false"/>
        <w:rPr>
          <w:szCs w:val="21"/>
        </w:rPr>
        <w:sectPr w:rsidR="00257B3F"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257B3F" w:rsidP="00257B3F" w:rsidRDefault="00257B3F" w14:paraId="0B3AD45F" w14:textId="77777777">
      <w:pPr>
        <w:bidi w:val="false"/>
        <w:spacing w:line="276" w:lineRule="auto"/>
        <w:rPr>
          <w:b/>
          <w:bCs/>
        </w:rPr>
      </w:pPr>
      <w:r>
        <w:rPr>
          <w:b/>
          <w:sz w:val="22"/>
          <w:szCs w:val="32"/>
          <w:lang w:val="Spanish"/>
        </w:rPr>
        <w:lastRenderedPageBreak/>
        <w:t>PLAN DE ACCIÓN</w:t>
      </w:r>
    </w:p>
    <w:tbl>
      <w:tblPr>
        <w:tblStyle w:val="a7"/>
        <w:tblW w:w="14570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 w:firstRow="1" w:lastRow="0" w:firstColumn="1" w:lastColumn="0" w:noHBand="0" w:noVBand="1"/>
      </w:tblPr>
      <w:tblGrid>
        <w:gridCol w:w="2696"/>
        <w:gridCol w:w="6834"/>
        <w:gridCol w:w="2970"/>
        <w:gridCol w:w="2070"/>
      </w:tblGrid>
      <w:tr w:rsidR="00257B3F" w:rsidTr="00257B3F" w14:paraId="3DB56F5A" w14:textId="77777777">
        <w:trPr>
          <w:trHeight w:val="576"/>
        </w:trPr>
        <w:tc>
          <w:tcPr>
            <w:tcW w:w="2696" w:type="dxa"/>
            <w:shd w:val="clear" w:color="auto" w:fill="D5DCE4" w:themeFill="text2" w:themeFillTint="33"/>
            <w:vAlign w:val="center"/>
          </w:tcPr>
          <w:p w:rsidRPr="004A0C34" w:rsidR="00257B3F" w:rsidP="003C22E3" w:rsidRDefault="00257B3F" w14:paraId="6AF1E66C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Spanish"/>
              </w:rPr>
              <w:t>PELIGRO</w:t>
            </w:r>
          </w:p>
        </w:tc>
        <w:tc>
          <w:tcPr>
            <w:tcW w:w="6834" w:type="dxa"/>
            <w:shd w:val="clear" w:color="auto" w:fill="D5DCE4" w:themeFill="text2" w:themeFillTint="33"/>
            <w:vAlign w:val="center"/>
          </w:tcPr>
          <w:p w:rsidRPr="004A0C34" w:rsidR="00257B3F" w:rsidP="003C22E3" w:rsidRDefault="00257B3F" w14:paraId="5D21B9FD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Spanish"/>
              </w:rPr>
              <w:t>ACCIÓN</w:t>
            </w:r>
          </w:p>
        </w:tc>
        <w:tc>
          <w:tcPr>
            <w:tcW w:w="2970" w:type="dxa"/>
            <w:shd w:val="clear" w:color="auto" w:fill="EAEEF3"/>
            <w:vAlign w:val="center"/>
          </w:tcPr>
          <w:p w:rsidRPr="004A0C34" w:rsidR="00257B3F" w:rsidP="003C22E3" w:rsidRDefault="00257B3F" w14:paraId="71E90961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Spanish"/>
              </w:rPr>
              <w:t>ASIGNADO A</w:t>
            </w:r>
          </w:p>
        </w:tc>
        <w:tc>
          <w:tcPr>
            <w:tcW w:w="2070" w:type="dxa"/>
            <w:shd w:val="clear" w:color="auto" w:fill="F7F9FB"/>
            <w:vAlign w:val="center"/>
          </w:tcPr>
          <w:p w:rsidRPr="004A0C34" w:rsidR="00257B3F" w:rsidP="003C22E3" w:rsidRDefault="00257B3F" w14:paraId="1419D2B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Spanish"/>
              </w:rPr>
              <w:t>FECHA DE VENCIMIENTO</w:t>
            </w:r>
          </w:p>
        </w:tc>
      </w:tr>
      <w:tr w:rsidR="00257B3F" w:rsidTr="00257B3F" w14:paraId="3CAE33FA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:rsidRDefault="00257B3F" w14:paraId="747DA45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:rsidRDefault="00257B3F" w14:paraId="1317675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:rsidRDefault="00257B3F" w14:paraId="03E5441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:rsidRDefault="00257B3F" w14:paraId="0D70D52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410A7D23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:rsidRDefault="00257B3F" w14:paraId="020CCC8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:rsidRDefault="00257B3F" w14:paraId="400DF35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:rsidRDefault="00257B3F" w14:paraId="723D03D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:rsidRDefault="00257B3F" w14:paraId="29C9E2B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3E33EC97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:rsidRDefault="00257B3F" w14:paraId="4A6F839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:rsidRDefault="00257B3F" w14:paraId="331792C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:rsidRDefault="00257B3F" w14:paraId="2A66466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:rsidRDefault="00257B3F" w14:paraId="30A828D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5D4857B8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:rsidRDefault="00257B3F" w14:paraId="69083BF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:rsidRDefault="00257B3F" w14:paraId="7BF0534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:rsidRDefault="00257B3F" w14:paraId="4DB7DCF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:rsidRDefault="00257B3F" w14:paraId="21A54B5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21EF6306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:rsidRDefault="00257B3F" w14:paraId="3B5A052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:rsidRDefault="00257B3F" w14:paraId="0783DAA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:rsidRDefault="00257B3F" w14:paraId="6867B7F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:rsidRDefault="00257B3F" w14:paraId="6E0A731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6FD8AC54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:rsidRDefault="00257B3F" w14:paraId="77B6B34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:rsidRDefault="00257B3F" w14:paraId="370852F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:rsidRDefault="00257B3F" w14:paraId="5563424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:rsidRDefault="00257B3F" w14:paraId="5BF20C8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5C09BA58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:rsidRDefault="00257B3F" w14:paraId="6657FF4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:rsidRDefault="00257B3F" w14:paraId="58EA700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:rsidRDefault="00257B3F" w14:paraId="34D7F5A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:rsidRDefault="00257B3F" w14:paraId="5BF834A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5751AD2B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:rsidRDefault="00257B3F" w14:paraId="7C3EB89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:rsidRDefault="00257B3F" w14:paraId="0D3BF43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:rsidRDefault="00257B3F" w14:paraId="50148B9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:rsidRDefault="00257B3F" w14:paraId="3F3B0C3F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257B3F" w:rsidP="00257B3F" w:rsidRDefault="00257B3F" w14:paraId="736D341E" w14:textId="77777777">
      <w:pPr>
        <w:shd w:val="clear" w:color="auto" w:fill="FFFFFF"/>
        <w:bidi w:val="false"/>
        <w:rPr>
          <w:szCs w:val="21"/>
        </w:rPr>
        <w:sectPr w:rsidR="00257B3F"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803190" w:rsidP="00803190" w:rsidRDefault="00803190" w14:paraId="3F755983" w14:textId="77777777">
      <w:pPr>
        <w:shd w:val="clear" w:color="auto" w:fill="FFFFFF"/>
        <w:bidi w:val="false"/>
        <w:rPr>
          <w:szCs w:val="21"/>
        </w:rPr>
      </w:pPr>
    </w:p>
    <w:p w:rsidRPr="00B93CC8" w:rsidR="00803190" w:rsidP="00803190" w:rsidRDefault="00803190" w14:paraId="13F7BEC0" w14:textId="77777777">
      <w:pPr>
        <w:bidi w:val="false"/>
        <w:spacing w:line="276" w:lineRule="auto"/>
        <w:rPr>
          <w:b/>
          <w:bCs/>
          <w:sz w:val="22"/>
          <w:szCs w:val="32"/>
        </w:rPr>
      </w:pPr>
      <w:r w:rsidRPr="00B93CC8">
        <w:rPr>
          <w:b/>
          <w:sz w:val="22"/>
          <w:szCs w:val="32"/>
          <w:lang w:val="Spanish"/>
        </w:rPr>
        <w:t xml:space="preserve">INFORMACIÓN ADICIONAL </w:t>
      </w:r>
    </w:p>
    <w:tbl>
      <w:tblPr>
        <w:tblStyle w:val="a7"/>
        <w:tblW w:w="0" w:type="auto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67"/>
      </w:tblGrid>
      <w:tr w:rsidR="00803190" w:rsidTr="000A090D" w14:paraId="7770CB0B" w14:textId="77777777">
        <w:trPr>
          <w:trHeight w:val="8352"/>
        </w:trPr>
        <w:tc>
          <w:tcPr>
            <w:tcW w:w="10767" w:type="dxa"/>
            <w:tcBorders>
              <w:top w:val="single" w:color="BFBFBF" w:sz="8" w:space="0"/>
              <w:bottom w:val="single" w:color="BFBFBF" w:sz="8" w:space="0"/>
              <w:right w:val="single" w:color="BFBFBF" w:sz="8" w:space="0"/>
            </w:tcBorders>
          </w:tcPr>
          <w:p w:rsidRPr="004A0C34" w:rsidR="00803190" w:rsidP="003C22E3" w:rsidRDefault="00803190" w14:paraId="225D7C28" w14:textId="77777777">
            <w:pPr>
              <w:bidi w:val="false"/>
              <w:spacing w:line="276" w:lineRule="auto"/>
              <w:rPr>
                <w:color w:val="000000" w:themeColor="text1"/>
                <w:sz w:val="20"/>
              </w:rPr>
            </w:pPr>
          </w:p>
        </w:tc>
      </w:tr>
    </w:tbl>
    <w:p w:rsidR="000A090D" w:rsidP="000A090D" w:rsidRDefault="000A090D" w14:paraId="3D2A4DE5" w14:textId="77777777">
      <w:pPr>
        <w:bidi w:val="false"/>
        <w:rPr>
          <w:szCs w:val="20"/>
        </w:rPr>
      </w:pPr>
    </w:p>
    <w:tbl>
      <w:tblPr>
        <w:tblStyle w:val="a7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60"/>
        <w:gridCol w:w="4012"/>
        <w:gridCol w:w="2018"/>
      </w:tblGrid>
      <w:tr w:rsidR="000A090D" w:rsidTr="00B93CC8" w14:paraId="1922CE94" w14:textId="77777777">
        <w:trPr>
          <w:trHeight w:val="378"/>
        </w:trPr>
        <w:tc>
          <w:tcPr>
            <w:tcW w:w="4860" w:type="dxa"/>
            <w:tcBorders>
              <w:bottom w:val="single" w:color="BFBFBF" w:sz="8" w:space="0"/>
            </w:tcBorders>
            <w:vAlign w:val="bottom"/>
          </w:tcPr>
          <w:p w:rsidRPr="0003542A" w:rsidR="000A090D" w:rsidP="003C22E3" w:rsidRDefault="000A090D" w14:paraId="1AFB2F6C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NOMBRE DEL EVALUADOR DE RIESGOS</w:t>
            </w:r>
          </w:p>
        </w:tc>
        <w:tc>
          <w:tcPr>
            <w:tcW w:w="4012" w:type="dxa"/>
            <w:tcBorders>
              <w:bottom w:val="single" w:color="BFBFBF" w:sz="8" w:space="0"/>
            </w:tcBorders>
            <w:vAlign w:val="bottom"/>
          </w:tcPr>
          <w:p w:rsidRPr="0003542A" w:rsidR="000A090D" w:rsidP="00B93CC8" w:rsidRDefault="000A090D" w14:paraId="315704EC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FIRMA DEL EVALUADOR DE RIESGOS</w:t>
            </w:r>
          </w:p>
        </w:tc>
        <w:tc>
          <w:tcPr>
            <w:tcW w:w="2018" w:type="dxa"/>
            <w:tcBorders>
              <w:bottom w:val="single" w:color="BFBFBF" w:sz="8" w:space="0"/>
            </w:tcBorders>
            <w:vAlign w:val="bottom"/>
          </w:tcPr>
          <w:p w:rsidRPr="0003542A" w:rsidR="000A090D" w:rsidP="003C22E3" w:rsidRDefault="000A090D" w14:paraId="72649E88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FECHA</w:t>
            </w:r>
          </w:p>
        </w:tc>
      </w:tr>
      <w:tr w:rsidR="000A090D" w:rsidTr="00B93CC8" w14:paraId="6DF7465F" w14:textId="77777777">
        <w:trPr>
          <w:trHeight w:val="576"/>
        </w:trPr>
        <w:tc>
          <w:tcPr>
            <w:tcW w:w="4860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9F9F9"/>
            <w:vAlign w:val="center"/>
          </w:tcPr>
          <w:p w:rsidRPr="000A090D" w:rsidR="000A090D" w:rsidP="003C22E3" w:rsidRDefault="000A090D" w14:paraId="675BD15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0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9F9F9"/>
            <w:vAlign w:val="center"/>
          </w:tcPr>
          <w:p w:rsidRPr="000A090D" w:rsidR="000A090D" w:rsidP="00B93CC8" w:rsidRDefault="000A090D" w14:paraId="4879EA3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9F9F9"/>
            <w:vAlign w:val="center"/>
          </w:tcPr>
          <w:p w:rsidRPr="000A090D" w:rsidR="000A090D" w:rsidP="003C22E3" w:rsidRDefault="000A090D" w14:paraId="081A248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="000A090D" w:rsidTr="000A090D" w14:paraId="1CFD14EC" w14:textId="77777777">
        <w:trPr>
          <w:trHeight w:val="313"/>
        </w:trPr>
        <w:tc>
          <w:tcPr>
            <w:tcW w:w="10890" w:type="dxa"/>
            <w:gridSpan w:val="3"/>
            <w:tcBorders>
              <w:bottom w:val="single" w:color="BFBFBF" w:sz="8" w:space="0"/>
            </w:tcBorders>
            <w:vAlign w:val="bottom"/>
          </w:tcPr>
          <w:p w:rsidRPr="0003542A" w:rsidR="000A090D" w:rsidP="003C22E3" w:rsidRDefault="000A090D" w14:paraId="42539EBA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TÍTULO DEL EVALUADOR DE RIESGOS</w:t>
            </w:r>
          </w:p>
        </w:tc>
      </w:tr>
      <w:tr w:rsidR="000A090D" w:rsidTr="000A090D" w14:paraId="2697D2A0" w14:textId="77777777">
        <w:trPr>
          <w:trHeight w:val="720"/>
        </w:trPr>
        <w:tc>
          <w:tcPr>
            <w:tcW w:w="10890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9F9F9"/>
            <w:vAlign w:val="center"/>
          </w:tcPr>
          <w:p w:rsidRPr="000A090D" w:rsidR="000A090D" w:rsidP="003C22E3" w:rsidRDefault="000A090D" w14:paraId="341862EC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0A090D" w:rsidP="000A090D" w:rsidRDefault="000A090D" w14:paraId="29780444" w14:textId="77777777">
      <w:pPr>
        <w:bidi w:val="false"/>
        <w:rPr>
          <w:szCs w:val="20"/>
        </w:rPr>
      </w:pPr>
    </w:p>
    <w:p w:rsidR="000A090D" w:rsidP="000A090D" w:rsidRDefault="000A090D" w14:paraId="7C486AC2" w14:textId="77777777">
      <w:pPr>
        <w:bidi w:val="false"/>
        <w:rPr>
          <w:szCs w:val="20"/>
        </w:rPr>
      </w:pPr>
      <w:r w:rsidRPr="00823F65">
        <w:rPr>
          <w:color w:val="BFBFBF" w:themeColor="background1" w:themeShade="BF"/>
          <w:szCs w:val="20"/>
          <w:lang w:val="Spanish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Style w:val="a7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60"/>
        <w:gridCol w:w="4012"/>
        <w:gridCol w:w="2018"/>
      </w:tblGrid>
      <w:tr w:rsidR="000A090D" w:rsidTr="00B93CC8" w14:paraId="67FC5102" w14:textId="77777777">
        <w:trPr>
          <w:trHeight w:val="378"/>
        </w:trPr>
        <w:tc>
          <w:tcPr>
            <w:tcW w:w="4860" w:type="dxa"/>
            <w:tcBorders>
              <w:bottom w:val="single" w:color="BFBFBF" w:sz="8" w:space="0"/>
            </w:tcBorders>
            <w:vAlign w:val="bottom"/>
          </w:tcPr>
          <w:p w:rsidRPr="0003542A" w:rsidR="000A090D" w:rsidP="003C22E3" w:rsidRDefault="000A090D" w14:paraId="01348E50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APROBACIÓN DEL NOMBRE OFICIAL</w:t>
            </w:r>
          </w:p>
        </w:tc>
        <w:tc>
          <w:tcPr>
            <w:tcW w:w="4012" w:type="dxa"/>
            <w:tcBorders>
              <w:bottom w:val="single" w:color="BFBFBF" w:sz="8" w:space="0"/>
            </w:tcBorders>
            <w:vAlign w:val="bottom"/>
          </w:tcPr>
          <w:p w:rsidRPr="0003542A" w:rsidR="000A090D" w:rsidP="00B93CC8" w:rsidRDefault="00B93CC8" w14:paraId="58445406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APROBACIÓN DE LA FIRMA OFICIAL</w:t>
            </w:r>
          </w:p>
        </w:tc>
        <w:tc>
          <w:tcPr>
            <w:tcW w:w="2018" w:type="dxa"/>
            <w:tcBorders>
              <w:bottom w:val="single" w:color="BFBFBF" w:sz="8" w:space="0"/>
            </w:tcBorders>
            <w:vAlign w:val="bottom"/>
          </w:tcPr>
          <w:p w:rsidRPr="0003542A" w:rsidR="000A090D" w:rsidP="003C22E3" w:rsidRDefault="000A090D" w14:paraId="50585687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FECHA</w:t>
            </w:r>
          </w:p>
        </w:tc>
      </w:tr>
      <w:tr w:rsidR="000A090D" w:rsidTr="00B93CC8" w14:paraId="6237DEFB" w14:textId="77777777">
        <w:trPr>
          <w:trHeight w:val="576"/>
        </w:trPr>
        <w:tc>
          <w:tcPr>
            <w:tcW w:w="4860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7F9FB"/>
            <w:vAlign w:val="center"/>
          </w:tcPr>
          <w:p w:rsidRPr="000A090D" w:rsidR="000A090D" w:rsidP="003C22E3" w:rsidRDefault="000A090D" w14:paraId="55BC9D0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0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7F9FB"/>
            <w:vAlign w:val="center"/>
          </w:tcPr>
          <w:p w:rsidRPr="000A090D" w:rsidR="000A090D" w:rsidP="00B93CC8" w:rsidRDefault="000A090D" w14:paraId="3FE0230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7F9FB"/>
            <w:vAlign w:val="center"/>
          </w:tcPr>
          <w:p w:rsidRPr="000A090D" w:rsidR="000A090D" w:rsidP="003C22E3" w:rsidRDefault="000A090D" w14:paraId="14AD94F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="000A090D" w:rsidTr="003C22E3" w14:paraId="7931FC74" w14:textId="77777777">
        <w:trPr>
          <w:trHeight w:val="313"/>
        </w:trPr>
        <w:tc>
          <w:tcPr>
            <w:tcW w:w="10890" w:type="dxa"/>
            <w:gridSpan w:val="3"/>
            <w:tcBorders>
              <w:bottom w:val="single" w:color="BFBFBF" w:sz="8" w:space="0"/>
            </w:tcBorders>
            <w:vAlign w:val="bottom"/>
          </w:tcPr>
          <w:p w:rsidRPr="0003542A" w:rsidR="000A090D" w:rsidP="003C22E3" w:rsidRDefault="00B93CC8" w14:paraId="14721F93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APROBACIÓN DEL TÍTULO OFICIAL</w:t>
            </w:r>
          </w:p>
        </w:tc>
      </w:tr>
      <w:tr w:rsidR="000A090D" w:rsidTr="00B93CC8" w14:paraId="072923B1" w14:textId="77777777">
        <w:trPr>
          <w:trHeight w:val="720"/>
        </w:trPr>
        <w:tc>
          <w:tcPr>
            <w:tcW w:w="10890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7F9FB"/>
            <w:vAlign w:val="center"/>
          </w:tcPr>
          <w:p w:rsidRPr="000A090D" w:rsidR="000A090D" w:rsidP="003C22E3" w:rsidRDefault="000A090D" w14:paraId="0DAED4DF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0A090D" w:rsidP="000A090D" w:rsidRDefault="000A090D" w14:paraId="504AE503" w14:textId="77777777">
      <w:pPr>
        <w:bidi w:val="false"/>
        <w:rPr>
          <w:szCs w:val="20"/>
        </w:rPr>
      </w:pPr>
    </w:p>
    <w:p w:rsidR="000A090D" w:rsidP="000A090D" w:rsidRDefault="000A090D" w14:paraId="64408844" w14:textId="77777777">
      <w:pPr>
        <w:shd w:val="clear" w:color="auto" w:fill="FFFFFF"/>
        <w:bidi w:val="false"/>
        <w:rPr>
          <w:szCs w:val="21"/>
        </w:rPr>
      </w:pPr>
    </w:p>
    <w:p w:rsidR="004A0C34" w:rsidP="001968EE" w:rsidRDefault="004A0C34" w14:paraId="1AB8934A" w14:textId="77777777">
      <w:pPr>
        <w:shd w:val="clear" w:color="auto" w:fill="FFFFFF"/>
        <w:bidi w:val="false"/>
        <w:rPr>
          <w:szCs w:val="21"/>
        </w:rPr>
        <w:sectPr w:rsidR="004A0C34" w:rsidSect="00257B3F"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C81141" w:rsidP="001032AD" w:rsidRDefault="00C81141" w14:paraId="35F737A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FD28A9" w:rsidP="001032AD" w:rsidRDefault="00FD28A9" w14:paraId="681EDD3A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FD28A9" w:rsidP="001032AD" w:rsidRDefault="00FD28A9" w14:paraId="0319F8EE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682B27" w14:paraId="590857ED" w14:textId="77777777">
        <w:trPr>
          <w:trHeight w:val="3375"/>
        </w:trPr>
        <w:tc>
          <w:tcPr>
            <w:tcW w:w="10147" w:type="dxa"/>
          </w:tcPr>
          <w:p w:rsidR="00A255C6" w:rsidP="001032AD" w:rsidRDefault="00A255C6" w14:paraId="166F636F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4A4649C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:rsidRDefault="00FF51C2" w14:paraId="058A4253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241F1F81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:rsidRDefault="006B5ECE" w14:paraId="3022048D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24156CD1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64FC4E5D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4327C" w14:textId="77777777" w:rsidR="00262296" w:rsidRDefault="00262296" w:rsidP="00F36FE0">
      <w:r>
        <w:separator/>
      </w:r>
    </w:p>
  </w:endnote>
  <w:endnote w:type="continuationSeparator" w:id="0">
    <w:p w14:paraId="089B122A" w14:textId="77777777" w:rsidR="00262296" w:rsidRDefault="0026229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4"/>
      </w:rPr>
      <w:id w:val="1135153222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6118DE" w:rsidP="001968EE" w:rsidRDefault="006118DE" w14:paraId="52108FFF" w14:textId="77777777">
        <w:pPr>
          <w:pStyle w:val="af2"/>
          <w:framePr w:wrap="none" w:hAnchor="margin" w:vAnchor="text" w:xAlign="center" w:y="1"/>
          <w:bidi w:val="false"/>
          <w:rPr>
            <w:rStyle w:val="af4"/>
          </w:rPr>
        </w:pPr>
        <w:r>
          <w:rPr>
            <w:rStyle w:val="af4"/>
            <w:lang w:val="Spanish"/>
          </w:rPr>
          <w:fldChar w:fldCharType="begin"/>
        </w:r>
        <w:r>
          <w:rPr>
            <w:rStyle w:val="af4"/>
            <w:lang w:val="Spanish"/>
          </w:rPr>
          <w:instrText xml:space="preserve"> PAGE </w:instrText>
        </w:r>
        <w:r>
          <w:rPr>
            <w:rStyle w:val="af4"/>
            <w:lang w:val="Spanish"/>
          </w:rPr>
          <w:fldChar w:fldCharType="end"/>
        </w:r>
      </w:p>
    </w:sdtContent>
  </w:sdt>
  <w:p w:rsidR="006118DE" w:rsidP="00F36FE0" w:rsidRDefault="006118DE" w14:paraId="6070FDA1" w14:textId="77777777">
    <w:pPr>
      <w:pStyle w:val="af2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4"/>
        <w:color w:val="7F7F7F" w:themeColor="text1" w:themeTint="80"/>
        <w:sz w:val="18"/>
        <w:szCs w:val="22"/>
      </w:rPr>
      <w:id w:val="-1667705005"/>
      <w:docPartObj>
        <w:docPartGallery w:val="Page Numbers (Bottom of Page)"/>
        <w:docPartUnique/>
      </w:docPartObj>
    </w:sdtPr>
    <w:sdtEndPr>
      <w:rPr>
        <w:rStyle w:val="af4"/>
        <w:sz w:val="16"/>
        <w:szCs w:val="21"/>
      </w:rPr>
    </w:sdtEndPr>
    <w:sdtContent>
      <w:p w:rsidRPr="001D1C87" w:rsidR="006118DE" w:rsidP="001968EE" w:rsidRDefault="006118DE" w14:paraId="5EB31631" w14:textId="77777777">
        <w:pPr>
          <w:pStyle w:val="af2"/>
          <w:framePr w:wrap="none" w:hAnchor="margin" w:vAnchor="text" w:xAlign="center" w:y="1"/>
          <w:bidi w:val="false"/>
          <w:rPr>
            <w:rStyle w:val="af4"/>
            <w:color w:val="7F7F7F" w:themeColor="text1" w:themeTint="80"/>
            <w:sz w:val="18"/>
            <w:szCs w:val="22"/>
          </w:rPr>
        </w:pPr>
        <w:r w:rsidRPr="001D1C87">
          <w:rPr>
            <w:rStyle w:val="af4"/>
            <w:color w:val="7F7F7F" w:themeColor="text1" w:themeTint="80"/>
            <w:sz w:val="18"/>
            <w:szCs w:val="22"/>
            <w:lang w:val="Spanish"/>
          </w:rPr>
          <w:fldChar w:fldCharType="begin"/>
        </w:r>
        <w:r w:rsidRPr="001D1C87">
          <w:rPr>
            <w:rStyle w:val="af4"/>
            <w:color w:val="7F7F7F" w:themeColor="text1" w:themeTint="80"/>
            <w:sz w:val="18"/>
            <w:szCs w:val="22"/>
            <w:lang w:val="Spanish"/>
          </w:rPr>
          <w:instrText xml:space="preserve"> PAGE </w:instrText>
        </w:r>
        <w:r w:rsidRPr="001D1C87">
          <w:rPr>
            <w:rStyle w:val="af4"/>
            <w:color w:val="7F7F7F" w:themeColor="text1" w:themeTint="80"/>
            <w:sz w:val="18"/>
            <w:szCs w:val="22"/>
            <w:lang w:val="Spanish"/>
          </w:rPr>
          <w:fldChar w:fldCharType="separate"/>
        </w:r>
        <w:r w:rsidRPr="001D1C87">
          <w:rPr>
            <w:rStyle w:val="af4"/>
            <w:noProof/>
            <w:color w:val="7F7F7F" w:themeColor="text1" w:themeTint="80"/>
            <w:sz w:val="18"/>
            <w:szCs w:val="22"/>
            <w:lang w:val="Spanish"/>
          </w:rPr>
          <w:t>3</w:t>
        </w:r>
        <w:r w:rsidRPr="001D1C87">
          <w:rPr>
            <w:rStyle w:val="af4"/>
            <w:color w:val="7F7F7F" w:themeColor="text1" w:themeTint="80"/>
            <w:sz w:val="18"/>
            <w:szCs w:val="22"/>
            <w:lang w:val="Spanish"/>
          </w:rPr>
          <w:fldChar w:fldCharType="end"/>
        </w:r>
      </w:p>
    </w:sdtContent>
  </w:sdt>
  <w:p w:rsidR="006118DE" w:rsidP="00F36FE0" w:rsidRDefault="006118DE" w14:paraId="17672D2C" w14:textId="77777777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B7CE6" w14:textId="77777777" w:rsidR="00262296" w:rsidRDefault="00262296" w:rsidP="00F36FE0">
      <w:r>
        <w:separator/>
      </w:r>
    </w:p>
  </w:footnote>
  <w:footnote w:type="continuationSeparator" w:id="0">
    <w:p w14:paraId="51231462" w14:textId="77777777" w:rsidR="00262296" w:rsidRDefault="00262296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31"/>
    <w:rsid w:val="000013C8"/>
    <w:rsid w:val="00016F6D"/>
    <w:rsid w:val="000207FC"/>
    <w:rsid w:val="00031AF7"/>
    <w:rsid w:val="0003542A"/>
    <w:rsid w:val="00036FF2"/>
    <w:rsid w:val="000413A5"/>
    <w:rsid w:val="000605F6"/>
    <w:rsid w:val="00070153"/>
    <w:rsid w:val="000805F5"/>
    <w:rsid w:val="0008681B"/>
    <w:rsid w:val="000A090D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75F46"/>
    <w:rsid w:val="00181DDC"/>
    <w:rsid w:val="001962A6"/>
    <w:rsid w:val="001968EE"/>
    <w:rsid w:val="001D1C87"/>
    <w:rsid w:val="001E1863"/>
    <w:rsid w:val="001F66A6"/>
    <w:rsid w:val="00206944"/>
    <w:rsid w:val="00206A92"/>
    <w:rsid w:val="002124AC"/>
    <w:rsid w:val="00213840"/>
    <w:rsid w:val="002171C4"/>
    <w:rsid w:val="00232075"/>
    <w:rsid w:val="002453A2"/>
    <w:rsid w:val="002507EE"/>
    <w:rsid w:val="00257B3F"/>
    <w:rsid w:val="00257DDF"/>
    <w:rsid w:val="00260AD4"/>
    <w:rsid w:val="00262296"/>
    <w:rsid w:val="00262454"/>
    <w:rsid w:val="0026770F"/>
    <w:rsid w:val="00294C13"/>
    <w:rsid w:val="00294C92"/>
    <w:rsid w:val="00296750"/>
    <w:rsid w:val="002A45FC"/>
    <w:rsid w:val="002A6488"/>
    <w:rsid w:val="002A74C4"/>
    <w:rsid w:val="002A7A48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84B12"/>
    <w:rsid w:val="00491059"/>
    <w:rsid w:val="00492BF1"/>
    <w:rsid w:val="00493BCE"/>
    <w:rsid w:val="004952F9"/>
    <w:rsid w:val="004A0C34"/>
    <w:rsid w:val="004A1F58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3545"/>
    <w:rsid w:val="005345A7"/>
    <w:rsid w:val="00543EFB"/>
    <w:rsid w:val="00547183"/>
    <w:rsid w:val="00557C38"/>
    <w:rsid w:val="00562EE8"/>
    <w:rsid w:val="00567D96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0628F"/>
    <w:rsid w:val="006118DE"/>
    <w:rsid w:val="006207F9"/>
    <w:rsid w:val="006316D7"/>
    <w:rsid w:val="006437C4"/>
    <w:rsid w:val="00660D04"/>
    <w:rsid w:val="00666161"/>
    <w:rsid w:val="00666651"/>
    <w:rsid w:val="00681EE0"/>
    <w:rsid w:val="00682B27"/>
    <w:rsid w:val="0069162C"/>
    <w:rsid w:val="006940BE"/>
    <w:rsid w:val="006950B1"/>
    <w:rsid w:val="006971EE"/>
    <w:rsid w:val="006A02AA"/>
    <w:rsid w:val="006B39F0"/>
    <w:rsid w:val="006B4529"/>
    <w:rsid w:val="006B5ECE"/>
    <w:rsid w:val="006B6267"/>
    <w:rsid w:val="006C1052"/>
    <w:rsid w:val="006C3482"/>
    <w:rsid w:val="006C39ED"/>
    <w:rsid w:val="006C4801"/>
    <w:rsid w:val="006C51C3"/>
    <w:rsid w:val="006C66DE"/>
    <w:rsid w:val="006D36F2"/>
    <w:rsid w:val="006D6888"/>
    <w:rsid w:val="006E24AA"/>
    <w:rsid w:val="006F5AC0"/>
    <w:rsid w:val="006F7CEF"/>
    <w:rsid w:val="00700810"/>
    <w:rsid w:val="00714325"/>
    <w:rsid w:val="00730BE7"/>
    <w:rsid w:val="00744E50"/>
    <w:rsid w:val="00752EDD"/>
    <w:rsid w:val="00756B3B"/>
    <w:rsid w:val="007604F3"/>
    <w:rsid w:val="007651DB"/>
    <w:rsid w:val="00774101"/>
    <w:rsid w:val="0078197E"/>
    <w:rsid w:val="00782659"/>
    <w:rsid w:val="00783BAD"/>
    <w:rsid w:val="007940B3"/>
    <w:rsid w:val="007A689E"/>
    <w:rsid w:val="007B6DB7"/>
    <w:rsid w:val="007C0A2F"/>
    <w:rsid w:val="007D0331"/>
    <w:rsid w:val="007D12A9"/>
    <w:rsid w:val="007D181E"/>
    <w:rsid w:val="007E3DFF"/>
    <w:rsid w:val="007F08AA"/>
    <w:rsid w:val="007F4394"/>
    <w:rsid w:val="007F4423"/>
    <w:rsid w:val="00803190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2831"/>
    <w:rsid w:val="008B4152"/>
    <w:rsid w:val="008B5577"/>
    <w:rsid w:val="008B7C7A"/>
    <w:rsid w:val="008C0FEA"/>
    <w:rsid w:val="008C3ED9"/>
    <w:rsid w:val="008F0F82"/>
    <w:rsid w:val="008F73FB"/>
    <w:rsid w:val="008F74B0"/>
    <w:rsid w:val="009016C1"/>
    <w:rsid w:val="009152A8"/>
    <w:rsid w:val="00925A7C"/>
    <w:rsid w:val="00934AF8"/>
    <w:rsid w:val="00942BD8"/>
    <w:rsid w:val="00947233"/>
    <w:rsid w:val="00952AB1"/>
    <w:rsid w:val="009541D8"/>
    <w:rsid w:val="009542EB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9F2DA0"/>
    <w:rsid w:val="00A02B2E"/>
    <w:rsid w:val="00A06691"/>
    <w:rsid w:val="00A072B8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23FB"/>
    <w:rsid w:val="00AC6B85"/>
    <w:rsid w:val="00AD6706"/>
    <w:rsid w:val="00AE12B5"/>
    <w:rsid w:val="00AE1A89"/>
    <w:rsid w:val="00AE5CE6"/>
    <w:rsid w:val="00B1033B"/>
    <w:rsid w:val="00B23FC7"/>
    <w:rsid w:val="00B5531F"/>
    <w:rsid w:val="00B6435C"/>
    <w:rsid w:val="00B64FF5"/>
    <w:rsid w:val="00B73F9D"/>
    <w:rsid w:val="00B8487A"/>
    <w:rsid w:val="00B8500C"/>
    <w:rsid w:val="00B91333"/>
    <w:rsid w:val="00B93CC8"/>
    <w:rsid w:val="00B97A54"/>
    <w:rsid w:val="00BA49BD"/>
    <w:rsid w:val="00BC38F6"/>
    <w:rsid w:val="00BC3D1E"/>
    <w:rsid w:val="00BC4CD6"/>
    <w:rsid w:val="00BC7F9D"/>
    <w:rsid w:val="00BD6B53"/>
    <w:rsid w:val="00BD7E3E"/>
    <w:rsid w:val="00C12C0B"/>
    <w:rsid w:val="00C14705"/>
    <w:rsid w:val="00C3014C"/>
    <w:rsid w:val="00C32529"/>
    <w:rsid w:val="00C406E7"/>
    <w:rsid w:val="00C52DAA"/>
    <w:rsid w:val="00C73E17"/>
    <w:rsid w:val="00C740F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0B07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DF54C3"/>
    <w:rsid w:val="00E0014C"/>
    <w:rsid w:val="00E0301A"/>
    <w:rsid w:val="00E05A18"/>
    <w:rsid w:val="00E06662"/>
    <w:rsid w:val="00E11F52"/>
    <w:rsid w:val="00E1328E"/>
    <w:rsid w:val="00E238AC"/>
    <w:rsid w:val="00E3303E"/>
    <w:rsid w:val="00E40D9B"/>
    <w:rsid w:val="00E438FB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B6A51"/>
    <w:rsid w:val="00EC3CDB"/>
    <w:rsid w:val="00EF67ED"/>
    <w:rsid w:val="00F05EE6"/>
    <w:rsid w:val="00F06218"/>
    <w:rsid w:val="00F11F7B"/>
    <w:rsid w:val="00F200A5"/>
    <w:rsid w:val="00F30326"/>
    <w:rsid w:val="00F36FE0"/>
    <w:rsid w:val="00F85E87"/>
    <w:rsid w:val="00F90516"/>
    <w:rsid w:val="00F945F4"/>
    <w:rsid w:val="00FB1580"/>
    <w:rsid w:val="00FB4C7E"/>
    <w:rsid w:val="00FC53C7"/>
    <w:rsid w:val="00FD28A9"/>
    <w:rsid w:val="00FF1A1F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16C7D"/>
  <w15:docId w15:val="{F8CD3A60-6D2F-4698-AB9C-C73973DD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1968EE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1"/>
    <w:qFormat/>
    <w:rsid w:val="00016F6D"/>
  </w:style>
  <w:style w:type="paragraph" w:styleId="Style2" w:customStyle="1">
    <w:name w:val="Style2"/>
    <w:basedOn w:val="a"/>
    <w:next w:val="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335&amp;utm_language=ES&amp;utm_source=integrated+content&amp;utm_campaign=/risk-assessment-forms&amp;utm_medium=ic+church+fire+risk+assessment+form+27335+word+es&amp;lpa=ic+church+fire+risk+assessment+form+27335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steph\Downloads\IC-Church-Fire-Risk-Assessment-Form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IC-Church-Fire-Risk-Assessment-Form_WORD.dotx</Template>
  <TotalTime>0</TotalTime>
  <Pages>13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Rabinowitz</dc:creator>
  <cp:keywords/>
  <dc:description/>
  <cp:lastModifiedBy>Alexandra Ragazhinskaya</cp:lastModifiedBy>
  <cp:revision>2</cp:revision>
  <cp:lastPrinted>2020-05-28T17:52:00Z</cp:lastPrinted>
  <dcterms:created xsi:type="dcterms:W3CDTF">2020-08-25T21:13:00Z</dcterms:created>
  <dcterms:modified xsi:type="dcterms:W3CDTF">2020-08-25T21:13:00Z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