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6430155</wp:posOffset>
            </wp:positionH>
            <wp:positionV relativeFrom="paragraph">
              <wp:posOffset>-137160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DB1D4B" w:rsidR="00DB1D4B">
        <w:rPr>
          <w:lang w:val="Spanish"/>
        </w:rPr>
        <w:t xml:space="preserve"> </w:t>
      </w:r>
      <w:r w:rsidRPr="00DB1D4B" w:rsidR="00DB1D4B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CUESTIONARIO DE PERFIL DE CLIENTE</w:t>
      </w:r>
    </w:p>
    <w:p w:rsidRPr="00DB1D4B" w:rsidR="00560932" w:rsidP="00D4300C">
      <w:pPr>
        <w:bidi w:val="false"/>
        <w:rPr>
          <w:noProof/>
          <w:sz w:val="8"/>
        </w:rPr>
      </w:pPr>
    </w:p>
    <w:tbl>
      <w:tblPr>
        <w:tblW w:w="14395" w:type="dxa"/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Look w:val="04A0"/>
        </w:tblPrEx>
        <w:trPr>
          <w:trHeight w:val="504"/>
        </w:trPr>
        <w:tc>
          <w:tcPr>
            <w:tcW w:w="5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color w:val="FFFFFF"/>
                <w:sz w:val="20"/>
                <w:szCs w:val="20"/>
                <w:lang w:val="Spanish"/>
              </w:rPr>
              <w:t>DEMOGRAFÍA DE LOS CLIENTES</w:t>
            </w:r>
          </w:p>
        </w:tc>
        <w:tc>
          <w:tcPr>
            <w:tcW w:w="103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¿Rango de edad de este grupo de clientes?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¿Género o todos los géneros?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¿Nivel de educación (esto será diferente para diferentes perfiles)?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¿Carrera o trabajo? Agregue una ocupación específica o incluya una categoría, como servicio al cliente, atención médica, etc.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¿Dónde viven? ¿Ciudad, barrio, tipo de vivienda?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¿Composición del hogar? ¿Soltero? ¿Casado? ¿Niños? ¿Mascotas? ¿Cuántos y cuántos años?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¿Raza u origen étnico, si es pertinente al producto, como ciertas marcas de alimentos o platos?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¿Otros detalles?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</w:pPr>
    </w:p>
    <w:tbl>
      <w:tblPr>
        <w:tblW w:w="14395" w:type="dxa"/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Look w:val="04A0"/>
        </w:tblPrEx>
        <w:trPr>
          <w:trHeight w:val="504"/>
        </w:trPr>
        <w:tc>
          <w:tcPr>
            <w:tcW w:w="5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95959"/>
            <w:noWrap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95959"/>
            <w:noWrap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color w:val="FFFFFF"/>
                <w:sz w:val="20"/>
                <w:szCs w:val="20"/>
                <w:lang w:val="Spanish"/>
              </w:rPr>
              <w:t>PSICOGRAFIA DEL CLIENTE</w:t>
            </w:r>
          </w:p>
        </w:tc>
        <w:tc>
          <w:tcPr>
            <w:tcW w:w="103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¿Aficiones e intereses culturales o deportivos?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¿Películas favoritas, sitios web, programas de televisión, revistas?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¿Cuál es el obstáculo que tu producto o servicio les ayuda a superar?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</w:pPr>
    </w:p>
    <w:tbl>
      <w:tblPr>
        <w:tblW w:w="14395" w:type="dxa"/>
        <w:tblBorders>
          <w:top w:val="single" w:color="BFBFBF" w:themeColor="background1" w:themeShade="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Borders>
            <w:top w:val="single" w:color="BFBFBF" w:themeColor="background1" w:themeShade="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4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¿Por qué un cliente dudaría en probar su producto o negocio? ¿Falta de familiaridad? ¿Distancia de viaje? 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5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¿Qué preocupaciones específicas impedirían que un cliente regrese a su negocio? ¿Empleado grosero? ¿Larga espera? ¿Piso sucio? 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6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 xml:space="preserve">¿Por qué alguien recomendaría tu negocio? 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7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¿Cuánto gastan los clientes en productos similares al suyo? ¿Con qué frecuencia compran tales productos?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8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¿Observaciones adicionales?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</w:pPr>
    </w:p>
    <w:p w:rsidR="00DB1D4B" w:rsidP="00D4300C">
      <w:pPr>
        <w:bidi w:val="false"/>
        <w:rPr>
          <w:noProof/>
        </w:rPr>
      </w:pPr>
    </w:p>
    <w:tbl>
      <w:tblPr>
        <w:tblW w:w="14395" w:type="dxa"/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Look w:val="04A0"/>
        </w:tblPrEx>
        <w:trPr>
          <w:trHeight w:val="504"/>
        </w:trPr>
        <w:tc>
          <w:tcPr>
            <w:tcW w:w="5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color w:val="FFFFFF"/>
                <w:sz w:val="20"/>
                <w:szCs w:val="20"/>
                <w:lang w:val="Spanish"/>
              </w:rPr>
              <w:t>DIRECCIÓN DE MARKETING</w:t>
            </w:r>
          </w:p>
        </w:tc>
        <w:tc>
          <w:tcPr>
            <w:tcW w:w="103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¿Qué canales llegarán mejor a este perfil de cliente?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¿Las promociones atraerán a este cliente y, de ser así, qué tipo de promociones?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¿Qué canales y promociones específicas no son adecuados para este cliente?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¿Qué nuevos productos, servicios o actualizaciones atraerían a este cliente?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Spanish"/>
              </w:rPr>
              <w:t>¿Otros detalles?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  <w:sectPr w:rsidSect="00A90E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531" w:right="720" w:bottom="576" w:left="720" w:header="720" w:footer="720" w:gutter="0"/>
          <w:cols w:space="720"/>
          <w:docGrid w:linePitch="360"/>
        </w:sectPr>
      </w:pPr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54"/>
    <w:rsid w:val="00010207"/>
    <w:rsid w:val="00016299"/>
    <w:rsid w:val="0002022F"/>
    <w:rsid w:val="00027FE5"/>
    <w:rsid w:val="00031AF7"/>
    <w:rsid w:val="00056E4C"/>
    <w:rsid w:val="00062BFE"/>
    <w:rsid w:val="000B3AA5"/>
    <w:rsid w:val="000D0112"/>
    <w:rsid w:val="000D5F7F"/>
    <w:rsid w:val="000E139B"/>
    <w:rsid w:val="000E7AF5"/>
    <w:rsid w:val="000F6F8D"/>
    <w:rsid w:val="00111C4F"/>
    <w:rsid w:val="00117461"/>
    <w:rsid w:val="00121D51"/>
    <w:rsid w:val="00133D54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B779D"/>
    <w:rsid w:val="009C2E35"/>
    <w:rsid w:val="009C4A98"/>
    <w:rsid w:val="009C6682"/>
    <w:rsid w:val="009E11C0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0E17"/>
    <w:rsid w:val="00A95536"/>
    <w:rsid w:val="00AB1F2A"/>
    <w:rsid w:val="00AE1A89"/>
    <w:rsid w:val="00B307B3"/>
    <w:rsid w:val="00B827F1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2A40"/>
    <w:rsid w:val="00CB3106"/>
    <w:rsid w:val="00CB4DF0"/>
    <w:rsid w:val="00CB7FA5"/>
    <w:rsid w:val="00CD3675"/>
    <w:rsid w:val="00CD426A"/>
    <w:rsid w:val="00CD579B"/>
    <w:rsid w:val="00CF21B2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B1D4B"/>
    <w:rsid w:val="00DC681D"/>
    <w:rsid w:val="00DF07A9"/>
    <w:rsid w:val="00DF563A"/>
    <w:rsid w:val="00E00A5A"/>
    <w:rsid w:val="00E14639"/>
    <w:rsid w:val="00E16BF4"/>
    <w:rsid w:val="00E17836"/>
    <w:rsid w:val="00E5084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9&amp;utm_language=ES&amp;utm_source=integrated+content&amp;utm_campaign=/customer-profile-persona-templates&amp;utm_medium=ic+customer+profile+questionnaire+27339+word+es&amp;lpa=ic+customer+profile+questionnaire+27339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AB10A-0074-4919-A522-8D63345C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IC-Customer-Profile-Questionnaire-Template_WORD - SR edits.dotx</Template>
  <TotalTime>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2018-09-23T17:44:00Z</cp:lastPrinted>
  <dcterms:created xsi:type="dcterms:W3CDTF">2018-09-28T18:23:00Z</dcterms:created>
  <dcterms:modified xsi:type="dcterms:W3CDTF">2018-09-28T18:23:00Z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