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C40E0BA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4650885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Spanish"/>
        </w:rPr>
        <w:t>RESUMEN DE DISEÑO PARA EL DISEÑO DE SITIOS WEB</w:t>
      </w:r>
    </w:p>
    <w:p w:rsidRPr="00116DF7" w:rsidR="00116DF7" w:rsidP="003D220F" w14:paraId="3FFA1690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59D84D78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84067B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CLIENTE</w:t>
            </w:r>
          </w:p>
        </w:tc>
      </w:tr>
      <w:tr w:rsidTr="00116DF7" w14:paraId="397F3445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A20DB0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TÍTULO DEL PROYECTO</w:t>
            </w:r>
          </w:p>
        </w:tc>
      </w:tr>
      <w:tr w:rsidTr="00116DF7" w14:paraId="3DA99DD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60051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66E27E0C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F18D65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CLIENTE</w:t>
            </w:r>
          </w:p>
        </w:tc>
      </w:tr>
      <w:tr w:rsidTr="00116DF7" w14:paraId="1F1ED89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1A0A7B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1BF838B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D680E4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INFORMACIÓN DE CONTACTO</w:t>
            </w:r>
          </w:p>
        </w:tc>
      </w:tr>
      <w:tr w:rsidTr="00116DF7" w14:paraId="0D6729C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CA5BC8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PUNTO DE CONTACTO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3F1370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DIRECCIÓN DE CORREO ELECTRÓNICO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7D97B98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</w:tr>
      <w:tr w:rsidTr="00116DF7" w14:paraId="5934CE63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49BA433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9B11D8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AC66C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  <w:tr w:rsidTr="00116DF7" w14:paraId="0C59132C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9DE89B3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49557AC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6F5433EE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6F6AB3D9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0412D1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bookmarkStart w:name="_GoBack" w:id="5"/>
        <w:bookmarkEnd w:id="5"/>
      </w:tr>
      <w:tr w:rsidTr="00116DF7" w14:paraId="08AAD96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B82816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 xml:space="preserve">VISIÓN GENERAL DEL PROYECTO  </w:t>
            </w:r>
          </w:p>
        </w:tc>
      </w:tr>
      <w:tr w:rsidTr="00116DF7" w14:paraId="5E80CCBE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D62486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PROPÓSITO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¿Por qué te gustaría un nuevo sitio web?</w:t>
            </w:r>
          </w:p>
        </w:tc>
      </w:tr>
      <w:tr w:rsidTr="002B5DD3" w14:paraId="1C604032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E3B84B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0B25892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38B897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¿IMPACTO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FINAL OBJETIVO?  es decir, ventas, generación de leads, tráfico, presencia online, etc. </w:t>
            </w:r>
          </w:p>
        </w:tc>
      </w:tr>
      <w:tr w:rsidTr="002B5DD3" w14:paraId="3BA63449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A0A63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4D67B615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723098ED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PÚBLICO OBJETIVO</w:t>
            </w:r>
          </w:p>
        </w:tc>
      </w:tr>
      <w:tr w:rsidTr="00116DF7" w14:paraId="6FEAE96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EC1126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PROJECT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¿A quién estamos tratando de llegar?</w:t>
            </w:r>
          </w:p>
        </w:tc>
      </w:tr>
      <w:tr w:rsidTr="002B5DD3" w14:paraId="50C23102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209104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A8018D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4DF02E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BRAND TARGET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¿Con quién habla la marca?</w:t>
            </w:r>
          </w:p>
        </w:tc>
      </w:tr>
      <w:tr w:rsidTr="002B5DD3" w14:paraId="0D707F01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F45A24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116DF7" w14:paraId="3213821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FC4F5B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REACCIÓN DESEADA  </w:t>
            </w: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¿Qué acciones desea que tome su mercado?</w:t>
            </w:r>
          </w:p>
        </w:tc>
      </w:tr>
      <w:tr w:rsidTr="002B5DD3" w14:paraId="6A716089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171811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F7112" w14:paraId="1A914F2C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116DF7" w14:paraId="539717E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890"/>
        <w:gridCol w:w="1440"/>
        <w:gridCol w:w="7650"/>
      </w:tblGrid>
      <w:tr w:rsidTr="002B5DD3" w14:paraId="0ECE185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BF7112" w:rsidP="00B74558" w14:paraId="667E1A9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ANÁLISIS COMPETITIVO</w:t>
            </w:r>
          </w:p>
        </w:tc>
      </w:tr>
      <w:tr w:rsidTr="000A6708" w14:paraId="0659907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0A6708" w:rsidP="00B74558" w14:paraId="1388E8D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SITIOS DE MERCADO / NICHO DE COMPETENCIA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proporcionan enlaces a sitios de la competencia y otros sitios importantes en su industria</w:t>
            </w:r>
          </w:p>
        </w:tc>
      </w:tr>
      <w:tr w:rsidTr="001368E5" w14:paraId="372EF649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A6708" w:rsidP="00B74558" w14:paraId="35090C70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0A6708" w14:paraId="031B8FE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BF7112" w:rsidP="00B74558" w14:paraId="1FAB20F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DISEÑO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proporcionar enlaces / explicaciones de los elementos de diseño de los sitios web que le gustan</w:t>
            </w:r>
          </w:p>
        </w:tc>
      </w:tr>
      <w:tr w:rsidTr="001368E5" w14:paraId="795DE153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BF7112" w:rsidP="00B74558" w14:paraId="536C35E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B74558" w14:paraId="2EE27AD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B5DD3" w:rsidP="002B5DD3" w14:paraId="219A134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FUNCIONALIDAD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Proporcionar enlaces / explicaciones de la funcionalidad de los sitios web que le gustan</w:t>
            </w:r>
          </w:p>
        </w:tc>
      </w:tr>
      <w:tr w:rsidTr="001368E5" w14:paraId="0A2999B6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2B5DD3" w14:paraId="418E463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3CDEAA2E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2B5DD3" w:rsidP="002B5DD3" w14:paraId="78FA7EC8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REVISIÓN ACTUAL DEL SITIO WEB</w:t>
            </w:r>
          </w:p>
        </w:tc>
      </w:tr>
      <w:tr w:rsidTr="00B14A31" w14:paraId="61DD89A7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2B5DD3" w:rsidP="002B5DD3" w14:paraId="4533735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1368E5" w14:paraId="59A4EBDE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0AF6C7D4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Spanish"/>
              </w:rPr>
              <w:t>Enumerar los aspectos positivos del sitio actual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385CC2A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368E5" w14:paraId="2C8E5982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26F98402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Spanish"/>
              </w:rPr>
              <w:t>Enumerar los aspectos negativos del sitio actual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4D4A0AD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368E5" w14:paraId="4D33AABD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2B5DD3" w:rsidP="00B14A31" w14:paraId="6C0C98AE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Spanish"/>
              </w:rPr>
              <w:t>Niveles de tráfico actuales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3A4A3D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368E5" w14:paraId="0473E0DC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B14A31" w:rsidP="00B14A31" w14:paraId="5229E6A2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Spanish"/>
              </w:rPr>
              <w:t>Niveles de rendimiento actuales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2C81A3C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368E5" w14:paraId="2262507B" w14:textId="77777777">
        <w:tblPrEx>
          <w:tblW w:w="10980" w:type="dxa"/>
          <w:tblLook w:val="04A0"/>
        </w:tblPrEx>
        <w:trPr>
          <w:trHeight w:val="1296"/>
        </w:trPr>
        <w:tc>
          <w:tcPr>
            <w:tcW w:w="18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B14A31" w:rsidR="002B5DD3" w:rsidP="00B14A31" w14:paraId="6C85FECF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Spanish"/>
              </w:rPr>
              <w:t>Host actual y paquete de hosting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2B5DD3" w:rsidP="00B14A31" w14:paraId="6B8D2F7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0A6708" w14:paraId="5CEA8C72" w14:textId="77777777">
        <w:tblPrEx>
          <w:tblW w:w="10980" w:type="dxa"/>
          <w:tblLook w:val="04A0"/>
        </w:tblPrEx>
        <w:trPr>
          <w:trHeight w:val="720"/>
        </w:trPr>
        <w:tc>
          <w:tcPr>
            <w:tcW w:w="33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14A31" w:rsidR="002B5DD3" w:rsidP="00B14A31" w14:paraId="30B6425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 w:rsidRPr="00B14A31">
              <w:rPr>
                <w:rFonts w:cs="Calibri"/>
                <w:color w:val="000000"/>
                <w:sz w:val="21"/>
                <w:szCs w:val="21"/>
                <w:lang w:val="Spanish"/>
              </w:rPr>
              <w:t>Enumerar cualquier aspecto negativo del entorno de alojamiento actual</w:t>
            </w:r>
          </w:p>
        </w:tc>
        <w:tc>
          <w:tcPr>
            <w:tcW w:w="76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2B5DD3" w:rsidP="00B14A31" w14:paraId="5B1C04A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B14A31" w14:paraId="2D1AEA3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0A6708" w14:paraId="7C9778D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F94F9D" w14:paraId="5A04F4C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540"/>
        <w:gridCol w:w="1350"/>
        <w:gridCol w:w="2970"/>
        <w:gridCol w:w="630"/>
        <w:gridCol w:w="540"/>
        <w:gridCol w:w="4950"/>
      </w:tblGrid>
      <w:tr w:rsidTr="00B74558" w14:paraId="0D1C98E7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6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721C1" w:rsidP="00B74558" w14:paraId="0B2E5FC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ARQUITECTURA DEL SITIO</w:t>
            </w:r>
          </w:p>
        </w:tc>
      </w:tr>
      <w:tr w:rsidTr="00B74558" w14:paraId="546D51CA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6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3721C1" w:rsidP="00B74558" w14:paraId="1D22A053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3721C1" w14:paraId="122F8C12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3721C1" w:rsidP="00B74558" w14:paraId="00E790B9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Spanish"/>
              </w:rPr>
              <w:t>¿Su sitio web actual ofrece un mapa del sitio?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4EA7B09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3721C1" w14:paraId="667D996E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721C1" w:rsidR="003721C1" w:rsidP="003721C1" w14:paraId="451D585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Spanish"/>
              </w:rPr>
              <w:t>Número actual de secciones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11D2FE9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F94F9D" w14:paraId="7FAEE4E6" w14:textId="77777777">
        <w:tblPrEx>
          <w:tblW w:w="10980" w:type="dxa"/>
          <w:tblLook w:val="04A0"/>
        </w:tblPrEx>
        <w:trPr>
          <w:trHeight w:val="1584"/>
        </w:trPr>
        <w:tc>
          <w:tcPr>
            <w:tcW w:w="18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B14A31" w:rsidR="003721C1" w:rsidP="003721C1" w14:paraId="7B740219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Spanish"/>
              </w:rPr>
              <w:t>Lista de secciones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2C8183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3721C1" w14:paraId="63F878F8" w14:textId="77777777">
        <w:tblPrEx>
          <w:tblW w:w="10980" w:type="dxa"/>
          <w:tblLook w:val="04A0"/>
        </w:tblPrEx>
        <w:trPr>
          <w:trHeight w:val="432"/>
        </w:trPr>
        <w:tc>
          <w:tcPr>
            <w:tcW w:w="48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3721C1" w:rsidP="003721C1" w14:paraId="73904888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Spanish"/>
              </w:rPr>
              <w:t>Número actual de páginas</w:t>
            </w:r>
          </w:p>
        </w:tc>
        <w:tc>
          <w:tcPr>
            <w:tcW w:w="612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721C1" w:rsidP="00B74558" w14:paraId="013B88B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F94F9D" w14:paraId="6D476F0B" w14:textId="77777777">
        <w:tblPrEx>
          <w:tblW w:w="10980" w:type="dxa"/>
          <w:tblLook w:val="04A0"/>
        </w:tblPrEx>
        <w:trPr>
          <w:trHeight w:val="1584"/>
        </w:trPr>
        <w:tc>
          <w:tcPr>
            <w:tcW w:w="18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B14A31" w:rsidR="003721C1" w:rsidP="00B74558" w14:paraId="4E45AD8B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Spanish"/>
              </w:rPr>
              <w:t>Lista de páginas</w:t>
            </w:r>
          </w:p>
        </w:tc>
        <w:tc>
          <w:tcPr>
            <w:tcW w:w="9090" w:type="dxa"/>
            <w:gridSpan w:val="4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3721C1" w:rsidP="00B74558" w14:paraId="621F7E9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0613EA" w14:paraId="7487688E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6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721C1" w:rsidP="00B74558" w14:paraId="687BE83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CARACTERÍSTICAS DESEADAS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marcan todas las que se aplican</w:t>
            </w:r>
          </w:p>
        </w:tc>
      </w:tr>
      <w:tr w:rsidTr="000613EA" w14:paraId="19190BA6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613EA" w:rsidP="000613EA" w14:paraId="09C2F7B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7A6D3B9" w14:textId="77777777">
            <w:r w:rsidRPr="007129DF">
              <w:rPr>
                <w:lang w:val="Spanish"/>
              </w:rPr>
              <w:t>Blog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6150D5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20AC9D3E" w14:textId="77777777">
            <w:r w:rsidRPr="004F0B3D">
              <w:rPr>
                <w:lang w:val="Spanish"/>
              </w:rPr>
              <w:t>Inicio de sesión de miembros</w:t>
            </w:r>
          </w:p>
        </w:tc>
      </w:tr>
      <w:tr w:rsidTr="000613EA" w14:paraId="33B8EE0B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0E094A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2B3B118" w14:textId="77777777">
            <w:r w:rsidRPr="007129DF">
              <w:rPr>
                <w:lang w:val="Spanish"/>
              </w:rPr>
              <w:t>Consistencia del navegador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29DCB3E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2A8B0E86" w14:textId="77777777">
            <w:r w:rsidRPr="004F0B3D">
              <w:rPr>
                <w:lang w:val="Spanish"/>
              </w:rPr>
              <w:t>Compatibilidad móvil</w:t>
            </w:r>
          </w:p>
        </w:tc>
      </w:tr>
      <w:tr w:rsidTr="000613EA" w14:paraId="1E866847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890DAC9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4826331A" w14:textId="77777777">
            <w:r w:rsidRPr="007129DF">
              <w:rPr>
                <w:lang w:val="Spanish"/>
              </w:rPr>
              <w:t>Borrar navegación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C833D5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51D61F95" w14:textId="77777777">
            <w:r w:rsidRPr="004F0B3D">
              <w:rPr>
                <w:lang w:val="Spanish"/>
              </w:rPr>
              <w:t>Boletín</w:t>
            </w:r>
          </w:p>
        </w:tc>
      </w:tr>
      <w:tr w:rsidTr="000613EA" w14:paraId="4D02597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255B3AC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37EA5C47" w14:textId="77777777">
            <w:r w:rsidRPr="007129DF">
              <w:rPr>
                <w:lang w:val="Spanish"/>
              </w:rPr>
              <w:t>Información de contacto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4E2D8E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7DA8BA5C" w14:textId="77777777">
            <w:r w:rsidRPr="004F0B3D">
              <w:rPr>
                <w:lang w:val="Spanish"/>
              </w:rPr>
              <w:t>Imágenes y descripciones de productos</w:t>
            </w:r>
          </w:p>
        </w:tc>
      </w:tr>
      <w:tr w:rsidTr="000613EA" w14:paraId="00CD365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E2E7EB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08BF5E6A" w14:textId="77777777">
            <w:r w:rsidRPr="007129DF">
              <w:rPr>
                <w:lang w:val="Spanish"/>
              </w:rPr>
              <w:t>Información comercial crucial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095C3C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7C8476C4" w14:textId="77777777">
            <w:r w:rsidRPr="004F0B3D">
              <w:rPr>
                <w:lang w:val="Spanish"/>
              </w:rPr>
              <w:t>Contenido relevante del sitio web</w:t>
            </w:r>
          </w:p>
        </w:tc>
      </w:tr>
      <w:tr w:rsidTr="000613EA" w14:paraId="524FBDB8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BAB5CA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580F89AE" w14:textId="77777777">
            <w:r w:rsidRPr="007129DF">
              <w:rPr>
                <w:lang w:val="Spanish"/>
              </w:rPr>
              <w:t>Navegación sencilla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721B0E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128D5056" w14:textId="77777777">
            <w:r w:rsidRPr="004F0B3D">
              <w:rPr>
                <w:lang w:val="Spanish"/>
              </w:rPr>
              <w:t>Reseñas y Testimonios</w:t>
            </w:r>
          </w:p>
        </w:tc>
      </w:tr>
      <w:tr w:rsidTr="000613EA" w14:paraId="6B3D897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582E2AD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E2D47C6" w14:textId="77777777">
            <w:r w:rsidRPr="007129DF">
              <w:rPr>
                <w:lang w:val="Spanish"/>
              </w:rPr>
              <w:t>Fácil de editar / actualizar (para los no expertos en tecnología)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2A276B7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551B946" w14:textId="77777777">
            <w:r w:rsidRPr="004F0B3D">
              <w:rPr>
                <w:lang w:val="Spanish"/>
              </w:rPr>
              <w:t>Función de barra de búsqueda</w:t>
            </w:r>
          </w:p>
        </w:tc>
      </w:tr>
      <w:tr w:rsidTr="000613EA" w14:paraId="40C4218C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2D0A98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0A04522C" w14:textId="77777777">
            <w:r w:rsidRPr="007129DF">
              <w:rPr>
                <w:lang w:val="Spanish"/>
              </w:rPr>
              <w:t>Comercio electrónico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2D1295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0D2ADF45" w14:textId="77777777">
            <w:r w:rsidRPr="004F0B3D">
              <w:rPr>
                <w:lang w:val="Spanish"/>
              </w:rPr>
              <w:t>SEO Amigable</w:t>
            </w:r>
          </w:p>
        </w:tc>
      </w:tr>
      <w:tr w:rsidTr="000613EA" w14:paraId="4EF05AB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F47DCA3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42E83ED1" w14:textId="77777777">
            <w:r w:rsidRPr="007129DF">
              <w:rPr>
                <w:lang w:val="Spanish"/>
              </w:rPr>
              <w:t>PREGUNTAS MÁS FRECUENTES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2BEBD7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A76E9B3" w14:textId="77777777">
            <w:r w:rsidRPr="004F0B3D">
              <w:rPr>
                <w:lang w:val="Spanish"/>
              </w:rPr>
              <w:t>Seguridad</w:t>
            </w:r>
          </w:p>
        </w:tc>
      </w:tr>
      <w:tr w:rsidTr="000613EA" w14:paraId="3E46E84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5D4B40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7C0C8946" w14:textId="77777777">
            <w:r w:rsidRPr="007129DF">
              <w:rPr>
                <w:lang w:val="Spanish"/>
              </w:rPr>
              <w:t>Tiempos de carga rápidos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7FB3CF1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C5D9C6D" w14:textId="77777777">
            <w:r w:rsidRPr="004F0B3D">
              <w:rPr>
                <w:lang w:val="Spanish"/>
              </w:rPr>
              <w:t>Integración de redes sociales</w:t>
            </w:r>
          </w:p>
        </w:tc>
      </w:tr>
      <w:tr w:rsidTr="000613EA" w14:paraId="008A0CB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4148B33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D11431E" w14:textId="77777777">
            <w:r w:rsidRPr="007129DF">
              <w:rPr>
                <w:lang w:val="Spanish"/>
              </w:rPr>
              <w:t>Comentarios y formularios de contacto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3A48977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0DE7613D" w14:textId="77777777">
            <w:r w:rsidRPr="004F0B3D">
              <w:rPr>
                <w:lang w:val="Spanish"/>
              </w:rPr>
              <w:t>Encuestas</w:t>
            </w:r>
          </w:p>
        </w:tc>
      </w:tr>
      <w:tr w:rsidTr="000613EA" w14:paraId="1BE0591A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4B15D09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1EF03F73" w14:textId="77777777">
            <w:r w:rsidRPr="007129DF">
              <w:rPr>
                <w:lang w:val="Spanish"/>
              </w:rPr>
              <w:t>Galerías - Medios de comunicación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1BED0C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105B5BE0" w14:textId="77777777">
            <w:r w:rsidRPr="004F0B3D">
              <w:rPr>
                <w:lang w:val="Spanish"/>
              </w:rPr>
              <w:t>Diseño moderno e intuitivo y experiencia de usuario</w:t>
            </w:r>
          </w:p>
        </w:tc>
      </w:tr>
      <w:tr w:rsidTr="000613EA" w14:paraId="00A23F9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08C6F1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129DF" w:rsidR="000613EA" w:rsidP="000613EA" w14:paraId="5337C1AE" w14:textId="77777777">
            <w:r w:rsidRPr="007129DF">
              <w:rPr>
                <w:lang w:val="Spanish"/>
              </w:rPr>
              <w:t>Galerías - Foto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1D0E197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4F0B3D" w:rsidR="000613EA" w:rsidP="000613EA" w14:paraId="40F48BC1" w14:textId="77777777">
            <w:r w:rsidRPr="004F0B3D">
              <w:rPr>
                <w:lang w:val="Spanish"/>
              </w:rPr>
              <w:t>Accesibilidad del usuario</w:t>
            </w:r>
          </w:p>
        </w:tc>
      </w:tr>
      <w:tr w:rsidTr="000613EA" w14:paraId="57F046D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6B6D1F9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0613EA" w:rsidP="000613EA" w14:paraId="54630C53" w14:textId="77777777">
            <w:r w:rsidRPr="007129DF">
              <w:rPr>
                <w:lang w:val="Spanish"/>
              </w:rPr>
              <w:t>Buen manejo de errores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613EA" w:rsidP="000613EA" w14:paraId="76DCB161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0613EA" w:rsidP="000613EA" w14:paraId="0B8DBF4B" w14:textId="77777777">
            <w:r w:rsidRPr="004F0B3D">
              <w:rPr>
                <w:lang w:val="Spanish"/>
              </w:rPr>
              <w:t>Arquitectura de la información bien planificada</w:t>
            </w:r>
          </w:p>
        </w:tc>
      </w:tr>
      <w:tr w:rsidTr="000613EA" w14:paraId="4C0DB8E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6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0613EA" w:rsidP="00B74558" w14:paraId="37DA482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OTRAS CARACTERÍSTICAS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enumeran todas las demás características deseadas no mencionadas anteriormente</w:t>
            </w:r>
          </w:p>
        </w:tc>
      </w:tr>
      <w:tr w:rsidTr="000613EA" w14:paraId="54C7644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613EA" w:rsidP="00B74558" w14:paraId="457C835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8C0803" w14:paraId="005E5F5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0A6708" w14:paraId="3F7D6AB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8C5288" w14:paraId="4974F3C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540"/>
        <w:gridCol w:w="4950"/>
        <w:gridCol w:w="540"/>
        <w:gridCol w:w="1170"/>
        <w:gridCol w:w="3780"/>
      </w:tblGrid>
      <w:tr w:rsidTr="00090810" w14:paraId="4F5A936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5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26BA2CEF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DISEÑO DEL SITIO</w:t>
            </w:r>
          </w:p>
        </w:tc>
      </w:tr>
      <w:tr w:rsidTr="00B74558" w14:paraId="07329C7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368E5" w:rsidP="00B74558" w14:paraId="60D5DAA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LOOK AND FEEL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describe cualquier elemento importante del estilo de diseño</w:t>
            </w:r>
          </w:p>
        </w:tc>
      </w:tr>
      <w:tr w:rsidTr="008C5288" w14:paraId="552C8FA7" w14:textId="77777777">
        <w:tblPrEx>
          <w:tblW w:w="10980" w:type="dxa"/>
          <w:tblLook w:val="04A0"/>
        </w:tblPrEx>
        <w:trPr>
          <w:trHeight w:val="3456"/>
        </w:trPr>
        <w:tc>
          <w:tcPr>
            <w:tcW w:w="1098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3BA8C8CF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B74558" w14:paraId="11948728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 w:rsidRPr="00116DF7" w:rsidR="001368E5" w:rsidP="00B74558" w14:paraId="298FED6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1368E5" w14:paraId="437C5F81" w14:textId="77777777">
        <w:tblPrEx>
          <w:tblW w:w="10980" w:type="dxa"/>
          <w:tblLook w:val="04A0"/>
        </w:tblPrEx>
        <w:trPr>
          <w:trHeight w:val="432"/>
        </w:trPr>
        <w:tc>
          <w:tcPr>
            <w:tcW w:w="720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4A31" w:rsidR="001368E5" w:rsidP="00B74558" w14:paraId="0A11B61E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Spanish"/>
              </w:rPr>
              <w:t>¿Tienes una guía de estilo actual?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648453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368E5" w14:paraId="2B315C77" w14:textId="77777777">
        <w:tblPrEx>
          <w:tblW w:w="10980" w:type="dxa"/>
          <w:tblLook w:val="04A0"/>
        </w:tblPrEx>
        <w:trPr>
          <w:trHeight w:val="432"/>
        </w:trPr>
        <w:tc>
          <w:tcPr>
            <w:tcW w:w="720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3721C1" w:rsidR="001368E5" w:rsidP="00B74558" w14:paraId="1568A9FD" w14:textId="77777777">
            <w:pPr>
              <w:bidi w:val="false"/>
              <w:ind w:left="77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  <w:lang w:val="Spanish"/>
              </w:rPr>
              <w:t xml:space="preserve">En caso afirmativo, ¿es importante que el sitio se adhiera estrictamente a su guía de estilo? </w:t>
            </w:r>
          </w:p>
        </w:tc>
        <w:tc>
          <w:tcPr>
            <w:tcW w:w="378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368E5" w:rsidP="00B74558" w14:paraId="6B4E05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368E5" w14:paraId="001BE76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1FB50F6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MARCA ESTÉTICA DESEADA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todas las que se aplican</w:t>
            </w:r>
          </w:p>
        </w:tc>
      </w:tr>
      <w:tr w:rsidTr="00090810" w14:paraId="0705A012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090810" w:rsidP="00090810" w14:paraId="4988911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1731F353" w14:textId="77777777">
            <w:r w:rsidRPr="009E01EE">
              <w:rPr>
                <w:lang w:val="Spanish"/>
              </w:rPr>
              <w:t>Accesible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250773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3FA5E70" w14:textId="77777777">
            <w:r w:rsidRPr="007A3029">
              <w:rPr>
                <w:lang w:val="Spanish"/>
              </w:rPr>
              <w:t>Alta tecnología</w:t>
            </w:r>
          </w:p>
        </w:tc>
      </w:tr>
      <w:tr w:rsidTr="00090810" w14:paraId="664D0665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DDA7A8C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19C4CE9" w14:textId="77777777">
            <w:r w:rsidRPr="009E01EE">
              <w:rPr>
                <w:lang w:val="Spanish"/>
              </w:rPr>
              <w:t>Autorizado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43F70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30D7EA87" w14:textId="77777777">
            <w:r w:rsidRPr="007A3029">
              <w:rPr>
                <w:lang w:val="Spanish"/>
              </w:rPr>
              <w:t>Humilde</w:t>
            </w:r>
          </w:p>
        </w:tc>
      </w:tr>
      <w:tr w:rsidTr="00090810" w14:paraId="67429CD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3FB4A3A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A5B5E5F" w14:textId="77777777">
            <w:r w:rsidRPr="009E01EE">
              <w:rPr>
                <w:lang w:val="Spanish"/>
              </w:rPr>
              <w:t>Cuidado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E40516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747FD606" w14:textId="77777777">
            <w:r w:rsidRPr="007A3029">
              <w:rPr>
                <w:lang w:val="Spanish"/>
              </w:rPr>
              <w:t>Minimalista</w:t>
            </w:r>
          </w:p>
        </w:tc>
      </w:tr>
      <w:tr w:rsidTr="00090810" w14:paraId="0204A112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186C27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29DFF09B" w14:textId="77777777">
            <w:r w:rsidRPr="009E01EE">
              <w:rPr>
                <w:lang w:val="Spanish"/>
              </w:rPr>
              <w:t>Clásico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F1E30D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443A459" w14:textId="77777777">
            <w:r w:rsidRPr="007A3029">
              <w:rPr>
                <w:lang w:val="Spanish"/>
              </w:rPr>
              <w:t>Moderno</w:t>
            </w:r>
          </w:p>
        </w:tc>
      </w:tr>
      <w:tr w:rsidTr="00090810" w14:paraId="6F40FB4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6A3EA4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595E45A5" w14:textId="77777777">
            <w:r w:rsidRPr="009E01EE">
              <w:rPr>
                <w:lang w:val="Spanish"/>
              </w:rPr>
              <w:t>Limpio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0A2C07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4EBE2291" w14:textId="77777777">
            <w:r w:rsidRPr="007A3029">
              <w:rPr>
                <w:lang w:val="Spanish"/>
              </w:rPr>
              <w:t>Natural / Orgánico</w:t>
            </w:r>
          </w:p>
        </w:tc>
      </w:tr>
      <w:tr w:rsidTr="00090810" w14:paraId="4142234E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AF3B9A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632597ED" w14:textId="77777777">
            <w:r w:rsidRPr="009E01EE">
              <w:rPr>
                <w:lang w:val="Spanish"/>
              </w:rPr>
              <w:t>Corporativo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44246A6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D9D2931" w14:textId="77777777">
            <w:r w:rsidRPr="007A3029">
              <w:rPr>
                <w:lang w:val="Spanish"/>
              </w:rPr>
              <w:t>Juguetón</w:t>
            </w:r>
          </w:p>
        </w:tc>
      </w:tr>
      <w:tr w:rsidTr="00090810" w14:paraId="23258606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21512D6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2474F29" w14:textId="77777777">
            <w:r w:rsidRPr="009E01EE">
              <w:rPr>
                <w:lang w:val="Spanish"/>
              </w:rPr>
              <w:t>Creíble / Experto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44B4BF12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512F3F2" w14:textId="77777777">
            <w:r w:rsidRPr="007A3029">
              <w:rPr>
                <w:lang w:val="Spanish"/>
              </w:rPr>
              <w:t>Prestigioso</w:t>
            </w:r>
          </w:p>
        </w:tc>
      </w:tr>
      <w:tr w:rsidTr="00090810" w14:paraId="58C86C08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193585D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3CB1CCDD" w14:textId="77777777">
            <w:r w:rsidRPr="009E01EE">
              <w:rPr>
                <w:lang w:val="Spanish"/>
              </w:rPr>
              <w:t>Elegante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0C0D157A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CFD9EF7" w14:textId="77777777">
            <w:r w:rsidRPr="007A3029">
              <w:rPr>
                <w:lang w:val="Spanish"/>
              </w:rPr>
              <w:t>Retro</w:t>
            </w:r>
          </w:p>
        </w:tc>
      </w:tr>
      <w:tr w:rsidTr="00090810" w14:paraId="5DF3B404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BE543F4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456CA156" w14:textId="77777777">
            <w:r w:rsidRPr="009E01EE">
              <w:rPr>
                <w:lang w:val="Spanish"/>
              </w:rPr>
              <w:t>Excitante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37634D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18D5D25B" w14:textId="77777777">
            <w:r w:rsidRPr="007A3029">
              <w:rPr>
                <w:lang w:val="Spanish"/>
              </w:rPr>
              <w:t>Sencillo</w:t>
            </w:r>
          </w:p>
        </w:tc>
      </w:tr>
      <w:tr w:rsidTr="00090810" w14:paraId="2FC62383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694DD7D0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6A5D4903" w14:textId="77777777">
            <w:r w:rsidRPr="009E01EE">
              <w:rPr>
                <w:lang w:val="Spanish"/>
              </w:rPr>
              <w:t>Fresco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7C6DAF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42CC397C" w14:textId="77777777">
            <w:r w:rsidRPr="007A3029">
              <w:rPr>
                <w:lang w:val="Spanish"/>
              </w:rPr>
              <w:t>Alisar</w:t>
            </w:r>
          </w:p>
        </w:tc>
      </w:tr>
      <w:tr w:rsidTr="00090810" w14:paraId="377093A0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5F4D2DC8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2EE23FA7" w14:textId="77777777">
            <w:r w:rsidRPr="009E01EE">
              <w:rPr>
                <w:lang w:val="Spanish"/>
              </w:rPr>
              <w:t>Apestoso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38B0B605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6E43BB2D" w14:textId="77777777">
            <w:r w:rsidRPr="007A3029">
              <w:rPr>
                <w:lang w:val="Spanish"/>
              </w:rPr>
              <w:t>Sofisticado</w:t>
            </w:r>
          </w:p>
        </w:tc>
      </w:tr>
      <w:tr w:rsidTr="00090810" w14:paraId="5F609647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74DC38B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9E01EE" w:rsidR="00090810" w:rsidP="00090810" w14:paraId="3F78AB48" w14:textId="77777777">
            <w:r w:rsidRPr="009E01EE">
              <w:rPr>
                <w:lang w:val="Spanish"/>
              </w:rPr>
              <w:t>Artesanal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34FCB17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7A3029" w:rsidR="00090810" w:rsidP="00090810" w14:paraId="772EF457" w14:textId="77777777">
            <w:r w:rsidRPr="007A3029">
              <w:rPr>
                <w:lang w:val="Spanish"/>
              </w:rPr>
              <w:t>Severo</w:t>
            </w:r>
          </w:p>
        </w:tc>
      </w:tr>
      <w:tr w:rsidTr="00090810" w14:paraId="1465A864" w14:textId="77777777">
        <w:tblPrEx>
          <w:tblW w:w="10980" w:type="dxa"/>
          <w:tblLook w:val="04A0"/>
        </w:tblPrEx>
        <w:trPr>
          <w:trHeight w:val="432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772188F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="00090810" w:rsidP="00090810" w14:paraId="0F24D59B" w14:textId="77777777">
            <w:r w:rsidRPr="009E01EE">
              <w:rPr>
                <w:lang w:val="Spanish"/>
              </w:rPr>
              <w:t>Útil</w:t>
            </w:r>
          </w:p>
        </w:tc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090810" w:rsidP="00090810" w14:paraId="132362DE" w14:textId="77777777">
            <w:pPr>
              <w:bidi w:val="false"/>
              <w:ind w:firstLine="200" w:firstLineChars="100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="00090810" w:rsidP="00090810" w14:paraId="4F94A408" w14:textId="77777777">
            <w:r w:rsidRPr="007A3029">
              <w:rPr>
                <w:lang w:val="Spanish"/>
              </w:rPr>
              <w:t>Elegante</w:t>
            </w:r>
          </w:p>
        </w:tc>
      </w:tr>
      <w:tr w:rsidTr="00B74558" w14:paraId="7ADBF6AF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9944D0" w:rsidP="00B74558" w14:paraId="1AF9C3D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OTROS DESCRIPTORES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enumeran todos los demás descriptores estéticos deseados no nombrados anteriormente</w:t>
            </w:r>
          </w:p>
        </w:tc>
      </w:tr>
      <w:tr w:rsidTr="00B74558" w14:paraId="2E6F336C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9944D0" w:rsidP="00B74558" w14:paraId="63938C03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0A6708" w14:paraId="7B14720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1368E5" w14:paraId="5A674E6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B74558" w14:paraId="47452288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4838D4B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 xml:space="preserve">CAPACIDAD DE BÚSQUEDA  </w:t>
            </w:r>
          </w:p>
        </w:tc>
      </w:tr>
      <w:tr w:rsidTr="008C5288" w14:paraId="443ACD5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424AA222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FRASES DE BÚSQUEDA / PALABRAS CLAVE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Enumere las principales frases y palabras clave empleadas para encontrar su sitio</w:t>
            </w:r>
          </w:p>
        </w:tc>
      </w:tr>
      <w:tr w:rsidTr="008C5288" w14:paraId="146E40B6" w14:textId="77777777">
        <w:tblPrEx>
          <w:tblW w:w="10980" w:type="dxa"/>
          <w:tblLook w:val="04A0"/>
        </w:tblPrEx>
        <w:trPr>
          <w:trHeight w:val="360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1EE3638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8C5288" w14:paraId="1689583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64B5339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REDES SOCIALES</w:t>
            </w:r>
          </w:p>
        </w:tc>
      </w:tr>
      <w:tr w:rsidTr="00B74558" w14:paraId="73250B5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2E0AE5F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ESTRATEGIA DE REDES SOCIALES EXISTENTE  </w:t>
            </w:r>
          </w:p>
        </w:tc>
      </w:tr>
      <w:tr w:rsidTr="00466BB7" w14:paraId="4CC8FE48" w14:textId="77777777">
        <w:tblPrEx>
          <w:tblW w:w="10980" w:type="dxa"/>
          <w:tblLook w:val="04A0"/>
        </w:tblPrEx>
        <w:trPr>
          <w:trHeight w:val="1584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6F312E4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26F70EC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466BB7" w:rsidP="00B74558" w14:paraId="55CFFBA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MEJORAS DESEADAS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describen cualquier área de mejora que deba abordarse dentro de la estrategia social actual.</w:t>
            </w:r>
          </w:p>
        </w:tc>
      </w:tr>
      <w:tr w:rsidTr="00466BB7" w14:paraId="4D92F56F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466BB7" w:rsidP="00B74558" w14:paraId="6EFF274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0746880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19DE7BF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ENLACES DE PERFIL SOCIAL EXISTENTES  </w:t>
            </w:r>
          </w:p>
        </w:tc>
      </w:tr>
      <w:tr w:rsidTr="00466BB7" w14:paraId="16277A2E" w14:textId="77777777">
        <w:tblPrEx>
          <w:tblW w:w="10980" w:type="dxa"/>
          <w:tblLook w:val="04A0"/>
        </w:tblPrEx>
        <w:trPr>
          <w:trHeight w:val="1584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37DC369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66BB7" w14:paraId="6A687E62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8C5288" w:rsidP="00B74558" w14:paraId="0386EE1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NUEVAS PLATAFORMAS DESEADAS  </w:t>
            </w:r>
            <w:r w:rsidR="00466BB7">
              <w:rPr>
                <w:rFonts w:cs="Calibri"/>
                <w:color w:val="000000"/>
                <w:sz w:val="18"/>
                <w:szCs w:val="18"/>
                <w:lang w:val="Spanish"/>
              </w:rPr>
              <w:t>enumeran los nuevos perfiles de medios que desea desarrollar y los resultados deseados</w:t>
            </w:r>
          </w:p>
        </w:tc>
      </w:tr>
      <w:tr w:rsidTr="00466BB7" w14:paraId="3FD59915" w14:textId="77777777">
        <w:tblPrEx>
          <w:tblW w:w="10980" w:type="dxa"/>
          <w:tblLook w:val="04A0"/>
        </w:tblPrEx>
        <w:trPr>
          <w:trHeight w:val="187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8C5288" w:rsidP="00B74558" w14:paraId="45C55EE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8C5288" w14:paraId="005E8F14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F94F9D" w14:paraId="46A39A9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0A6708" w14:paraId="4D7561BB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0D6DEEF8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 xml:space="preserve">CONTENIDO DEL SITIO WEB </w:t>
            </w:r>
          </w:p>
        </w:tc>
      </w:tr>
      <w:tr w:rsidTr="00A02E51" w14:paraId="639021D7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573A39" w:rsidP="00B74558" w14:paraId="2B33214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PRODUCCIÓN / ADQUISICIÓN DE CONTENIDO ACTUAL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describir cómo se produce y administra el contenido actual</w:t>
            </w:r>
          </w:p>
        </w:tc>
      </w:tr>
      <w:tr w:rsidTr="00A02E51" w14:paraId="61BC47A2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573A39" w:rsidP="00B74558" w14:paraId="2B6F23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A02E51" w14:paraId="315AAEB2" w14:textId="77777777">
        <w:tblPrEx>
          <w:tblW w:w="10980" w:type="dxa"/>
          <w:tblLook w:val="04A0"/>
        </w:tblPrEx>
        <w:trPr>
          <w:trHeight w:val="576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02E51" w:rsidR="00573A39" w:rsidP="00B74558" w14:paraId="0F14F07D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A02E51">
              <w:rPr>
                <w:rFonts w:cs="Calibri"/>
                <w:color w:val="000000"/>
                <w:sz w:val="24"/>
                <w:lang w:val="Spanish"/>
              </w:rPr>
              <w:t xml:space="preserve">REQUISITOS DE CONTENIDO  </w:t>
            </w:r>
            <w:r w:rsidRPr="00A02E51">
              <w:rPr>
                <w:rFonts w:cs="Calibri"/>
                <w:color w:val="000000"/>
                <w:szCs w:val="20"/>
                <w:lang w:val="Spanish"/>
              </w:rPr>
              <w:t>describen todas las necesidades de contenido para el nuevo sitio</w:t>
            </w:r>
          </w:p>
        </w:tc>
      </w:tr>
      <w:tr w:rsidTr="00B74558" w14:paraId="5BAF2B0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7EECC0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CONTENIDO ESCRITO </w:t>
            </w:r>
          </w:p>
        </w:tc>
      </w:tr>
      <w:tr w:rsidTr="00A02E51" w14:paraId="6DAEDDE1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6A12C8D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117F7" w14:paraId="00CE5D1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6882E66A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ELEMENTOS GRÁFICOS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logotipos, iconos, tablas y gráficos, etc. </w:t>
            </w:r>
          </w:p>
        </w:tc>
      </w:tr>
      <w:tr w:rsidTr="00A02E51" w14:paraId="2ADB0A6C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7D5A9A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117F7" w14:paraId="13145EC2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302B958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FOTOGRAFÍA </w:t>
            </w:r>
          </w:p>
        </w:tc>
      </w:tr>
      <w:tr w:rsidTr="00A02E51" w14:paraId="552358A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F83FA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527D25F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480DBFA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MULTIMEDIA  </w:t>
            </w:r>
          </w:p>
        </w:tc>
      </w:tr>
      <w:tr w:rsidTr="00A02E51" w14:paraId="18922AA1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2625F0C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A02E51" w14:paraId="7B6C969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94F9D" w:rsidP="00B74558" w14:paraId="3A7A286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>OTRO</w:t>
            </w:r>
          </w:p>
        </w:tc>
      </w:tr>
      <w:tr w:rsidTr="00A02E51" w14:paraId="35A2B361" w14:textId="77777777">
        <w:tblPrEx>
          <w:tblW w:w="10980" w:type="dxa"/>
          <w:tblLook w:val="04A0"/>
        </w:tblPrEx>
        <w:trPr>
          <w:trHeight w:val="1152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F94F9D" w:rsidP="00B74558" w14:paraId="0FD9E7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F94F9D" w14:paraId="3DC872F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B5B11" w14:paraId="4DF0638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AB5B11" w14:paraId="04EC36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1A27D39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HORARIO</w:t>
            </w:r>
          </w:p>
        </w:tc>
      </w:tr>
      <w:tr w:rsidTr="00B74558" w14:paraId="12EDF36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74E511E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RESUMEN DEL CRONOGRAMA</w:t>
            </w:r>
          </w:p>
        </w:tc>
      </w:tr>
      <w:tr w:rsidTr="00AB5B11" w14:paraId="66694EC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AB5B11" w:rsidP="00B74558" w14:paraId="4D9EF6A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AB5B11" w14:paraId="184A5D3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AB5B11" w:rsidP="00B74558" w14:paraId="70FF96D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HITOS IMPORTANTES / PLAZOS</w:t>
            </w:r>
          </w:p>
        </w:tc>
      </w:tr>
      <w:tr w:rsidTr="00AB5B11" w14:paraId="7402F3A4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AB5B11" w:rsidP="00B74558" w14:paraId="77E7004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AB5B11" w14:paraId="1BA304AF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3049D5F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PRESUPUESTO</w:t>
            </w:r>
          </w:p>
        </w:tc>
      </w:tr>
      <w:tr w:rsidTr="00AB5B11" w14:paraId="48951E6B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57F762C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IMPORTE</w:t>
            </w:r>
          </w:p>
        </w:tc>
      </w:tr>
      <w:tr w:rsidTr="00AB5B11" w14:paraId="37667D85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1BBCDC9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AB5B11" w14:paraId="3DAC5CE3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71EA1ECC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ADEMÁS</w:t>
            </w:r>
          </w:p>
        </w:tc>
      </w:tr>
      <w:tr w:rsidTr="00AB5B11" w14:paraId="42198F93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1874562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incluir cualquier información crítica adicional</w:t>
            </w:r>
          </w:p>
        </w:tc>
      </w:tr>
      <w:tr w:rsidTr="00AB5B11" w14:paraId="19E31F2A" w14:textId="77777777">
        <w:tblPrEx>
          <w:tblW w:w="10980" w:type="dxa"/>
          <w:tblLook w:val="04A0"/>
        </w:tblPrEx>
        <w:trPr>
          <w:trHeight w:val="5328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69A5D4D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A188A" w14:paraId="392F46A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65B7526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44E2424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B5B11" w14:paraId="371511A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3E53238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16871F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334A873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58DEBDC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74242AC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2A88FA5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63F7C4EC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4D32685A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5F75468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4C6DE36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583CDF54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5C18173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271BB3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062A7A6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076" w14:paraId="3D5D1A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76"/>
    <w:rsid w:val="00031AF7"/>
    <w:rsid w:val="00036FF2"/>
    <w:rsid w:val="000413A5"/>
    <w:rsid w:val="00044C3E"/>
    <w:rsid w:val="000613EA"/>
    <w:rsid w:val="00090810"/>
    <w:rsid w:val="00094933"/>
    <w:rsid w:val="000A6708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368E5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5DD3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21C1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6BB7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B3D"/>
    <w:rsid w:val="00507F71"/>
    <w:rsid w:val="00531F82"/>
    <w:rsid w:val="005345A7"/>
    <w:rsid w:val="00547183"/>
    <w:rsid w:val="00557C38"/>
    <w:rsid w:val="00573A39"/>
    <w:rsid w:val="005913EC"/>
    <w:rsid w:val="005921CD"/>
    <w:rsid w:val="005A2BD6"/>
    <w:rsid w:val="005B7C30"/>
    <w:rsid w:val="005C1013"/>
    <w:rsid w:val="005F5ABE"/>
    <w:rsid w:val="005F70B0"/>
    <w:rsid w:val="005F7B5D"/>
    <w:rsid w:val="00627C1C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29DF"/>
    <w:rsid w:val="00714325"/>
    <w:rsid w:val="007251D4"/>
    <w:rsid w:val="00744E50"/>
    <w:rsid w:val="00756B3B"/>
    <w:rsid w:val="00774101"/>
    <w:rsid w:val="0078197E"/>
    <w:rsid w:val="007A3029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0803"/>
    <w:rsid w:val="008C3ED9"/>
    <w:rsid w:val="008C5288"/>
    <w:rsid w:val="008F0F82"/>
    <w:rsid w:val="009016C1"/>
    <w:rsid w:val="009117F7"/>
    <w:rsid w:val="009152A8"/>
    <w:rsid w:val="00942BD8"/>
    <w:rsid w:val="009541D8"/>
    <w:rsid w:val="009944D0"/>
    <w:rsid w:val="009A10DA"/>
    <w:rsid w:val="009A140C"/>
    <w:rsid w:val="009A7594"/>
    <w:rsid w:val="009B0076"/>
    <w:rsid w:val="009C2E35"/>
    <w:rsid w:val="009C4A98"/>
    <w:rsid w:val="009C6682"/>
    <w:rsid w:val="009D3ACD"/>
    <w:rsid w:val="009E01EE"/>
    <w:rsid w:val="009E31FD"/>
    <w:rsid w:val="009E71D3"/>
    <w:rsid w:val="009F028C"/>
    <w:rsid w:val="00A02E51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B5B11"/>
    <w:rsid w:val="00AD6706"/>
    <w:rsid w:val="00AE12B5"/>
    <w:rsid w:val="00AE1A89"/>
    <w:rsid w:val="00B1033B"/>
    <w:rsid w:val="00B14A31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BF7112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4DA9"/>
    <w:rsid w:val="00F36FE0"/>
    <w:rsid w:val="00F85E87"/>
    <w:rsid w:val="00F90516"/>
    <w:rsid w:val="00F94F9D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99E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95&amp;utm_language=ES&amp;utm_source=integrated+content&amp;utm_campaign=/design-briefs-templates&amp;utm_medium=ic+design+brief+for+website+design+27295+word+es&amp;lpa=ic+design+brief+for+website+design+2729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81909-3CD9-478D-A33E-5DCD8770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IC-Design-Brief-for-Website-Design-Template_WORD.dotx</Template>
  <TotalTime>1</TotalTime>
  <Pages>8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2020-01-29T21:20:00Z</dcterms:created>
  <dcterms:modified xsi:type="dcterms:W3CDTF">2020-01-29T21:21:00Z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