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3557C8F9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2124AC">
        <w:rPr>
          <w:b/>
          <w:color w:val="808080" w:themeColor="background1" w:themeShade="80"/>
          <w:sz w:val="36"/>
          <w:lang w:val="Spanish"/>
        </w:rPr>
        <w:t xml:space="preserve">FORMULARIO DE EVALUACIÓN DEL RIESGO DE INCENDIO</w:t>
      </w:r>
    </w:p>
    <w:p w:rsidRPr="00A02B2E" w:rsidR="007604F3" w:rsidP="006B4529" w14:paraId="03C5C5A3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6030"/>
        <w:gridCol w:w="2430"/>
        <w:gridCol w:w="2430"/>
      </w:tblGrid>
      <w:tr w:rsidTr="002124AC" w14:paraId="7BC36575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78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14:paraId="553BB52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EVALUACIÓN REALIZADA POR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2124AC" w14:paraId="6EA0DF05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FECHA DE EVALUACIÓN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14:paraId="2C98C4D2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PRÓXIMA EVALUACIÓN DEBIDA</w:t>
            </w:r>
          </w:p>
        </w:tc>
      </w:tr>
      <w:tr w:rsidTr="002124AC" w14:paraId="552A1D8A" w14:textId="77777777">
        <w:tblPrEx>
          <w:tblW w:w="10890" w:type="dxa"/>
          <w:tblLook w:val="04A0"/>
        </w:tblPrEx>
        <w:trPr>
          <w:trHeight w:val="576"/>
        </w:trPr>
        <w:tc>
          <w:tcPr>
            <w:tcW w:w="60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FA3917" w:rsidR="002124AC" w:rsidP="003C22E3" w14:paraId="12182A0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FA3917" w:rsidR="002124AC" w:rsidP="002124AC" w14:paraId="4411E19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FA3917" w:rsidR="002124AC" w:rsidP="003C22E3" w14:paraId="7D08C99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C406E7" w:rsidP="00C406E7" w14:paraId="4BBC0AD4" w14:textId="77777777">
      <w:pPr>
        <w:bidi w:val="false"/>
        <w:rPr>
          <w:sz w:val="15"/>
          <w:szCs w:val="15"/>
        </w:rPr>
      </w:pPr>
    </w:p>
    <w:p w:rsidR="00C406E7" w:rsidP="006B4529" w14:paraId="07F83CBD" w14:textId="77777777">
      <w:pPr>
        <w:bidi w:val="false"/>
        <w:rPr>
          <w:sz w:val="15"/>
          <w:szCs w:val="15"/>
        </w:rPr>
      </w:pPr>
    </w:p>
    <w:p w:rsidR="00C406E7" w:rsidP="006971EE" w14:paraId="593ECA58" w14:textId="77777777">
      <w:pPr>
        <w:bidi w:val="false"/>
        <w:spacing w:line="276" w:lineRule="auto"/>
        <w:rPr>
          <w:sz w:val="15"/>
          <w:szCs w:val="15"/>
        </w:rPr>
      </w:pPr>
      <w:r>
        <w:rPr>
          <w:sz w:val="22"/>
          <w:szCs w:val="32"/>
          <w:lang w:val="Spanish"/>
        </w:rPr>
        <w:t>INFORMACIÓN DE UBICACIÓN</w:t>
      </w:r>
    </w:p>
    <w:tbl>
      <w:tblPr>
        <w:tblStyle w:val="TableGrid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3"/>
        <w:gridCol w:w="9400"/>
      </w:tblGrid>
      <w:tr w:rsidTr="00567D96" w14:paraId="286B1933" w14:textId="77777777">
        <w:tblPrEx>
          <w:tblW w:w="1086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1423" w:type="dxa"/>
            <w:shd w:val="clear" w:color="auto" w:fill="EAEEF3"/>
          </w:tcPr>
          <w:bookmarkEnd w:id="4"/>
          <w:bookmarkEnd w:id="5"/>
          <w:bookmarkEnd w:id="6"/>
          <w:bookmarkEnd w:id="7"/>
          <w:bookmarkEnd w:id="8"/>
          <w:p w:rsidRPr="00567D96" w:rsidR="00567D96" w:rsidP="00567D96" w14:paraId="58E567D6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Spanish"/>
              </w:rPr>
              <w:t>NOMBRE</w:t>
            </w:r>
          </w:p>
        </w:tc>
        <w:tc>
          <w:tcPr>
            <w:tcW w:w="9440" w:type="dxa"/>
          </w:tcPr>
          <w:p w:rsidRPr="00FA3917" w:rsidR="00567D96" w:rsidP="00567D96" w14:paraId="73CD5CB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67D96" w14:paraId="7D72ED99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423" w:type="dxa"/>
            <w:shd w:val="clear" w:color="auto" w:fill="F7F9FB"/>
          </w:tcPr>
          <w:p w:rsidRPr="00567D96" w:rsidR="00567D96" w:rsidP="00567D96" w14:paraId="2FB273E6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Spanish"/>
              </w:rPr>
              <w:t>DIRECCIÓN</w:t>
            </w:r>
          </w:p>
        </w:tc>
        <w:tc>
          <w:tcPr>
            <w:tcW w:w="9440" w:type="dxa"/>
          </w:tcPr>
          <w:p w:rsidRPr="00FA3917" w:rsidR="00567D96" w:rsidP="00567D96" w14:paraId="6C150523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67D96" w14:paraId="584EF015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584"/>
        </w:trPr>
        <w:tc>
          <w:tcPr>
            <w:tcW w:w="1423" w:type="dxa"/>
            <w:shd w:val="clear" w:color="auto" w:fill="F7F9FB"/>
          </w:tcPr>
          <w:p w:rsidRPr="00567D96" w:rsidR="00567D96" w:rsidP="00567D96" w14:paraId="3D11F75A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Spanish"/>
              </w:rPr>
              <w:t>PROPÓSITO</w:t>
            </w:r>
          </w:p>
        </w:tc>
        <w:tc>
          <w:tcPr>
            <w:tcW w:w="9440" w:type="dxa"/>
          </w:tcPr>
          <w:p w:rsidRPr="00FA3917" w:rsidR="00567D96" w:rsidP="00567D96" w14:paraId="754AF968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67D96" w14:paraId="0DFCD9BB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423" w:type="dxa"/>
            <w:shd w:val="clear" w:color="auto" w:fill="F7F9FB"/>
          </w:tcPr>
          <w:p w:rsidRPr="00567D96" w:rsidR="00567D96" w:rsidP="00567D96" w14:paraId="675D45A5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Spanish"/>
              </w:rPr>
              <w:t>NOMBRE DEL PROPIETARIO</w:t>
            </w:r>
          </w:p>
        </w:tc>
        <w:tc>
          <w:tcPr>
            <w:tcW w:w="9440" w:type="dxa"/>
          </w:tcPr>
          <w:p w:rsidRPr="00FA3917" w:rsidR="00567D96" w:rsidP="00567D96" w14:paraId="0045B9FD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67D96" w14:paraId="7171929F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423" w:type="dxa"/>
            <w:shd w:val="clear" w:color="auto" w:fill="F7F9FB"/>
          </w:tcPr>
          <w:p w:rsidRPr="00567D96" w:rsidR="00567D96" w:rsidP="00567D96" w14:paraId="3839A4F7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Spanish"/>
              </w:rPr>
              <w:t>INFORMACIÓN DE CONTACTO DEL PROPIETARIO</w:t>
            </w:r>
          </w:p>
        </w:tc>
        <w:tc>
          <w:tcPr>
            <w:tcW w:w="9440" w:type="dxa"/>
          </w:tcPr>
          <w:p w:rsidRPr="00FA3917" w:rsidR="00567D96" w:rsidP="00567D96" w14:paraId="167A6B42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67D96" w14:paraId="1BA6B7DA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423" w:type="dxa"/>
            <w:shd w:val="clear" w:color="auto" w:fill="F7F9FB"/>
          </w:tcPr>
          <w:p w:rsidRPr="00567D96" w:rsidR="00567D96" w:rsidP="00567D96" w14:paraId="2D12E130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Spanish"/>
              </w:rPr>
              <w:t xml:space="preserve">OCUPACIÓN MÁXIMA </w:t>
            </w:r>
          </w:p>
        </w:tc>
        <w:tc>
          <w:tcPr>
            <w:tcW w:w="9440" w:type="dxa"/>
          </w:tcPr>
          <w:p w:rsidRPr="00FA3917" w:rsidR="00567D96" w:rsidP="00567D96" w14:paraId="4855B8FE" w14:textId="77777777">
            <w:pPr>
              <w:bidi w:val="false"/>
              <w:rPr>
                <w:szCs w:val="21"/>
              </w:rPr>
            </w:pPr>
          </w:p>
        </w:tc>
      </w:tr>
      <w:tr w:rsidTr="00567D96" w14:paraId="499F31D2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423" w:type="dxa"/>
            <w:tcBorders>
              <w:bottom w:val="single" w:color="BFBFBF" w:sz="8" w:space="0"/>
            </w:tcBorders>
            <w:shd w:val="clear" w:color="auto" w:fill="F7F9FB"/>
          </w:tcPr>
          <w:p w:rsidR="00567D96" w:rsidP="00567D96" w14:paraId="65E7D5EC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Spanish"/>
              </w:rPr>
              <w:t xml:space="preserve">HORARIO COMERCIAL </w:t>
            </w:r>
          </w:p>
          <w:p w:rsidRPr="00567D96" w:rsidR="00567D96" w:rsidP="00567D96" w14:paraId="0A06B3A0" w14:textId="77777777">
            <w:pPr>
              <w:bidi w:val="false"/>
              <w:rPr>
                <w:i/>
                <w:iCs/>
                <w:sz w:val="18"/>
                <w:szCs w:val="20"/>
              </w:rPr>
            </w:pPr>
            <w:r w:rsidRPr="00567D96">
              <w:rPr>
                <w:i/>
                <w:sz w:val="18"/>
                <w:szCs w:val="20"/>
                <w:lang w:val="Spanish"/>
              </w:rPr>
              <w:t>si procede</w:t>
            </w:r>
          </w:p>
        </w:tc>
        <w:tc>
          <w:tcPr>
            <w:tcW w:w="9440" w:type="dxa"/>
            <w:tcBorders>
              <w:bottom w:val="single" w:color="BFBFBF" w:sz="8" w:space="0"/>
            </w:tcBorders>
          </w:tcPr>
          <w:p w:rsidRPr="00FA3917" w:rsidR="00567D96" w:rsidP="00567D96" w14:paraId="3E25C263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67D96" w14:paraId="1CA18252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423" w:type="dxa"/>
            <w:tcBorders>
              <w:bottom w:val="single" w:color="BFBFBF" w:sz="8" w:space="0"/>
            </w:tcBorders>
            <w:shd w:val="clear" w:color="auto" w:fill="F7F9FB"/>
          </w:tcPr>
          <w:p w:rsidRPr="00567D96" w:rsidR="00567D96" w:rsidP="00567D96" w14:paraId="7B4727AB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Spanish"/>
              </w:rPr>
              <w:t>NOMBRE Y CARGO DE LA PARTE RESPONSABLE</w:t>
            </w:r>
          </w:p>
        </w:tc>
        <w:tc>
          <w:tcPr>
            <w:tcW w:w="9440" w:type="dxa"/>
            <w:tcBorders>
              <w:bottom w:val="single" w:color="BFBFBF" w:sz="8" w:space="0"/>
            </w:tcBorders>
          </w:tcPr>
          <w:p w:rsidRPr="00FA3917" w:rsidR="00567D96" w:rsidP="00567D96" w14:paraId="73C9B7EA" w14:textId="77777777">
            <w:pPr>
              <w:bidi w:val="false"/>
              <w:rPr>
                <w:szCs w:val="21"/>
              </w:rPr>
            </w:pPr>
          </w:p>
        </w:tc>
      </w:tr>
      <w:tr w:rsidTr="00567D96" w14:paraId="6E4E37ED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423" w:type="dxa"/>
            <w:tcBorders>
              <w:bottom w:val="single" w:color="BFBFBF" w:sz="18" w:space="0"/>
            </w:tcBorders>
            <w:shd w:val="clear" w:color="auto" w:fill="F7F9FB"/>
          </w:tcPr>
          <w:p w:rsidRPr="00567D96" w:rsidR="00567D96" w:rsidP="00567D96" w14:paraId="7B11566F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Spanish"/>
              </w:rPr>
              <w:t>INFORMACIÓN DE CONTACTO DE LA PARTE RESPONSABLE</w:t>
            </w:r>
          </w:p>
        </w:tc>
        <w:tc>
          <w:tcPr>
            <w:tcW w:w="9440" w:type="dxa"/>
            <w:tcBorders>
              <w:bottom w:val="single" w:color="BFBFBF" w:sz="18" w:space="0"/>
            </w:tcBorders>
          </w:tcPr>
          <w:p w:rsidRPr="00FA3917" w:rsidR="00567D96" w:rsidP="00567D96" w14:paraId="632DC793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6971EE" w:rsidP="006971EE" w14:paraId="49C48405" w14:textId="77777777">
      <w:pPr>
        <w:bidi w:val="false"/>
        <w:rPr>
          <w:b/>
          <w:bCs/>
        </w:rPr>
      </w:pPr>
    </w:p>
    <w:p w:rsidR="00567D96" w:rsidP="006971EE" w14:paraId="130996A6" w14:textId="77777777">
      <w:pPr>
        <w:bidi w:val="false"/>
        <w:rPr>
          <w:b/>
          <w:bCs/>
        </w:rPr>
        <w:sectPr w:rsidSect="006971EE">
          <w:footerReference w:type="even" r:id="rId10"/>
          <w:footerReference w:type="default" r:id="rId11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567D96" w:rsidP="00567D96" w14:paraId="71E5282E" w14:textId="77777777">
      <w:pPr>
        <w:bidi w:val="false"/>
        <w:spacing w:line="276" w:lineRule="auto"/>
        <w:rPr>
          <w:b/>
          <w:bCs/>
        </w:rPr>
      </w:pPr>
      <w:r w:rsidRPr="004A1F58">
        <w:rPr>
          <w:b/>
          <w:sz w:val="22"/>
          <w:szCs w:val="32"/>
          <w:lang w:val="Spanish"/>
        </w:rPr>
        <w:t>LISTA DE VERIFICACIÓN DE EVALUACIÓN</w:t>
      </w:r>
      <w:r w:rsidRPr="00567D96">
        <w:rPr>
          <w:sz w:val="22"/>
          <w:szCs w:val="32"/>
          <w:lang w:val="Spanish"/>
        </w:rPr>
        <w:t xml:space="preserve"> DE PELIGROS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AC23FB" w14:paraId="51B5DA88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567D96" w:rsidP="00567D96" w14:paraId="7F4370A8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Sí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567D96" w:rsidP="00567D96" w14:paraId="5945D849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567D96" w:rsidP="00567D96" w14:paraId="6787611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N/A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567D96" w:rsidP="00567D96" w14:paraId="4FA4201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ELEMENTO DE EVALUACIÓN DE PELIGROS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567D96" w:rsidP="00567D96" w14:paraId="666F2A4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NOTAS</w:t>
            </w:r>
          </w:p>
        </w:tc>
      </w:tr>
      <w:tr w:rsidTr="00AC23FB" w14:paraId="01D04069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488D6D1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749F1BD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16FB028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369DF580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¿Las fuentes de calefacción (fijas o portales) se mantienen libres de materiales combustibles?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4E0094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07274BF3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2D43B34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1942121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16BD2F5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72CEB3EF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¿Los adaptadores multipunto y los cables de extensión eléctrica se mantienen al mínimo?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7ED9DE0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565A1BE3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09994C9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591B45B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064E850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0D522793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¿El equipo eléctrico se inspecciona regularmente en busca de cables defectuosos o dañados?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23C4F79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26442B7A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59ECC5B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6B6A70D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6D780D7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31A9B04D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¿Está permitido fumar en las instalaciones?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55DD4F9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7E8769C5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2044C15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08B8D35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358F4ED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55D0A9CE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¿Los materiales combustibles se almacenan de forma segura lejos de las fuentes de ignición?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10F2EE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9190710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2BF1B58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72CF06B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0B4082A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4E200B0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¿Los líquidos inflamables se almacenan de forma segura lejos de las fuentes de ignición?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2D41319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7DF1B31C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1030BF0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391DAE6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2B7D7F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21E4196F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¿Existen procedimientos para minimizar el riesgo y protegerse de los incendios provocados?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6B08BD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2E20C50D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14:paraId="3C712A9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5C7CA32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348CBC8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16297650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FACAAC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0F9C9509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14:paraId="3A344A0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0307F0B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62AB5D7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32DCA7E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EBE24F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4A2C40C0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14:paraId="050E3F6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0EA42B8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B27190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35F8482F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10F60BB8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567D96" w:rsidP="00567D96" w14:paraId="1EBCD45A" w14:textId="77777777">
      <w:pPr>
        <w:bidi w:val="false"/>
        <w:rPr>
          <w:b/>
          <w:bCs/>
        </w:rPr>
      </w:pPr>
    </w:p>
    <w:p w:rsidR="00567D96" w:rsidP="001968EE" w14:paraId="4D2B48ED" w14:textId="77777777">
      <w:pPr>
        <w:shd w:val="clear" w:color="auto" w:fill="FFFFFF"/>
        <w:bidi w:val="false"/>
        <w:rPr>
          <w:b/>
          <w:bCs/>
        </w:rPr>
      </w:pPr>
    </w:p>
    <w:p w:rsidR="006971EE" w:rsidP="001968EE" w14:paraId="109989D6" w14:textId="77777777">
      <w:pPr>
        <w:shd w:val="clear" w:color="auto" w:fill="FFFFFF"/>
        <w:bidi w:val="false"/>
        <w:rPr>
          <w:b/>
          <w:bCs/>
        </w:rPr>
      </w:pPr>
    </w:p>
    <w:p w:rsidR="004A0C34" w:rsidP="001968EE" w14:paraId="6D499322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175F46" w:rsidP="00175F46" w14:paraId="3A9E68A0" w14:textId="77777777">
      <w:pPr>
        <w:bidi w:val="false"/>
        <w:spacing w:line="276" w:lineRule="auto"/>
        <w:rPr>
          <w:b/>
          <w:bCs/>
        </w:rPr>
      </w:pPr>
      <w:r w:rsidRPr="004A1F58">
        <w:rPr>
          <w:b/>
          <w:sz w:val="22"/>
          <w:szCs w:val="32"/>
          <w:lang w:val="Spanish"/>
        </w:rPr>
        <w:t xml:space="preserve">PLAN DE ACCIÓN PARA LA EVALUACIÓN </w:t>
      </w:r>
      <w:r w:rsidRPr="00567D96">
        <w:rPr>
          <w:sz w:val="22"/>
          <w:szCs w:val="32"/>
          <w:lang w:val="Spanish"/>
        </w:rPr>
        <w:t xml:space="preserve"/>
      </w:r>
      <w:r>
        <w:rPr>
          <w:sz w:val="22"/>
          <w:szCs w:val="32"/>
          <w:lang w:val="Spanish"/>
        </w:rPr>
        <w:t>DE PELIGROS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880"/>
        <w:gridCol w:w="2897"/>
        <w:gridCol w:w="2877"/>
        <w:gridCol w:w="1477"/>
        <w:gridCol w:w="2799"/>
        <w:gridCol w:w="1661"/>
      </w:tblGrid>
      <w:tr w:rsidTr="003C22E3" w14:paraId="2F211796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744"/>
        </w:trPr>
        <w:tc>
          <w:tcPr>
            <w:tcW w:w="2880" w:type="dxa"/>
            <w:shd w:val="clear" w:color="auto" w:fill="D6DCE4" w:themeFill="text2" w:themeFillTint="33"/>
            <w:vAlign w:val="center"/>
          </w:tcPr>
          <w:p w:rsidRPr="00C73E17" w:rsidR="00BD6B53" w:rsidP="003C22E3" w14:paraId="6A20A3E7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PELIGRO</w:t>
            </w:r>
          </w:p>
        </w:tc>
        <w:tc>
          <w:tcPr>
            <w:tcW w:w="2897" w:type="dxa"/>
            <w:shd w:val="clear" w:color="auto" w:fill="D6DCE4" w:themeFill="text2" w:themeFillTint="33"/>
            <w:vAlign w:val="center"/>
          </w:tcPr>
          <w:p w:rsidRPr="00C73E17" w:rsidR="00BD6B53" w:rsidP="003C22E3" w14:paraId="013CD6B3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UBICACIÓN</w:t>
            </w:r>
          </w:p>
        </w:tc>
        <w:tc>
          <w:tcPr>
            <w:tcW w:w="2877" w:type="dxa"/>
            <w:shd w:val="clear" w:color="auto" w:fill="D6DCE4" w:themeFill="text2" w:themeFillTint="33"/>
            <w:vAlign w:val="center"/>
          </w:tcPr>
          <w:p w:rsidRPr="00C73E17" w:rsidR="00BD6B53" w:rsidP="003C22E3" w14:paraId="16053538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PARTES EN RIESGO</w:t>
            </w:r>
          </w:p>
        </w:tc>
        <w:tc>
          <w:tcPr>
            <w:tcW w:w="1477" w:type="dxa"/>
            <w:shd w:val="clear" w:color="auto" w:fill="EAEEF3"/>
            <w:vAlign w:val="center"/>
          </w:tcPr>
          <w:p w:rsidR="00BD6B53" w:rsidP="003C22E3" w14:paraId="60D774EB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PROBABILIDAD DE RIESGO</w:t>
            </w:r>
          </w:p>
          <w:p w:rsidRPr="00C8140B" w:rsidR="00BD6B53" w:rsidP="003C22E3" w14:paraId="44AD3CF7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C8140B">
              <w:rPr>
                <w:sz w:val="18"/>
                <w:szCs w:val="18"/>
                <w:lang w:val="Spanish"/>
              </w:rPr>
              <w:t>H, M, L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Pr="00C73E17" w:rsidR="00BD6B53" w:rsidP="003C22E3" w14:paraId="4508ACF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MEDIDAS DE CONTROL</w:t>
            </w:r>
          </w:p>
        </w:tc>
        <w:tc>
          <w:tcPr>
            <w:tcW w:w="1661" w:type="dxa"/>
            <w:tcBorders>
              <w:right w:val="single" w:color="BFBFBF" w:sz="18" w:space="0"/>
            </w:tcBorders>
            <w:shd w:val="clear" w:color="auto" w:fill="F2F2F2" w:themeFill="background1" w:themeFillShade="F2"/>
            <w:vAlign w:val="center"/>
          </w:tcPr>
          <w:p w:rsidRPr="00C73E17" w:rsidR="00BD6B53" w:rsidP="003C22E3" w14:paraId="78DF71E3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DUEÑO</w:t>
            </w:r>
          </w:p>
        </w:tc>
      </w:tr>
      <w:tr w:rsidTr="00175F46" w14:paraId="449A42AB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175F46" w:rsidP="003C22E3" w14:paraId="2392B4B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175F46" w:rsidP="003C22E3" w14:paraId="4E2C183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175F46" w:rsidP="003C22E3" w14:paraId="0CAABFB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175F46" w:rsidP="003C22E3" w14:paraId="0D8A9ED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175F46" w:rsidP="003C22E3" w14:paraId="19FD38A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175F46" w:rsidP="003C22E3" w14:paraId="227383F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175F46" w14:paraId="0F6DC3F8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175F46" w:rsidP="003C22E3" w14:paraId="6CFC6CD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175F46" w:rsidP="003C22E3" w14:paraId="2AE8625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175F46" w:rsidP="003C22E3" w14:paraId="3010EB7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175F46" w:rsidP="003C22E3" w14:paraId="1426CC0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175F46" w:rsidP="003C22E3" w14:paraId="2F6D725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175F46" w:rsidP="003C22E3" w14:paraId="14C973D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175F46" w14:paraId="798B90D8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175F46" w:rsidP="003C22E3" w14:paraId="0103B1C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175F46" w:rsidP="003C22E3" w14:paraId="05C8BB8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175F46" w:rsidP="003C22E3" w14:paraId="00CDCF8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175F46" w:rsidP="003C22E3" w14:paraId="72A0467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175F46" w:rsidP="003C22E3" w14:paraId="09BB656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175F46" w:rsidP="003C22E3" w14:paraId="752DCFD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175F46" w14:paraId="5BB1E0A3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175F46" w:rsidP="003C22E3" w14:paraId="7A40A69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175F46" w:rsidP="003C22E3" w14:paraId="1D435C3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175F46" w:rsidP="003C22E3" w14:paraId="3C34E1A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175F46" w:rsidP="003C22E3" w14:paraId="53C278D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175F46" w:rsidP="003C22E3" w14:paraId="66A1FB5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175F46" w:rsidP="003C22E3" w14:paraId="6F34E7E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175F46" w14:paraId="2537047E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175F46" w:rsidP="003C22E3" w14:paraId="5203A4F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175F46" w:rsidP="003C22E3" w14:paraId="70DC196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175F46" w:rsidP="003C22E3" w14:paraId="46C677E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175F46" w:rsidP="003C22E3" w14:paraId="46F3A94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175F46" w:rsidP="003C22E3" w14:paraId="0CB1A4A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175F46" w:rsidP="003C22E3" w14:paraId="1606FD7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175F46" w14:paraId="743EF0D0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175F46" w:rsidP="003C22E3" w14:paraId="4AB4211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175F46" w:rsidP="003C22E3" w14:paraId="7B65C4C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175F46" w:rsidP="003C22E3" w14:paraId="0A3B995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175F46" w:rsidP="003C22E3" w14:paraId="2B770A6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175F46" w:rsidP="003C22E3" w14:paraId="10D7032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175F46" w:rsidP="003C22E3" w14:paraId="23A10B6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175F46" w14:paraId="395E7277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tcBorders>
              <w:bottom w:val="single" w:color="BFBFBF" w:sz="18" w:space="0"/>
            </w:tcBorders>
            <w:vAlign w:val="center"/>
          </w:tcPr>
          <w:p w:rsidRPr="00C73E17" w:rsidR="00175F46" w:rsidP="003C22E3" w14:paraId="2DA95493" w14:textId="77777777">
            <w:pPr>
              <w:bidi w:val="false"/>
              <w:rPr>
                <w:szCs w:val="20"/>
              </w:rPr>
            </w:pPr>
          </w:p>
        </w:tc>
        <w:tc>
          <w:tcPr>
            <w:tcW w:w="2897" w:type="dxa"/>
            <w:tcBorders>
              <w:bottom w:val="single" w:color="BFBFBF" w:sz="18" w:space="0"/>
            </w:tcBorders>
            <w:vAlign w:val="center"/>
          </w:tcPr>
          <w:p w:rsidRPr="00C73E17" w:rsidR="00175F46" w:rsidP="003C22E3" w14:paraId="541E4C5D" w14:textId="77777777">
            <w:pPr>
              <w:bidi w:val="false"/>
              <w:rPr>
                <w:szCs w:val="20"/>
              </w:rPr>
            </w:pPr>
          </w:p>
        </w:tc>
        <w:tc>
          <w:tcPr>
            <w:tcW w:w="2877" w:type="dxa"/>
            <w:tcBorders>
              <w:bottom w:val="single" w:color="BFBFBF" w:sz="18" w:space="0"/>
            </w:tcBorders>
            <w:vAlign w:val="center"/>
          </w:tcPr>
          <w:p w:rsidRPr="00C73E17" w:rsidR="00175F46" w:rsidP="003C22E3" w14:paraId="29647822" w14:textId="77777777">
            <w:pPr>
              <w:bidi w:val="false"/>
              <w:rPr>
                <w:szCs w:val="20"/>
              </w:rPr>
            </w:pPr>
          </w:p>
        </w:tc>
        <w:tc>
          <w:tcPr>
            <w:tcW w:w="1477" w:type="dxa"/>
            <w:tcBorders>
              <w:bottom w:val="single" w:color="BFBFBF" w:sz="18" w:space="0"/>
            </w:tcBorders>
            <w:vAlign w:val="center"/>
          </w:tcPr>
          <w:p w:rsidRPr="00C73E17" w:rsidR="00175F46" w:rsidP="003C22E3" w14:paraId="0E617CDB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2799" w:type="dxa"/>
            <w:tcBorders>
              <w:bottom w:val="single" w:color="BFBFBF" w:sz="18" w:space="0"/>
            </w:tcBorders>
            <w:vAlign w:val="center"/>
          </w:tcPr>
          <w:p w:rsidRPr="00C73E17" w:rsidR="00175F46" w:rsidP="003C22E3" w14:paraId="4CFFA27E" w14:textId="77777777">
            <w:pPr>
              <w:bidi w:val="false"/>
              <w:rPr>
                <w:szCs w:val="20"/>
              </w:rPr>
            </w:pPr>
          </w:p>
        </w:tc>
        <w:tc>
          <w:tcPr>
            <w:tcW w:w="1661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C73E17" w:rsidR="00175F46" w:rsidP="003C22E3" w14:paraId="060999D0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6971EE" w:rsidP="001968EE" w14:paraId="775A1804" w14:textId="77777777">
      <w:pPr>
        <w:shd w:val="clear" w:color="auto" w:fill="FFFFFF"/>
        <w:bidi w:val="false"/>
        <w:rPr>
          <w:szCs w:val="21"/>
        </w:rPr>
      </w:pPr>
    </w:p>
    <w:p w:rsidR="004A0C34" w:rsidP="004A0C34" w14:paraId="56585B05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Spanish"/>
        </w:rPr>
        <w:t xml:space="preserve">INFORMACIÓN ADICIONAL SOBRE LA </w:t>
      </w:r>
      <w:r w:rsidRPr="004A1F58" w:rsidR="004A1F58">
        <w:rPr>
          <w:b/>
          <w:sz w:val="22"/>
          <w:szCs w:val="32"/>
          <w:lang w:val="Spanish"/>
        </w:rPr>
        <w:t>EVALUACIÓN DE PELIGROS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16"/>
      </w:tblGrid>
      <w:tr w:rsidTr="0003542A" w14:paraId="622F661C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070"/>
        </w:trPr>
        <w:tc>
          <w:tcPr>
            <w:tcW w:w="14616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4A0C34" w:rsidP="004A0C34" w14:paraId="16A8BB8A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BD6B53" w:rsidP="001968EE" w14:paraId="4F6D3D3A" w14:textId="77777777">
      <w:pPr>
        <w:shd w:val="clear" w:color="auto" w:fill="FFFFFF"/>
        <w:bidi w:val="false"/>
        <w:rPr>
          <w:szCs w:val="21"/>
        </w:rPr>
      </w:pPr>
    </w:p>
    <w:p w:rsidR="00BD6B53" w:rsidP="00BD6B53" w14:paraId="2CD2B9FB" w14:textId="77777777">
      <w:pPr>
        <w:bidi w:val="false"/>
        <w:spacing w:line="276" w:lineRule="auto"/>
        <w:rPr>
          <w:b/>
          <w:bCs/>
        </w:rPr>
      </w:pPr>
      <w:r w:rsidRPr="00BD6B53">
        <w:rPr>
          <w:b/>
          <w:sz w:val="22"/>
          <w:szCs w:val="32"/>
          <w:lang w:val="Spanish"/>
        </w:rPr>
        <w:t xml:space="preserve">DE VERIFICACIÓN DE DETECCIÓN Y ALARMA DE INCENDIO </w:t>
      </w:r>
      <w:r w:rsidRPr="00567D96">
        <w:rPr>
          <w:sz w:val="22"/>
          <w:szCs w:val="32"/>
          <w:lang w:val="Spanish"/>
        </w:rPr>
        <w:t xml:space="preserve">LISTA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AC23FB" w14:paraId="5431B682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BD6B53" w:rsidP="003C22E3" w14:paraId="2B3598D8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Sí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BD6B53" w:rsidP="003C22E3" w14:paraId="423554F6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BD6B53" w:rsidP="003C22E3" w14:paraId="1309279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N/A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BD6B53" w:rsidP="003C22E3" w14:paraId="614013C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ALARMA Y ELEMENTO DE DETECCIÓN DE INCENDIOS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BD6B53" w:rsidP="003C22E3" w14:paraId="7244CB2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NOTAS</w:t>
            </w:r>
          </w:p>
        </w:tc>
      </w:tr>
      <w:tr w:rsidTr="00AC23FB" w14:paraId="12A7F6D0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12338D7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5EC5F75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6BAE0BB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0F050A4F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¿Los detectores de humo se prueban mensualmente?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4F69387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3BD7790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50B44B4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2FB8A1B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592172F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7343C351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¿Se reemplazan las baterías de los detectores de humo al menos una o dos veces al año?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09A901F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1AB95E3C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06A09B7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5A78068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499E758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5F0EAC41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¿La alarma contra incendios es audible desde todos los espacios del edificio?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50F3240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1B69DA14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69162C" w:rsidP="0069162C" w14:paraId="5460E0C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239C79A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44F4C8F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0" w:type="dxa"/>
              <w:left w:w="115" w:type="dxa"/>
              <w:right w:w="115" w:type="dxa"/>
            </w:tcMar>
          </w:tcPr>
          <w:p w:rsidRPr="0069162C" w:rsidR="0069162C" w:rsidP="0069162C" w14:paraId="7DCDE9B7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¿Son satisfactorios el número y la ubicación de los puntos de llamada de incendio en todo el edificio?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5F8C10B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EC05A12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46E0017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1AA40D2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2299D82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030720FA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¿Hay alarmas de incendio o puntos de llamada obstruidos de la vista o el acceso?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4388B62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66098F8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644C50F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5ECAC0E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235798C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728D57AB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¿Todo el personal del edificio es consciente de cómo dar la alarma?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3369369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06851A10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22D958E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07357F7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2A67223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51985DBD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¿Las alarmas contra incendios se prueban y se reparan de acuerdo con las normas BS 5839?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5D50F99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A41CB75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69162C" w:rsidP="0069162C" w14:paraId="3B458E5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7673424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3EC1817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20919C83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¿El sistema de alarma tiene una batería de respaldo en su lugar?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0D2E09F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46D3E4A6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BD6B53" w:rsidP="003C22E3" w14:paraId="0927293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3E64D11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3CB5217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0BD2879D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26A9454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1D9A2741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BD6B53" w:rsidP="003C22E3" w14:paraId="49F79A0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3ADDFE8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717B3D8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1FF4BA91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0AA601A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D6B53" w:rsidP="00BD6B53" w14:paraId="3DE0BC4F" w14:textId="77777777">
      <w:pPr>
        <w:bidi w:val="false"/>
        <w:rPr>
          <w:b/>
          <w:bCs/>
        </w:rPr>
      </w:pPr>
    </w:p>
    <w:p w:rsidR="00AC23FB" w:rsidP="00BD6B53" w14:paraId="71A4F86A" w14:textId="77777777">
      <w:pPr>
        <w:shd w:val="clear" w:color="auto" w:fill="FFFFFF"/>
        <w:bidi w:val="false"/>
        <w:rPr>
          <w:b/>
          <w:bCs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BD6B53" w:rsidP="00BD6B53" w14:paraId="60DAF2EA" w14:textId="77777777">
      <w:pPr>
        <w:bidi w:val="false"/>
        <w:spacing w:line="276" w:lineRule="auto"/>
        <w:rPr>
          <w:b/>
          <w:bCs/>
        </w:rPr>
      </w:pPr>
      <w:r w:rsidRPr="00BD6B53">
        <w:rPr>
          <w:b/>
          <w:sz w:val="22"/>
          <w:szCs w:val="32"/>
          <w:lang w:val="Spanish"/>
        </w:rPr>
        <w:t xml:space="preserve">DE ALARMA Y DETECCIÓN DE INCENDIOS </w:t>
      </w:r>
      <w:r>
        <w:rPr>
          <w:sz w:val="22"/>
          <w:szCs w:val="32"/>
          <w:lang w:val="Spanish"/>
        </w:rPr>
        <w:t xml:space="preserve">PLAN DE ACCIÓN 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880"/>
        <w:gridCol w:w="2897"/>
        <w:gridCol w:w="2877"/>
        <w:gridCol w:w="1477"/>
        <w:gridCol w:w="2799"/>
        <w:gridCol w:w="1661"/>
      </w:tblGrid>
      <w:tr w:rsidTr="00BD6B53" w14:paraId="33E452D6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744"/>
        </w:trPr>
        <w:tc>
          <w:tcPr>
            <w:tcW w:w="2880" w:type="dxa"/>
            <w:shd w:val="clear" w:color="auto" w:fill="D6DCE4" w:themeFill="text2" w:themeFillTint="33"/>
            <w:vAlign w:val="center"/>
          </w:tcPr>
          <w:p w:rsidRPr="00C73E17" w:rsidR="00BD6B53" w:rsidP="003C22E3" w14:paraId="4AA5F750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PELIGRO</w:t>
            </w:r>
          </w:p>
        </w:tc>
        <w:tc>
          <w:tcPr>
            <w:tcW w:w="2897" w:type="dxa"/>
            <w:shd w:val="clear" w:color="auto" w:fill="D6DCE4" w:themeFill="text2" w:themeFillTint="33"/>
            <w:vAlign w:val="center"/>
          </w:tcPr>
          <w:p w:rsidRPr="00C73E17" w:rsidR="00BD6B53" w:rsidP="003C22E3" w14:paraId="5C0D9F03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UBICACIÓN</w:t>
            </w:r>
          </w:p>
        </w:tc>
        <w:tc>
          <w:tcPr>
            <w:tcW w:w="2877" w:type="dxa"/>
            <w:shd w:val="clear" w:color="auto" w:fill="D6DCE4" w:themeFill="text2" w:themeFillTint="33"/>
            <w:vAlign w:val="center"/>
          </w:tcPr>
          <w:p w:rsidRPr="00C73E17" w:rsidR="00BD6B53" w:rsidP="003C22E3" w14:paraId="119A25F6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PARTES EN RIESGO</w:t>
            </w:r>
          </w:p>
        </w:tc>
        <w:tc>
          <w:tcPr>
            <w:tcW w:w="1477" w:type="dxa"/>
            <w:shd w:val="clear" w:color="auto" w:fill="EAEEF3"/>
            <w:vAlign w:val="center"/>
          </w:tcPr>
          <w:p w:rsidR="00BD6B53" w:rsidP="003C22E3" w14:paraId="61AF091C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PROBABILIDAD DE RIESGO</w:t>
            </w:r>
          </w:p>
          <w:p w:rsidRPr="00C8140B" w:rsidR="00BD6B53" w:rsidP="003C22E3" w14:paraId="12FD6099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C8140B">
              <w:rPr>
                <w:sz w:val="18"/>
                <w:szCs w:val="18"/>
                <w:lang w:val="Spanish"/>
              </w:rPr>
              <w:t>H, M, L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Pr="00C73E17" w:rsidR="00BD6B53" w:rsidP="003C22E3" w14:paraId="1D6F96DD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MEDIDAS DE CONTROL</w:t>
            </w:r>
          </w:p>
        </w:tc>
        <w:tc>
          <w:tcPr>
            <w:tcW w:w="1661" w:type="dxa"/>
            <w:tcBorders>
              <w:right w:val="single" w:color="BFBFBF" w:sz="18" w:space="0"/>
            </w:tcBorders>
            <w:shd w:val="clear" w:color="auto" w:fill="F2F2F2" w:themeFill="background1" w:themeFillShade="F2"/>
            <w:vAlign w:val="center"/>
          </w:tcPr>
          <w:p w:rsidRPr="00C73E17" w:rsidR="00BD6B53" w:rsidP="003C22E3" w14:paraId="5CFB687C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DUEÑO</w:t>
            </w:r>
          </w:p>
        </w:tc>
      </w:tr>
      <w:tr w:rsidTr="003C22E3" w14:paraId="32EFAF7F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BD6B53" w:rsidP="003C22E3" w14:paraId="594AA3E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BD6B53" w:rsidP="003C22E3" w14:paraId="1F7E855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BD6B53" w:rsidP="003C22E3" w14:paraId="53CD81A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BD6B53" w:rsidP="003C22E3" w14:paraId="0DF43FA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BD6B53" w:rsidP="003C22E3" w14:paraId="6E3AF54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BD6B53" w:rsidP="003C22E3" w14:paraId="66DFCE0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7734B0AB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BD6B53" w:rsidP="003C22E3" w14:paraId="302C638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BD6B53" w:rsidP="003C22E3" w14:paraId="31F2AAA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BD6B53" w:rsidP="003C22E3" w14:paraId="458896A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BD6B53" w:rsidP="003C22E3" w14:paraId="2407D53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BD6B53" w:rsidP="003C22E3" w14:paraId="5B8C5FD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BD6B53" w:rsidP="003C22E3" w14:paraId="3344F34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49FE0D15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BD6B53" w:rsidP="003C22E3" w14:paraId="3B6A88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BD6B53" w:rsidP="003C22E3" w14:paraId="01101ED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BD6B53" w:rsidP="003C22E3" w14:paraId="627BA7D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BD6B53" w:rsidP="003C22E3" w14:paraId="3CE2FAD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BD6B53" w:rsidP="003C22E3" w14:paraId="6ABDC23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BD6B53" w:rsidP="003C22E3" w14:paraId="0CD106C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26B6E3FB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BD6B53" w:rsidP="003C22E3" w14:paraId="3248C41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BD6B53" w:rsidP="003C22E3" w14:paraId="2C97313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BD6B53" w:rsidP="003C22E3" w14:paraId="3F48182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BD6B53" w:rsidP="003C22E3" w14:paraId="4BD3255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BD6B53" w:rsidP="003C22E3" w14:paraId="7E4D96D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BD6B53" w:rsidP="003C22E3" w14:paraId="01A15E9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772068C6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BD6B53" w:rsidP="003C22E3" w14:paraId="5154EA3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BD6B53" w:rsidP="003C22E3" w14:paraId="41A99FF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BD6B53" w:rsidP="003C22E3" w14:paraId="236A015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BD6B53" w:rsidP="003C22E3" w14:paraId="34C2858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BD6B53" w:rsidP="003C22E3" w14:paraId="25896FD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BD6B53" w:rsidP="003C22E3" w14:paraId="2494AF9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1C80C23E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BD6B53" w:rsidP="003C22E3" w14:paraId="316073F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BD6B53" w:rsidP="003C22E3" w14:paraId="5C4E4E5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BD6B53" w:rsidP="003C22E3" w14:paraId="4320E1A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BD6B53" w:rsidP="003C22E3" w14:paraId="5F7DD9B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BD6B53" w:rsidP="003C22E3" w14:paraId="7A176DE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BD6B53" w:rsidP="003C22E3" w14:paraId="6FE0C20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76D014F3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tcBorders>
              <w:bottom w:val="single" w:color="BFBFBF" w:sz="18" w:space="0"/>
            </w:tcBorders>
            <w:vAlign w:val="center"/>
          </w:tcPr>
          <w:p w:rsidRPr="00C73E17" w:rsidR="00BD6B53" w:rsidP="003C22E3" w14:paraId="12A87874" w14:textId="77777777">
            <w:pPr>
              <w:bidi w:val="false"/>
              <w:rPr>
                <w:szCs w:val="20"/>
              </w:rPr>
            </w:pPr>
          </w:p>
        </w:tc>
        <w:tc>
          <w:tcPr>
            <w:tcW w:w="2897" w:type="dxa"/>
            <w:tcBorders>
              <w:bottom w:val="single" w:color="BFBFBF" w:sz="18" w:space="0"/>
            </w:tcBorders>
            <w:vAlign w:val="center"/>
          </w:tcPr>
          <w:p w:rsidRPr="00C73E17" w:rsidR="00BD6B53" w:rsidP="003C22E3" w14:paraId="6421A8E5" w14:textId="77777777">
            <w:pPr>
              <w:bidi w:val="false"/>
              <w:rPr>
                <w:szCs w:val="20"/>
              </w:rPr>
            </w:pPr>
          </w:p>
        </w:tc>
        <w:tc>
          <w:tcPr>
            <w:tcW w:w="2877" w:type="dxa"/>
            <w:tcBorders>
              <w:bottom w:val="single" w:color="BFBFBF" w:sz="18" w:space="0"/>
            </w:tcBorders>
            <w:vAlign w:val="center"/>
          </w:tcPr>
          <w:p w:rsidRPr="00C73E17" w:rsidR="00BD6B53" w:rsidP="003C22E3" w14:paraId="7A594037" w14:textId="77777777">
            <w:pPr>
              <w:bidi w:val="false"/>
              <w:rPr>
                <w:szCs w:val="20"/>
              </w:rPr>
            </w:pPr>
          </w:p>
        </w:tc>
        <w:tc>
          <w:tcPr>
            <w:tcW w:w="1477" w:type="dxa"/>
            <w:tcBorders>
              <w:bottom w:val="single" w:color="BFBFBF" w:sz="18" w:space="0"/>
            </w:tcBorders>
            <w:vAlign w:val="center"/>
          </w:tcPr>
          <w:p w:rsidRPr="00C73E17" w:rsidR="00BD6B53" w:rsidP="003C22E3" w14:paraId="4D0174D1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2799" w:type="dxa"/>
            <w:tcBorders>
              <w:bottom w:val="single" w:color="BFBFBF" w:sz="18" w:space="0"/>
            </w:tcBorders>
            <w:vAlign w:val="center"/>
          </w:tcPr>
          <w:p w:rsidRPr="00C73E17" w:rsidR="00BD6B53" w:rsidP="003C22E3" w14:paraId="4BEB5310" w14:textId="77777777">
            <w:pPr>
              <w:bidi w:val="false"/>
              <w:rPr>
                <w:szCs w:val="20"/>
              </w:rPr>
            </w:pPr>
          </w:p>
        </w:tc>
        <w:tc>
          <w:tcPr>
            <w:tcW w:w="1661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C73E17" w:rsidR="00BD6B53" w:rsidP="003C22E3" w14:paraId="1DDE5E30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BD6B53" w:rsidP="00BD6B53" w14:paraId="27C0B35A" w14:textId="77777777">
      <w:pPr>
        <w:shd w:val="clear" w:color="auto" w:fill="FFFFFF"/>
        <w:bidi w:val="false"/>
        <w:rPr>
          <w:szCs w:val="21"/>
        </w:rPr>
      </w:pPr>
    </w:p>
    <w:p w:rsidR="00BD6B53" w:rsidP="00BD6B53" w14:paraId="26AD4DF3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Spanish"/>
        </w:rPr>
        <w:t xml:space="preserve">INFORMACIÓN ADICIONAL SOBRE ALARMA </w:t>
      </w:r>
      <w:r w:rsidRPr="00BD6B53">
        <w:rPr>
          <w:b/>
          <w:sz w:val="22"/>
          <w:szCs w:val="32"/>
          <w:lang w:val="Spanish"/>
        </w:rPr>
        <w:t>Y DETECCIÓN DE INCENDIOS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16"/>
      </w:tblGrid>
      <w:tr w:rsidTr="003C22E3" w14:paraId="0F021930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070"/>
        </w:trPr>
        <w:tc>
          <w:tcPr>
            <w:tcW w:w="14616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BD6B53" w:rsidP="003C22E3" w14:paraId="61943D57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BD6B53" w:rsidP="001968EE" w14:paraId="5E8CED19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F945F4" w:rsidP="00F945F4" w14:paraId="5F70CDCB" w14:textId="77777777">
      <w:pPr>
        <w:bidi w:val="false"/>
        <w:spacing w:line="276" w:lineRule="auto"/>
        <w:rPr>
          <w:b/>
          <w:bCs/>
        </w:rPr>
      </w:pPr>
      <w:r w:rsidRPr="00F945F4">
        <w:rPr>
          <w:b/>
          <w:sz w:val="22"/>
          <w:szCs w:val="32"/>
          <w:lang w:val="Spanish"/>
        </w:rPr>
        <w:t xml:space="preserve">DE ESCAPE SEGURO DE RIESGOS DE INCENDIO </w:t>
      </w:r>
      <w:r w:rsidRPr="00567D96">
        <w:rPr>
          <w:sz w:val="22"/>
          <w:szCs w:val="32"/>
          <w:lang w:val="Spanish"/>
        </w:rPr>
        <w:t xml:space="preserve">LISTA DE VERIFICACIÓN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AC23FB" w14:paraId="682761C0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F945F4" w:rsidP="003C22E3" w14:paraId="0593CC4D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Sí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F945F4" w:rsidP="003C22E3" w14:paraId="12115A80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F945F4" w:rsidP="003C22E3" w14:paraId="3EC9A0A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N/A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F945F4" w:rsidP="003C22E3" w14:paraId="582479A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F945F4">
              <w:rPr>
                <w:b/>
                <w:color w:val="000000" w:themeColor="text1"/>
                <w:sz w:val="18"/>
                <w:szCs w:val="20"/>
                <w:lang w:val="Spanish"/>
              </w:rPr>
              <w:t>ESCAPE SEGURO DEL ARTÍCULO DE RIESGOS DE INCENDIO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F945F4" w:rsidP="003C22E3" w14:paraId="0A5B35B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NOTAS</w:t>
            </w:r>
          </w:p>
        </w:tc>
      </w:tr>
      <w:tr w:rsidTr="00AC23FB" w14:paraId="33C2E1F6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49DDE12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013B6A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F5275C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497C9EEB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¿Hay al menos dos rutas de escape ubicadas en cada espacio?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4CE9788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CFAC774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5663764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0BE634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2F4806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58EFAE50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¿Todas las rutas de escape están despejadas y son de fácil acceso?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7DFF0F4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EF8B301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7BC275E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E31BA5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04C6880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4F5D4816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¿Se pueden salir rápidamente todos los puntos de escape sin el uso de una llave?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48A3622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0DFF2CD3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65F8027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76840FB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35B899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29BA42FE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¿Hay suficiente señalización de salida ubicada en cada espacio y cumple con la norma BS 5499?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69A8DBA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4C4827A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1167530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3E7F14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341F24A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29CEE76D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¿Se requieren señales de salida iluminadas?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01910DA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04EB0231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71CE438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100B89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3B7544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0B29CBB8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¿La iluminación de emergencia está en su lugar y funciona correctamente?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5D78F8B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638700D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46BFC6A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633C42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AF84EA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32EE31A3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¿Están todas las rutas de salida suficientemente iluminadas?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76F3134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75746352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1E2F7EF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F266DD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2050E67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5AA530E6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¿Se prueba y mantiene la iluminación de emergencia de acuerdo con BS 5266?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0E51DC1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094085B0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F945F4" w:rsidP="003C22E3" w14:paraId="0D13374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353B72D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44B1346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5D33A017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2091824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0051BFD4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F945F4" w:rsidP="003C22E3" w14:paraId="0B556FE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67B1D46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2C2DEF6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7944F0B1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64D2A6B1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F945F4" w:rsidP="00F945F4" w14:paraId="5B38CE3A" w14:textId="77777777">
      <w:pPr>
        <w:bidi w:val="false"/>
        <w:rPr>
          <w:b/>
          <w:bCs/>
        </w:rPr>
      </w:pPr>
    </w:p>
    <w:p w:rsidR="00F945F4" w:rsidP="00F945F4" w14:paraId="2D4C7957" w14:textId="77777777">
      <w:pPr>
        <w:shd w:val="clear" w:color="auto" w:fill="FFFFFF"/>
        <w:bidi w:val="false"/>
        <w:rPr>
          <w:b/>
          <w:bCs/>
        </w:rPr>
      </w:pPr>
    </w:p>
    <w:p w:rsidR="00F945F4" w:rsidP="00F945F4" w14:paraId="69D7C08A" w14:textId="77777777">
      <w:pPr>
        <w:shd w:val="clear" w:color="auto" w:fill="FFFFFF"/>
        <w:bidi w:val="false"/>
        <w:rPr>
          <w:b/>
          <w:bCs/>
        </w:rPr>
      </w:pPr>
    </w:p>
    <w:p w:rsidR="00F945F4" w:rsidP="00F945F4" w14:paraId="15026858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F945F4" w:rsidP="00F945F4" w14:paraId="1869B543" w14:textId="77777777">
      <w:pPr>
        <w:bidi w:val="false"/>
        <w:spacing w:line="276" w:lineRule="auto"/>
        <w:rPr>
          <w:b/>
          <w:bCs/>
        </w:rPr>
      </w:pPr>
      <w:r w:rsidRPr="00F945F4">
        <w:rPr>
          <w:b/>
          <w:sz w:val="22"/>
          <w:szCs w:val="32"/>
          <w:lang w:val="Spanish"/>
        </w:rPr>
        <w:t xml:space="preserve">PARA ESCAPAR DE LOS RIESGOS DE INCENDIO </w:t>
      </w:r>
      <w:r>
        <w:rPr>
          <w:sz w:val="22"/>
          <w:szCs w:val="32"/>
          <w:lang w:val="Spanish"/>
        </w:rPr>
        <w:t xml:space="preserve">PLAN DE ACCIÓN 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880"/>
        <w:gridCol w:w="2897"/>
        <w:gridCol w:w="2877"/>
        <w:gridCol w:w="1477"/>
        <w:gridCol w:w="2799"/>
        <w:gridCol w:w="1661"/>
      </w:tblGrid>
      <w:tr w:rsidTr="003C22E3" w14:paraId="51535EA2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744"/>
        </w:trPr>
        <w:tc>
          <w:tcPr>
            <w:tcW w:w="2880" w:type="dxa"/>
            <w:shd w:val="clear" w:color="auto" w:fill="D6DCE4" w:themeFill="text2" w:themeFillTint="33"/>
            <w:vAlign w:val="center"/>
          </w:tcPr>
          <w:p w:rsidRPr="00C73E17" w:rsidR="00F945F4" w:rsidP="003C22E3" w14:paraId="2A5B9525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PELIGRO</w:t>
            </w:r>
          </w:p>
        </w:tc>
        <w:tc>
          <w:tcPr>
            <w:tcW w:w="2897" w:type="dxa"/>
            <w:shd w:val="clear" w:color="auto" w:fill="D6DCE4" w:themeFill="text2" w:themeFillTint="33"/>
            <w:vAlign w:val="center"/>
          </w:tcPr>
          <w:p w:rsidRPr="00C73E17" w:rsidR="00F945F4" w:rsidP="003C22E3" w14:paraId="16758310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UBICACIÓN</w:t>
            </w:r>
          </w:p>
        </w:tc>
        <w:tc>
          <w:tcPr>
            <w:tcW w:w="2877" w:type="dxa"/>
            <w:shd w:val="clear" w:color="auto" w:fill="D6DCE4" w:themeFill="text2" w:themeFillTint="33"/>
            <w:vAlign w:val="center"/>
          </w:tcPr>
          <w:p w:rsidRPr="00C73E17" w:rsidR="00F945F4" w:rsidP="003C22E3" w14:paraId="3531AF6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PARTES EN RIESGO</w:t>
            </w:r>
          </w:p>
        </w:tc>
        <w:tc>
          <w:tcPr>
            <w:tcW w:w="1477" w:type="dxa"/>
            <w:shd w:val="clear" w:color="auto" w:fill="EAEEF3"/>
            <w:vAlign w:val="center"/>
          </w:tcPr>
          <w:p w:rsidR="00F945F4" w:rsidP="003C22E3" w14:paraId="4E225A1B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PROBABILIDAD DE RIESGO</w:t>
            </w:r>
          </w:p>
          <w:p w:rsidRPr="00C8140B" w:rsidR="00F945F4" w:rsidP="003C22E3" w14:paraId="16E7A24A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C8140B">
              <w:rPr>
                <w:sz w:val="18"/>
                <w:szCs w:val="18"/>
                <w:lang w:val="Spanish"/>
              </w:rPr>
              <w:t>H, M, L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Pr="00C73E17" w:rsidR="00F945F4" w:rsidP="003C22E3" w14:paraId="4F49BA9D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MEDIDAS DE CONTROL</w:t>
            </w:r>
          </w:p>
        </w:tc>
        <w:tc>
          <w:tcPr>
            <w:tcW w:w="1661" w:type="dxa"/>
            <w:tcBorders>
              <w:right w:val="single" w:color="BFBFBF" w:sz="18" w:space="0"/>
            </w:tcBorders>
            <w:shd w:val="clear" w:color="auto" w:fill="F2F2F2" w:themeFill="background1" w:themeFillShade="F2"/>
            <w:vAlign w:val="center"/>
          </w:tcPr>
          <w:p w:rsidRPr="00C73E17" w:rsidR="00F945F4" w:rsidP="003C22E3" w14:paraId="5A88E8AF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DUEÑO</w:t>
            </w:r>
          </w:p>
        </w:tc>
      </w:tr>
      <w:tr w:rsidTr="003C22E3" w14:paraId="099E6ECC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F945F4" w:rsidP="003C22E3" w14:paraId="06625D9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F945F4" w:rsidP="003C22E3" w14:paraId="06AE5E6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F945F4" w:rsidP="003C22E3" w14:paraId="6A684D6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F945F4" w:rsidP="003C22E3" w14:paraId="3E6DC31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F945F4" w:rsidP="003C22E3" w14:paraId="13E2AB1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F945F4" w:rsidP="003C22E3" w14:paraId="79CB5C3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48F12AD7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F945F4" w:rsidP="003C22E3" w14:paraId="1E0D4B7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F945F4" w:rsidP="003C22E3" w14:paraId="7F151FB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F945F4" w:rsidP="003C22E3" w14:paraId="686FC47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F945F4" w:rsidP="003C22E3" w14:paraId="22D1009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F945F4" w:rsidP="003C22E3" w14:paraId="4710884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F945F4" w:rsidP="003C22E3" w14:paraId="604818E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71917FA3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F945F4" w:rsidP="003C22E3" w14:paraId="670565C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F945F4" w:rsidP="003C22E3" w14:paraId="551E5DC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F945F4" w:rsidP="003C22E3" w14:paraId="090191D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F945F4" w:rsidP="003C22E3" w14:paraId="1C457F9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F945F4" w:rsidP="003C22E3" w14:paraId="313C6F1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F945F4" w:rsidP="003C22E3" w14:paraId="767E97C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0E900F51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F945F4" w:rsidP="003C22E3" w14:paraId="75DA820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F945F4" w:rsidP="003C22E3" w14:paraId="5ABB437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F945F4" w:rsidP="003C22E3" w14:paraId="5D1764D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F945F4" w:rsidP="003C22E3" w14:paraId="6583C88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F945F4" w:rsidP="003C22E3" w14:paraId="0BB0764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F945F4" w:rsidP="003C22E3" w14:paraId="0BB7359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79FC5730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F945F4" w:rsidP="003C22E3" w14:paraId="47A85D0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F945F4" w:rsidP="003C22E3" w14:paraId="2104F39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F945F4" w:rsidP="003C22E3" w14:paraId="5602985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F945F4" w:rsidP="003C22E3" w14:paraId="3C9C08D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F945F4" w:rsidP="003C22E3" w14:paraId="490B1C6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F945F4" w:rsidP="003C22E3" w14:paraId="4A4CA90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2770D91B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F945F4" w:rsidP="003C22E3" w14:paraId="60A9C5B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F945F4" w:rsidP="003C22E3" w14:paraId="6C140D3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F945F4" w:rsidP="003C22E3" w14:paraId="584C1F9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F945F4" w:rsidP="003C22E3" w14:paraId="7B63F23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F945F4" w:rsidP="003C22E3" w14:paraId="444F069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F945F4" w:rsidP="003C22E3" w14:paraId="26BC78B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44AA8DC2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tcBorders>
              <w:bottom w:val="single" w:color="BFBFBF" w:sz="18" w:space="0"/>
            </w:tcBorders>
            <w:vAlign w:val="center"/>
          </w:tcPr>
          <w:p w:rsidRPr="00C73E17" w:rsidR="00F945F4" w:rsidP="003C22E3" w14:paraId="2F45B09C" w14:textId="77777777">
            <w:pPr>
              <w:bidi w:val="false"/>
              <w:rPr>
                <w:szCs w:val="20"/>
              </w:rPr>
            </w:pPr>
          </w:p>
        </w:tc>
        <w:tc>
          <w:tcPr>
            <w:tcW w:w="2897" w:type="dxa"/>
            <w:tcBorders>
              <w:bottom w:val="single" w:color="BFBFBF" w:sz="18" w:space="0"/>
            </w:tcBorders>
            <w:vAlign w:val="center"/>
          </w:tcPr>
          <w:p w:rsidRPr="00C73E17" w:rsidR="00F945F4" w:rsidP="003C22E3" w14:paraId="1F95154F" w14:textId="77777777">
            <w:pPr>
              <w:bidi w:val="false"/>
              <w:rPr>
                <w:szCs w:val="20"/>
              </w:rPr>
            </w:pPr>
          </w:p>
        </w:tc>
        <w:tc>
          <w:tcPr>
            <w:tcW w:w="2877" w:type="dxa"/>
            <w:tcBorders>
              <w:bottom w:val="single" w:color="BFBFBF" w:sz="18" w:space="0"/>
            </w:tcBorders>
            <w:vAlign w:val="center"/>
          </w:tcPr>
          <w:p w:rsidRPr="00C73E17" w:rsidR="00F945F4" w:rsidP="003C22E3" w14:paraId="355F39DD" w14:textId="77777777">
            <w:pPr>
              <w:bidi w:val="false"/>
              <w:rPr>
                <w:szCs w:val="20"/>
              </w:rPr>
            </w:pPr>
          </w:p>
        </w:tc>
        <w:tc>
          <w:tcPr>
            <w:tcW w:w="1477" w:type="dxa"/>
            <w:tcBorders>
              <w:bottom w:val="single" w:color="BFBFBF" w:sz="18" w:space="0"/>
            </w:tcBorders>
            <w:vAlign w:val="center"/>
          </w:tcPr>
          <w:p w:rsidRPr="00C73E17" w:rsidR="00F945F4" w:rsidP="003C22E3" w14:paraId="213B95AD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2799" w:type="dxa"/>
            <w:tcBorders>
              <w:bottom w:val="single" w:color="BFBFBF" w:sz="18" w:space="0"/>
            </w:tcBorders>
            <w:vAlign w:val="center"/>
          </w:tcPr>
          <w:p w:rsidRPr="00C73E17" w:rsidR="00F945F4" w:rsidP="003C22E3" w14:paraId="05E9BEC8" w14:textId="77777777">
            <w:pPr>
              <w:bidi w:val="false"/>
              <w:rPr>
                <w:szCs w:val="20"/>
              </w:rPr>
            </w:pPr>
          </w:p>
        </w:tc>
        <w:tc>
          <w:tcPr>
            <w:tcW w:w="1661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C73E17" w:rsidR="00F945F4" w:rsidP="003C22E3" w14:paraId="7348A338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F945F4" w:rsidP="00F945F4" w14:paraId="5E0D3367" w14:textId="77777777">
      <w:pPr>
        <w:shd w:val="clear" w:color="auto" w:fill="FFFFFF"/>
        <w:bidi w:val="false"/>
        <w:rPr>
          <w:szCs w:val="21"/>
        </w:rPr>
      </w:pPr>
    </w:p>
    <w:p w:rsidR="00F945F4" w:rsidP="00F945F4" w14:paraId="3B79CDC9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Spanish"/>
        </w:rPr>
        <w:t xml:space="preserve">INFORMACIÓN ADICIONAL SOBRE EL </w:t>
      </w:r>
      <w:r w:rsidRPr="00F945F4">
        <w:rPr>
          <w:b/>
          <w:sz w:val="22"/>
          <w:szCs w:val="32"/>
          <w:lang w:val="Spanish"/>
        </w:rPr>
        <w:t>ESCAPE SEGURO DE LOS RIESGOS DE INCENDIO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16"/>
      </w:tblGrid>
      <w:tr w:rsidTr="003C22E3" w14:paraId="6B64244D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070"/>
        </w:trPr>
        <w:tc>
          <w:tcPr>
            <w:tcW w:w="14616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F945F4" w:rsidP="003C22E3" w14:paraId="4AD869EA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BD6B53" w:rsidP="001968EE" w14:paraId="7BD18632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AC23FB" w:rsidP="00AC23FB" w14:paraId="30161F7B" w14:textId="77777777">
      <w:pPr>
        <w:bidi w:val="false"/>
        <w:spacing w:line="276" w:lineRule="auto"/>
        <w:rPr>
          <w:b/>
          <w:bCs/>
        </w:rPr>
      </w:pPr>
      <w:r w:rsidRPr="00AC23FB">
        <w:rPr>
          <w:b/>
          <w:sz w:val="22"/>
          <w:szCs w:val="32"/>
          <w:lang w:val="Spanish"/>
        </w:rPr>
        <w:t xml:space="preserve">LISTA DE VERIFICACIÓN DE EQUIPOS DE EXTINCIÓN </w:t>
      </w:r>
      <w:r w:rsidRPr="00567D96">
        <w:rPr>
          <w:sz w:val="22"/>
          <w:szCs w:val="32"/>
          <w:lang w:val="Spanish"/>
        </w:rPr>
        <w:t>DE INCENDIOS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3C22E3" w14:paraId="6D54E5C3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AC23FB" w:rsidP="003C22E3" w14:paraId="5BC27A2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Sí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AC23FB" w:rsidP="003C22E3" w14:paraId="4ED4835B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AC23FB" w:rsidP="003C22E3" w14:paraId="49C0107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N/A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AC23FB" w:rsidP="003C22E3" w14:paraId="6843F62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AC23FB">
              <w:rPr>
                <w:b/>
                <w:color w:val="000000" w:themeColor="text1"/>
                <w:sz w:val="18"/>
                <w:szCs w:val="20"/>
                <w:lang w:val="Spanish"/>
              </w:rPr>
              <w:t>ARTÍCULO DE EQUIPO DE EXTINCIÓN DE INCENDIOS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AC23FB" w:rsidP="003C22E3" w14:paraId="1247F37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NOTAS</w:t>
            </w:r>
          </w:p>
        </w:tc>
      </w:tr>
      <w:tr w:rsidTr="003C22E3" w14:paraId="528905AF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6CFF647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CBF435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7086328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674E0092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¿Hay un número adecuado de extintores de incendios disponibles?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3678C77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3D92D5D6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6DABE22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76104C0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A42BD6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1D681BAA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¿Los extintores de incendios están ubicados en áreas de mayor riesgo de incendio?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3DFA120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2119F2F4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4522422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E5133C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C3C301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4C0C9653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¿Se han reparado y probado adecuadamente los extintores de incendios?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19EFD70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1AA5D934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7B8A3D5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015F8C5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996E04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3C280B38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¿Hay mantas contra incendios disponibles?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6743447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21C638CE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678A692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3F1893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2428C5D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4B3B7771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¿Hay un sistema de rociadores en funcionamiento instalado en el edificio?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436200D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10AB2944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4C7DF95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7D496B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51A7B9B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2A8C47EC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¿Hay un sistema de inundación de gas en funcionamiento en el edificio?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62AFE32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3D03B9AF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115AC91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2E1DB8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0DAF0E1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0FBCC94D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¿Las instalaciones fijas se prueban de acuerdo con los estándares BS?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588337E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47A0B377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52F74D9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7468334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5C83348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308413D0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Spanish"/>
              </w:rPr>
              <w:t>¿Todos los sistemas de protección incluyen alarmas de trabajo?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55F8DF7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22CA3941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3C22E3" w14:paraId="7B11A5A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6F0D1E8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6559350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2A541D7E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77FC3D5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440A688A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3C22E3" w14:paraId="430335D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6D34B6D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1A584CF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488DBCB4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008D33D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C23FB" w:rsidP="00AC23FB" w14:paraId="5E596121" w14:textId="77777777">
      <w:pPr>
        <w:bidi w:val="false"/>
        <w:rPr>
          <w:b/>
          <w:bCs/>
        </w:rPr>
      </w:pPr>
    </w:p>
    <w:p w:rsidR="00AC23FB" w:rsidP="00AC23FB" w14:paraId="25F022FB" w14:textId="77777777">
      <w:pPr>
        <w:shd w:val="clear" w:color="auto" w:fill="FFFFFF"/>
        <w:bidi w:val="false"/>
        <w:rPr>
          <w:b/>
          <w:bCs/>
        </w:rPr>
      </w:pPr>
    </w:p>
    <w:p w:rsidR="00AC23FB" w:rsidP="00AC23FB" w14:paraId="087AB18E" w14:textId="77777777">
      <w:pPr>
        <w:shd w:val="clear" w:color="auto" w:fill="FFFFFF"/>
        <w:bidi w:val="false"/>
        <w:rPr>
          <w:b/>
          <w:bCs/>
        </w:rPr>
      </w:pPr>
    </w:p>
    <w:p w:rsidR="00AC23FB" w:rsidP="00AC23FB" w14:paraId="65FA5B2B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AC23FB" w:rsidP="00AC23FB" w14:paraId="50885E81" w14:textId="77777777">
      <w:pPr>
        <w:bidi w:val="false"/>
        <w:spacing w:line="276" w:lineRule="auto"/>
        <w:rPr>
          <w:b/>
          <w:bCs/>
        </w:rPr>
      </w:pPr>
      <w:r w:rsidRPr="00AC23FB">
        <w:rPr>
          <w:b/>
          <w:sz w:val="22"/>
          <w:szCs w:val="32"/>
          <w:lang w:val="Spanish"/>
        </w:rPr>
        <w:t xml:space="preserve">DE EQUIPOS CONTRA INCENDIOS </w:t>
      </w:r>
      <w:r>
        <w:rPr>
          <w:sz w:val="22"/>
          <w:szCs w:val="32"/>
          <w:lang w:val="Spanish"/>
        </w:rPr>
        <w:t xml:space="preserve">PLAN DE ACCIÓN 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880"/>
        <w:gridCol w:w="2897"/>
        <w:gridCol w:w="2877"/>
        <w:gridCol w:w="1477"/>
        <w:gridCol w:w="2799"/>
        <w:gridCol w:w="1661"/>
      </w:tblGrid>
      <w:tr w:rsidTr="003C22E3" w14:paraId="00BDB1B9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744"/>
        </w:trPr>
        <w:tc>
          <w:tcPr>
            <w:tcW w:w="2880" w:type="dxa"/>
            <w:shd w:val="clear" w:color="auto" w:fill="D6DCE4" w:themeFill="text2" w:themeFillTint="33"/>
            <w:vAlign w:val="center"/>
          </w:tcPr>
          <w:p w:rsidRPr="00C73E17" w:rsidR="00AC23FB" w:rsidP="003C22E3" w14:paraId="1A9E6B8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PELIGRO</w:t>
            </w:r>
          </w:p>
        </w:tc>
        <w:tc>
          <w:tcPr>
            <w:tcW w:w="2897" w:type="dxa"/>
            <w:shd w:val="clear" w:color="auto" w:fill="D6DCE4" w:themeFill="text2" w:themeFillTint="33"/>
            <w:vAlign w:val="center"/>
          </w:tcPr>
          <w:p w:rsidRPr="00C73E17" w:rsidR="00AC23FB" w:rsidP="003C22E3" w14:paraId="4A91079E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UBICACIÓN</w:t>
            </w:r>
          </w:p>
        </w:tc>
        <w:tc>
          <w:tcPr>
            <w:tcW w:w="2877" w:type="dxa"/>
            <w:shd w:val="clear" w:color="auto" w:fill="D6DCE4" w:themeFill="text2" w:themeFillTint="33"/>
            <w:vAlign w:val="center"/>
          </w:tcPr>
          <w:p w:rsidRPr="00C73E17" w:rsidR="00AC23FB" w:rsidP="003C22E3" w14:paraId="38DE1ADB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PARTES EN RIESGO</w:t>
            </w:r>
          </w:p>
        </w:tc>
        <w:tc>
          <w:tcPr>
            <w:tcW w:w="1477" w:type="dxa"/>
            <w:shd w:val="clear" w:color="auto" w:fill="EAEEF3"/>
            <w:vAlign w:val="center"/>
          </w:tcPr>
          <w:p w:rsidR="00AC23FB" w:rsidP="003C22E3" w14:paraId="3BB910F6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PROBABILIDAD DE RIESGO</w:t>
            </w:r>
          </w:p>
          <w:p w:rsidRPr="00C8140B" w:rsidR="00AC23FB" w:rsidP="003C22E3" w14:paraId="45CC7932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C8140B">
              <w:rPr>
                <w:sz w:val="18"/>
                <w:szCs w:val="18"/>
                <w:lang w:val="Spanish"/>
              </w:rPr>
              <w:t>H, M, L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Pr="00C73E17" w:rsidR="00AC23FB" w:rsidP="003C22E3" w14:paraId="5052461C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MEDIDAS DE CONTROL</w:t>
            </w:r>
          </w:p>
        </w:tc>
        <w:tc>
          <w:tcPr>
            <w:tcW w:w="1661" w:type="dxa"/>
            <w:tcBorders>
              <w:right w:val="single" w:color="BFBFBF" w:sz="18" w:space="0"/>
            </w:tcBorders>
            <w:shd w:val="clear" w:color="auto" w:fill="F2F2F2" w:themeFill="background1" w:themeFillShade="F2"/>
            <w:vAlign w:val="center"/>
          </w:tcPr>
          <w:p w:rsidRPr="00C73E17" w:rsidR="00AC23FB" w:rsidP="003C22E3" w14:paraId="7F587CEE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DUEÑO</w:t>
            </w:r>
          </w:p>
        </w:tc>
      </w:tr>
      <w:tr w:rsidTr="003C22E3" w14:paraId="1E5E3D88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AC23FB" w:rsidP="003C22E3" w14:paraId="0857B20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AC23FB" w:rsidP="003C22E3" w14:paraId="27560D7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AC23FB" w:rsidP="003C22E3" w14:paraId="2B4E64E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AC23FB" w:rsidP="003C22E3" w14:paraId="7982DB7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AC23FB" w:rsidP="003C22E3" w14:paraId="2C2AFE2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AC23FB" w:rsidP="003C22E3" w14:paraId="0864CEC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05E8B8E1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AC23FB" w:rsidP="003C22E3" w14:paraId="206B409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AC23FB" w:rsidP="003C22E3" w14:paraId="4D99541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AC23FB" w:rsidP="003C22E3" w14:paraId="0E3CE16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AC23FB" w:rsidP="003C22E3" w14:paraId="509F485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AC23FB" w:rsidP="003C22E3" w14:paraId="09A60B7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AC23FB" w:rsidP="003C22E3" w14:paraId="42139FD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0BF02357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AC23FB" w:rsidP="003C22E3" w14:paraId="4C09502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AC23FB" w:rsidP="003C22E3" w14:paraId="1C55B04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AC23FB" w:rsidP="003C22E3" w14:paraId="1E587D2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AC23FB" w:rsidP="003C22E3" w14:paraId="43C5B6C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AC23FB" w:rsidP="003C22E3" w14:paraId="1300DA7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AC23FB" w:rsidP="003C22E3" w14:paraId="22C8C9B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49581271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AC23FB" w:rsidP="003C22E3" w14:paraId="1688859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AC23FB" w:rsidP="003C22E3" w14:paraId="0E7ABD0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AC23FB" w:rsidP="003C22E3" w14:paraId="15B2FCC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AC23FB" w:rsidP="003C22E3" w14:paraId="0E98377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AC23FB" w:rsidP="003C22E3" w14:paraId="0094633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AC23FB" w:rsidP="003C22E3" w14:paraId="57AE008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27234D5C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AC23FB" w:rsidP="003C22E3" w14:paraId="52C8499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AC23FB" w:rsidP="003C22E3" w14:paraId="68BC568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AC23FB" w:rsidP="003C22E3" w14:paraId="1C50AB7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AC23FB" w:rsidP="003C22E3" w14:paraId="5DCE20E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AC23FB" w:rsidP="003C22E3" w14:paraId="47D1651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AC23FB" w:rsidP="003C22E3" w14:paraId="471FB9A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7C386906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AC23FB" w:rsidP="003C22E3" w14:paraId="105B93A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AC23FB" w:rsidP="003C22E3" w14:paraId="243BF6E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AC23FB" w:rsidP="003C22E3" w14:paraId="2B7B230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AC23FB" w:rsidP="003C22E3" w14:paraId="2DFC999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AC23FB" w:rsidP="003C22E3" w14:paraId="4E9D16F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AC23FB" w:rsidP="003C22E3" w14:paraId="7B86C4C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798FE85A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tcBorders>
              <w:bottom w:val="single" w:color="BFBFBF" w:sz="18" w:space="0"/>
            </w:tcBorders>
            <w:vAlign w:val="center"/>
          </w:tcPr>
          <w:p w:rsidRPr="00C73E17" w:rsidR="00AC23FB" w:rsidP="003C22E3" w14:paraId="1B21FDE6" w14:textId="77777777">
            <w:pPr>
              <w:bidi w:val="false"/>
              <w:rPr>
                <w:szCs w:val="20"/>
              </w:rPr>
            </w:pPr>
          </w:p>
        </w:tc>
        <w:tc>
          <w:tcPr>
            <w:tcW w:w="2897" w:type="dxa"/>
            <w:tcBorders>
              <w:bottom w:val="single" w:color="BFBFBF" w:sz="18" w:space="0"/>
            </w:tcBorders>
            <w:vAlign w:val="center"/>
          </w:tcPr>
          <w:p w:rsidRPr="00C73E17" w:rsidR="00AC23FB" w:rsidP="003C22E3" w14:paraId="021617A2" w14:textId="77777777">
            <w:pPr>
              <w:bidi w:val="false"/>
              <w:rPr>
                <w:szCs w:val="20"/>
              </w:rPr>
            </w:pPr>
          </w:p>
        </w:tc>
        <w:tc>
          <w:tcPr>
            <w:tcW w:w="2877" w:type="dxa"/>
            <w:tcBorders>
              <w:bottom w:val="single" w:color="BFBFBF" w:sz="18" w:space="0"/>
            </w:tcBorders>
            <w:vAlign w:val="center"/>
          </w:tcPr>
          <w:p w:rsidRPr="00C73E17" w:rsidR="00AC23FB" w:rsidP="003C22E3" w14:paraId="2495425F" w14:textId="77777777">
            <w:pPr>
              <w:bidi w:val="false"/>
              <w:rPr>
                <w:szCs w:val="20"/>
              </w:rPr>
            </w:pPr>
          </w:p>
        </w:tc>
        <w:tc>
          <w:tcPr>
            <w:tcW w:w="1477" w:type="dxa"/>
            <w:tcBorders>
              <w:bottom w:val="single" w:color="BFBFBF" w:sz="18" w:space="0"/>
            </w:tcBorders>
            <w:vAlign w:val="center"/>
          </w:tcPr>
          <w:p w:rsidRPr="00C73E17" w:rsidR="00AC23FB" w:rsidP="003C22E3" w14:paraId="0D2009EA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2799" w:type="dxa"/>
            <w:tcBorders>
              <w:bottom w:val="single" w:color="BFBFBF" w:sz="18" w:space="0"/>
            </w:tcBorders>
            <w:vAlign w:val="center"/>
          </w:tcPr>
          <w:p w:rsidRPr="00C73E17" w:rsidR="00AC23FB" w:rsidP="003C22E3" w14:paraId="2129007F" w14:textId="77777777">
            <w:pPr>
              <w:bidi w:val="false"/>
              <w:rPr>
                <w:szCs w:val="20"/>
              </w:rPr>
            </w:pPr>
          </w:p>
        </w:tc>
        <w:tc>
          <w:tcPr>
            <w:tcW w:w="1661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C73E17" w:rsidR="00AC23FB" w:rsidP="003C22E3" w14:paraId="3D04BB3D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AC23FB" w:rsidP="00AC23FB" w14:paraId="20D1B2B1" w14:textId="77777777">
      <w:pPr>
        <w:shd w:val="clear" w:color="auto" w:fill="FFFFFF"/>
        <w:bidi w:val="false"/>
        <w:rPr>
          <w:szCs w:val="21"/>
        </w:rPr>
      </w:pPr>
    </w:p>
    <w:p w:rsidR="00AC23FB" w:rsidP="00AC23FB" w14:paraId="27C0FCA8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Spanish"/>
        </w:rPr>
        <w:t xml:space="preserve">INFORMACIÓN ADICIONAL SOBRE EQUIPOS </w:t>
      </w:r>
      <w:r w:rsidRPr="00AC23FB">
        <w:rPr>
          <w:b/>
          <w:sz w:val="22"/>
          <w:szCs w:val="32"/>
          <w:lang w:val="Spanish"/>
        </w:rPr>
        <w:t>DE EXTINCIÓN DE INCENDIOS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16"/>
      </w:tblGrid>
      <w:tr w:rsidTr="003C22E3" w14:paraId="4C3BA2D2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070"/>
        </w:trPr>
        <w:tc>
          <w:tcPr>
            <w:tcW w:w="14616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AC23FB" w:rsidP="003C22E3" w14:paraId="31A97008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AC23FB" w:rsidP="00AC23FB" w14:paraId="26E229CF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803190" w:rsidP="00803190" w14:paraId="4D6AA3AB" w14:textId="77777777">
      <w:pPr>
        <w:bidi w:val="false"/>
        <w:spacing w:line="276" w:lineRule="auto"/>
        <w:rPr>
          <w:b/>
          <w:bCs/>
        </w:rPr>
      </w:pPr>
      <w:r w:rsidRPr="00803190">
        <w:rPr>
          <w:b/>
          <w:sz w:val="22"/>
          <w:szCs w:val="32"/>
          <w:lang w:val="Spanish"/>
        </w:rPr>
        <w:t xml:space="preserve">DE CAPACITACIÓN DEL PERSONAL </w:t>
      </w:r>
      <w:r w:rsidRPr="00567D96">
        <w:rPr>
          <w:sz w:val="22"/>
          <w:szCs w:val="32"/>
          <w:lang w:val="Spanish"/>
        </w:rPr>
        <w:t xml:space="preserve">LISTA DE VERIFICACIÓN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3C22E3" w14:paraId="18B60A80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803190" w:rsidP="003C22E3" w14:paraId="0F15BD2D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Sí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803190" w:rsidP="003C22E3" w14:paraId="500729F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803190" w:rsidP="003C22E3" w14:paraId="3DE1883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N/A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803190" w:rsidP="003C22E3" w14:paraId="1032F17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03190">
              <w:rPr>
                <w:b/>
                <w:color w:val="000000" w:themeColor="text1"/>
                <w:sz w:val="18"/>
                <w:szCs w:val="20"/>
                <w:lang w:val="Spanish"/>
              </w:rPr>
              <w:t>ELEMENTO DE FORMACIÓN DEL PERSONAL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803190" w:rsidP="003C22E3" w14:paraId="0D65E2A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NOTAS</w:t>
            </w:r>
          </w:p>
        </w:tc>
      </w:tr>
      <w:tr w:rsidTr="003C22E3" w14:paraId="7B5CA366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1ABD897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744EB60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0AAAF02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5ACCFE6F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>¿Los miembros del personal están capacitados sobre cómo reportar un incendio descubierto?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0549CD7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2499888A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2BF5775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02F0250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51C9C1B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441904C3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 xml:space="preserve">¿Los miembros del personal están capacitados sobre cómo hacer sonar la alarma contra incendios? 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0ED88CA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7B723F5C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3117D8B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7AE2DD3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6C4D924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76F154AE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>¿Los miembros del personal están capacitados sobre cómo usar un extintor de incendios?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234A7B8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68577699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803190" w14:paraId="68F5B1A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34ACDF4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66FEACE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533C6C17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>¿Los miembros del personal están capacitados sobre los procedimientos de evacuación?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500B9B7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72F2B0F2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7E6DB40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51A078B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1442D36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62B5CE1E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>¿Los miembros del personal están capacitados para alertar a otro personal y personal sobre un incendio?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73B146B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136DBA5C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637B256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0657CDF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71866BB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4CDFB256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>¿Se asignan líderes de equipo o roles para ayudar a facilitar el escape seguro?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3CC9592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504083BA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73930DB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6B81614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5D7E6F5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5682F2AA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>¿Los miembros del personal están capacitados sobre dónde ir para un punto de reunión seguro?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78A4403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4776592C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803190" w14:paraId="560A594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660ECE8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6117036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4AEACD94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>¿Los miembros del personal están capacitados con respecto a los peligros específicos en las instalaciones?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2CDD78F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1B0CA90B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3C22E3" w14:paraId="2247C4B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3652E1F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24B2DA9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7C79300A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5034F7A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6EBDE41D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3C22E3" w14:paraId="4FBDBE6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3D3E19C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126F04F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481F2BC3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6EDEA71D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03190" w:rsidP="00803190" w14:paraId="05E531FC" w14:textId="77777777">
      <w:pPr>
        <w:bidi w:val="false"/>
        <w:rPr>
          <w:b/>
          <w:bCs/>
        </w:rPr>
      </w:pPr>
    </w:p>
    <w:p w:rsidR="00803190" w:rsidP="00803190" w14:paraId="44BB575B" w14:textId="77777777">
      <w:pPr>
        <w:shd w:val="clear" w:color="auto" w:fill="FFFFFF"/>
        <w:bidi w:val="false"/>
        <w:rPr>
          <w:b/>
          <w:bCs/>
        </w:rPr>
      </w:pPr>
    </w:p>
    <w:p w:rsidR="00803190" w:rsidP="00803190" w14:paraId="62130A7C" w14:textId="77777777">
      <w:pPr>
        <w:shd w:val="clear" w:color="auto" w:fill="FFFFFF"/>
        <w:bidi w:val="false"/>
        <w:rPr>
          <w:b/>
          <w:bCs/>
        </w:rPr>
      </w:pPr>
    </w:p>
    <w:p w:rsidR="00803190" w:rsidP="00803190" w14:paraId="0F861B61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803190" w:rsidP="00803190" w14:paraId="26D51408" w14:textId="77777777">
      <w:pPr>
        <w:bidi w:val="false"/>
        <w:spacing w:line="276" w:lineRule="auto"/>
        <w:rPr>
          <w:b/>
          <w:bCs/>
        </w:rPr>
      </w:pPr>
      <w:r w:rsidRPr="00803190">
        <w:rPr>
          <w:b/>
          <w:sz w:val="22"/>
          <w:szCs w:val="32"/>
          <w:lang w:val="Spanish"/>
        </w:rPr>
        <w:t xml:space="preserve">DE FORMACIÓN DEL PERSONAL </w:t>
      </w:r>
      <w:r>
        <w:rPr>
          <w:sz w:val="22"/>
          <w:szCs w:val="32"/>
          <w:lang w:val="Spanish"/>
        </w:rPr>
        <w:t xml:space="preserve">PLAN DE ACCIÓN 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880"/>
        <w:gridCol w:w="3500"/>
        <w:gridCol w:w="2274"/>
        <w:gridCol w:w="1473"/>
        <w:gridCol w:w="1473"/>
        <w:gridCol w:w="2991"/>
      </w:tblGrid>
      <w:tr w:rsidTr="006C51C3" w14:paraId="7E5396E1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576"/>
        </w:trPr>
        <w:tc>
          <w:tcPr>
            <w:tcW w:w="2880" w:type="dxa"/>
            <w:shd w:val="clear" w:color="auto" w:fill="D6DCE4" w:themeFill="text2" w:themeFillTint="33"/>
            <w:vAlign w:val="center"/>
          </w:tcPr>
          <w:p w:rsidRPr="00C73E17" w:rsidR="00803190" w:rsidP="003C22E3" w14:paraId="576E4ECC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PELIGRO</w:t>
            </w:r>
          </w:p>
        </w:tc>
        <w:tc>
          <w:tcPr>
            <w:tcW w:w="3500" w:type="dxa"/>
            <w:shd w:val="clear" w:color="auto" w:fill="D6DCE4" w:themeFill="text2" w:themeFillTint="33"/>
            <w:vAlign w:val="center"/>
          </w:tcPr>
          <w:p w:rsidRPr="00C73E17" w:rsidR="00803190" w:rsidP="003C22E3" w14:paraId="3DD1C46C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ADIESTRAMIENTO</w:t>
            </w:r>
          </w:p>
        </w:tc>
        <w:tc>
          <w:tcPr>
            <w:tcW w:w="2274" w:type="dxa"/>
            <w:shd w:val="clear" w:color="auto" w:fill="D6DCE4" w:themeFill="text2" w:themeFillTint="33"/>
            <w:vAlign w:val="center"/>
          </w:tcPr>
          <w:p w:rsidRPr="00C73E17" w:rsidR="00803190" w:rsidP="003C22E3" w14:paraId="336934A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PUNTO DE CONTACTO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Pr="006C51C3" w:rsidR="00803190" w:rsidP="006C51C3" w14:paraId="6616E20F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 w:rsidRPr="006C51C3">
              <w:rPr>
                <w:b/>
                <w:sz w:val="18"/>
                <w:szCs w:val="18"/>
                <w:lang w:val="Spanish"/>
              </w:rPr>
              <w:t>FECHA DE LA ÚLTIMA FORMACIÓN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Pr="00C73E17" w:rsidR="00803190" w:rsidP="006C51C3" w14:paraId="16EB340A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FECHA DE LA PRÓXIMA FORMACIÓN</w:t>
            </w:r>
          </w:p>
        </w:tc>
        <w:tc>
          <w:tcPr>
            <w:tcW w:w="2991" w:type="dxa"/>
            <w:tcBorders>
              <w:right w:val="single" w:color="BFBFBF" w:sz="18" w:space="0"/>
            </w:tcBorders>
            <w:shd w:val="clear" w:color="auto" w:fill="F2F2F2" w:themeFill="background1" w:themeFillShade="F2"/>
            <w:vAlign w:val="center"/>
          </w:tcPr>
          <w:p w:rsidRPr="00C73E17" w:rsidR="00803190" w:rsidP="003C22E3" w14:paraId="58382E43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UBICACIÓN DE LOS DOCUMENTOS</w:t>
            </w:r>
          </w:p>
        </w:tc>
      </w:tr>
      <w:tr w:rsidTr="006C51C3" w14:paraId="227AD261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803190" w:rsidP="003C22E3" w14:paraId="67D02E1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Pr="00C73E17" w:rsidR="00803190" w:rsidP="003C22E3" w14:paraId="38845DF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Pr="00C73E17" w:rsidR="00803190" w:rsidP="003C22E3" w14:paraId="4915255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4B457FC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44449A1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right w:val="single" w:color="BFBFBF" w:sz="18" w:space="0"/>
            </w:tcBorders>
            <w:vAlign w:val="center"/>
          </w:tcPr>
          <w:p w:rsidRPr="00C73E17" w:rsidR="00803190" w:rsidP="003C22E3" w14:paraId="16D91EA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6C51C3" w14:paraId="1063BC5F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803190" w:rsidP="003C22E3" w14:paraId="5CE58C8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Pr="00C73E17" w:rsidR="00803190" w:rsidP="003C22E3" w14:paraId="6D4E221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Pr="00C73E17" w:rsidR="00803190" w:rsidP="003C22E3" w14:paraId="697DB10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15FD451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304F69C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right w:val="single" w:color="BFBFBF" w:sz="18" w:space="0"/>
            </w:tcBorders>
            <w:vAlign w:val="center"/>
          </w:tcPr>
          <w:p w:rsidRPr="00C73E17" w:rsidR="00803190" w:rsidP="003C22E3" w14:paraId="7198DD0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6C51C3" w14:paraId="6CC9717B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803190" w:rsidP="003C22E3" w14:paraId="5D3E3AC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Pr="00C73E17" w:rsidR="00803190" w:rsidP="003C22E3" w14:paraId="37622CA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Pr="00C73E17" w:rsidR="00803190" w:rsidP="003C22E3" w14:paraId="4C57D14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60040C4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16589D5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right w:val="single" w:color="BFBFBF" w:sz="18" w:space="0"/>
            </w:tcBorders>
            <w:vAlign w:val="center"/>
          </w:tcPr>
          <w:p w:rsidRPr="00C73E17" w:rsidR="00803190" w:rsidP="003C22E3" w14:paraId="60991BB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6C51C3" w14:paraId="4454128D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803190" w:rsidP="003C22E3" w14:paraId="07135D6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Pr="00C73E17" w:rsidR="00803190" w:rsidP="003C22E3" w14:paraId="0CF299C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Pr="00C73E17" w:rsidR="00803190" w:rsidP="003C22E3" w14:paraId="52020F9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341D7C8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6A3E60D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right w:val="single" w:color="BFBFBF" w:sz="18" w:space="0"/>
            </w:tcBorders>
            <w:vAlign w:val="center"/>
          </w:tcPr>
          <w:p w:rsidRPr="00C73E17" w:rsidR="00803190" w:rsidP="003C22E3" w14:paraId="7615FB3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6C51C3" w14:paraId="6446ECDB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803190" w:rsidP="003C22E3" w14:paraId="6858787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Pr="00C73E17" w:rsidR="00803190" w:rsidP="003C22E3" w14:paraId="25129E3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Pr="00C73E17" w:rsidR="00803190" w:rsidP="003C22E3" w14:paraId="564C58C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49F7B2D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3E950AC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right w:val="single" w:color="BFBFBF" w:sz="18" w:space="0"/>
            </w:tcBorders>
            <w:vAlign w:val="center"/>
          </w:tcPr>
          <w:p w:rsidRPr="00C73E17" w:rsidR="00803190" w:rsidP="003C22E3" w14:paraId="76CAFC8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6C51C3" w14:paraId="50D91E54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803190" w:rsidP="003C22E3" w14:paraId="0FF98CB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Pr="00C73E17" w:rsidR="00803190" w:rsidP="003C22E3" w14:paraId="7398055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Pr="00C73E17" w:rsidR="00803190" w:rsidP="003C22E3" w14:paraId="2A11078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6A59F5A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1831989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right w:val="single" w:color="BFBFBF" w:sz="18" w:space="0"/>
            </w:tcBorders>
            <w:vAlign w:val="center"/>
          </w:tcPr>
          <w:p w:rsidRPr="00C73E17" w:rsidR="00803190" w:rsidP="003C22E3" w14:paraId="41B827B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6C51C3" w14:paraId="17C59BBC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tcBorders>
              <w:bottom w:val="single" w:color="BFBFBF" w:sz="18" w:space="0"/>
            </w:tcBorders>
            <w:vAlign w:val="center"/>
          </w:tcPr>
          <w:p w:rsidRPr="00C73E17" w:rsidR="00803190" w:rsidP="003C22E3" w14:paraId="346D5DD9" w14:textId="77777777">
            <w:pPr>
              <w:bidi w:val="false"/>
              <w:rPr>
                <w:szCs w:val="20"/>
              </w:rPr>
            </w:pPr>
          </w:p>
        </w:tc>
        <w:tc>
          <w:tcPr>
            <w:tcW w:w="3500" w:type="dxa"/>
            <w:tcBorders>
              <w:bottom w:val="single" w:color="BFBFBF" w:sz="18" w:space="0"/>
            </w:tcBorders>
            <w:vAlign w:val="center"/>
          </w:tcPr>
          <w:p w:rsidRPr="00C73E17" w:rsidR="00803190" w:rsidP="003C22E3" w14:paraId="62B625CC" w14:textId="77777777">
            <w:pPr>
              <w:bidi w:val="false"/>
              <w:rPr>
                <w:szCs w:val="20"/>
              </w:rPr>
            </w:pPr>
          </w:p>
        </w:tc>
        <w:tc>
          <w:tcPr>
            <w:tcW w:w="2274" w:type="dxa"/>
            <w:tcBorders>
              <w:bottom w:val="single" w:color="BFBFBF" w:sz="18" w:space="0"/>
            </w:tcBorders>
            <w:vAlign w:val="center"/>
          </w:tcPr>
          <w:p w:rsidRPr="00C73E17" w:rsidR="00803190" w:rsidP="003C22E3" w14:paraId="00D4E665" w14:textId="77777777">
            <w:pPr>
              <w:bidi w:val="false"/>
              <w:rPr>
                <w:szCs w:val="20"/>
              </w:rPr>
            </w:pPr>
          </w:p>
        </w:tc>
        <w:tc>
          <w:tcPr>
            <w:tcW w:w="1473" w:type="dxa"/>
            <w:tcBorders>
              <w:bottom w:val="single" w:color="BFBFBF" w:sz="18" w:space="0"/>
            </w:tcBorders>
            <w:vAlign w:val="center"/>
          </w:tcPr>
          <w:p w:rsidRPr="00C73E17" w:rsidR="00803190" w:rsidP="006C51C3" w14:paraId="029757A8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1473" w:type="dxa"/>
            <w:tcBorders>
              <w:bottom w:val="single" w:color="BFBFBF" w:sz="18" w:space="0"/>
            </w:tcBorders>
            <w:vAlign w:val="center"/>
          </w:tcPr>
          <w:p w:rsidRPr="00C73E17" w:rsidR="00803190" w:rsidP="006C51C3" w14:paraId="030A8CE5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2991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C73E17" w:rsidR="00803190" w:rsidP="003C22E3" w14:paraId="46CBE965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803190" w:rsidP="00803190" w14:paraId="12F44614" w14:textId="77777777">
      <w:pPr>
        <w:shd w:val="clear" w:color="auto" w:fill="FFFFFF"/>
        <w:bidi w:val="false"/>
        <w:rPr>
          <w:szCs w:val="21"/>
        </w:rPr>
      </w:pPr>
    </w:p>
    <w:p w:rsidR="00803190" w:rsidP="00803190" w14:paraId="40312B62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Spanish"/>
        </w:rPr>
        <w:t xml:space="preserve">INFORMACIÓN ADICIONAL SOBRE LA </w:t>
      </w:r>
      <w:r w:rsidRPr="00803190">
        <w:rPr>
          <w:b/>
          <w:sz w:val="22"/>
          <w:szCs w:val="32"/>
          <w:lang w:val="Spanish"/>
        </w:rPr>
        <w:t>FORMACIÓN DEL PERSONAL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16"/>
      </w:tblGrid>
      <w:tr w:rsidTr="006C51C3" w14:paraId="50644487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160"/>
        </w:trPr>
        <w:tc>
          <w:tcPr>
            <w:tcW w:w="14616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803190" w:rsidP="003C22E3" w14:paraId="395A1855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4A0C34" w:rsidP="001968EE" w14:paraId="31A5CC1B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C81141" w:rsidP="001032AD" w14:paraId="4093F23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14:paraId="06BFE99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0B7230B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54F963DD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36C46A1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2826233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5A218CF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542971A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7E78F377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012128CD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7026EAA8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47F3E644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6118DE" w:rsidP="00F36FE0" w14:paraId="72D590D2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59885659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6118DE" w:rsidP="00F36FE0" w14:paraId="5E65694D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F2"/>
    <w:rsid w:val="000013C8"/>
    <w:rsid w:val="00016F6D"/>
    <w:rsid w:val="00031AF7"/>
    <w:rsid w:val="0003542A"/>
    <w:rsid w:val="00036FF2"/>
    <w:rsid w:val="000413A5"/>
    <w:rsid w:val="00070153"/>
    <w:rsid w:val="000805F5"/>
    <w:rsid w:val="0008681B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5F46"/>
    <w:rsid w:val="00181DDC"/>
    <w:rsid w:val="001962A6"/>
    <w:rsid w:val="001968EE"/>
    <w:rsid w:val="001D1C87"/>
    <w:rsid w:val="001E1863"/>
    <w:rsid w:val="001F66A6"/>
    <w:rsid w:val="00206944"/>
    <w:rsid w:val="00206A92"/>
    <w:rsid w:val="002124AC"/>
    <w:rsid w:val="00213840"/>
    <w:rsid w:val="002171C4"/>
    <w:rsid w:val="00232075"/>
    <w:rsid w:val="002453A2"/>
    <w:rsid w:val="002507EE"/>
    <w:rsid w:val="00257DDF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C5610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0C34"/>
    <w:rsid w:val="004A1F58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67D96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162C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51C3"/>
    <w:rsid w:val="006C66DE"/>
    <w:rsid w:val="006D36F2"/>
    <w:rsid w:val="006D6888"/>
    <w:rsid w:val="006E24AA"/>
    <w:rsid w:val="006F5AC0"/>
    <w:rsid w:val="006F7CEF"/>
    <w:rsid w:val="00700810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803190"/>
    <w:rsid w:val="00804DF9"/>
    <w:rsid w:val="00813A41"/>
    <w:rsid w:val="0081690B"/>
    <w:rsid w:val="00830077"/>
    <w:rsid w:val="008350B3"/>
    <w:rsid w:val="0085124E"/>
    <w:rsid w:val="00863730"/>
    <w:rsid w:val="008646AE"/>
    <w:rsid w:val="00895C83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0DF2"/>
    <w:rsid w:val="009D3ACD"/>
    <w:rsid w:val="009E24C9"/>
    <w:rsid w:val="009E31FD"/>
    <w:rsid w:val="009E4A5C"/>
    <w:rsid w:val="009E71D3"/>
    <w:rsid w:val="009F028C"/>
    <w:rsid w:val="009F11F1"/>
    <w:rsid w:val="009F2DA0"/>
    <w:rsid w:val="009F7405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23FB"/>
    <w:rsid w:val="00AC6B85"/>
    <w:rsid w:val="00AD6706"/>
    <w:rsid w:val="00AE12B5"/>
    <w:rsid w:val="00AE1A89"/>
    <w:rsid w:val="00AE3C03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6B53"/>
    <w:rsid w:val="00C12C0B"/>
    <w:rsid w:val="00C14705"/>
    <w:rsid w:val="00C3014C"/>
    <w:rsid w:val="00C32529"/>
    <w:rsid w:val="00C406E7"/>
    <w:rsid w:val="00C52DAA"/>
    <w:rsid w:val="00C73E17"/>
    <w:rsid w:val="00C740F7"/>
    <w:rsid w:val="00C74F3F"/>
    <w:rsid w:val="00C81141"/>
    <w:rsid w:val="00C8140B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DF54C3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945F4"/>
    <w:rsid w:val="00FA3917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D204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5&amp;utm_language=ES&amp;utm_source=integrated+content&amp;utm_campaign=/risk-assessment-forms&amp;utm_medium=ic+fire+risk+assessment+form+27335+word+es&amp;lpa=ic+fire+risk+assessment+form+2733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IC-Fire-Risk-Assessment-Form_WORD - SR edit.dotx</Template>
  <TotalTime>0</TotalTime>
  <Pages>12</Pages>
  <Words>701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2020-08-26T20:22:00Z</dcterms:created>
  <dcterms:modified xsi:type="dcterms:W3CDTF">2020-08-26T20:22:00Z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