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PLANTILLA DE LISTA DE VERIFICACIÓN 5S PARA OFICINAS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ÁREA DE TRABAJO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AUDITOR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Spanish"/>
              </w:rPr>
              <w:t>FECHA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Spanish"/>
              </w:rPr>
              <w:t>s1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Spanish"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(SEIRI) ordenar útil de innecesario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AÚN NO HA COMENZADO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CURSO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ÍNTEGRO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Área libre de exceso de equipo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Área libre de exceso de trabajo, papeles, suministros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Área libre de exceso de artículos personales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Área libre de materiales obsoletos, obsoletos y no utilizados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Áreas de almacenamiento definidas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Archivos físicos y electrónicos perfectamente organizados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Spanish"/>
              </w:rPr>
              <w:t>S1-8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Spanish"/>
              </w:rPr>
              <w:t>s2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Spanish"/>
              </w:rPr>
              <w:t xml:space="preserve">S Y S T E M I Z E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(SEITON) enderezar, poner en orden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AÚN NO HA COMENZADO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CURSO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ÍNTEGRO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Equipos, computadoras, periféricos colocados correctamente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Suministros identificados y almacenados correctamente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Archivos organizados y claramente etiquetados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Trabajo priorizado y organizado visualmente como actual, urgente, en espera,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Etiquetado electrónico de archivos uniforme y cumplimiento de las normas de nomenclatura de la empresa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Archivos libres de desorden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Equipos de seguridad actualizados y accesibles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Spanish"/>
              </w:rPr>
              <w:t>S2-8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Spanish"/>
              </w:rPr>
              <w:t>s3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Spanish"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(SEISO) desinfectar, barrer y brillar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AÚN NO HA COMENZADO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CURSO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ÍNTEGRO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Pisos limpios y en buen estado, libres de peligros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Paredes, techos, divisores limpios y en buen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Racks, estanterías, armarios limpios y en buen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Equipos, suministros, herramientas limpias y en buen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Escritorios, mesas, sillas limpias y en buen estado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La iluminación es suficiente para el área de trabajo y adecuada para la acción de trabajo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Flujo de aire suficiente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Suficientes contenedores de basura y reciclaje, contenedores limpiados con frecuencia y en buenas condiciones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S3-9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Amplios materiales de limpieza disponibles y accesibles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S3-10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Spanish"/>
              </w:rPr>
              <w:t>S3-11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Spanish"/>
              </w:rPr>
              <w:t>s4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Spanish"/>
              </w:rPr>
              <w:t xml:space="preserve">S T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(SEIKETSU) mantenimiento preventivo rutinario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AÚN NO HA COMENZADO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 CURSO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ÍNTEGRO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El empleado tiene una sólida comprensión del valor y las prácticas de la lista de verificación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La lista de verificación está fácilmente disponible y es visible si corresponde.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Tableros de visualización actualizados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Tareas de limpieza específicas delegadas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Tiempos específicos establecidos para las tareas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Auditorías periódicas establecidas y llevadas a cabo para garantizar el cumplimiento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Spanish"/>
              </w:rPr>
              <w:t>S4-8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Spanish"/>
              </w:rPr>
              <w:t>s5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Spanish"/>
              </w:rPr>
              <w:t xml:space="preserve">S U S T A I N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Spanish"/>
              </w:rPr>
              <w:t>(SHITSUKE) rutina definida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AÚN NO HA COMENZADO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EN CURSO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ÍNTEGRO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S5-1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La lista de verificación 5S se arraiga, parte de la experiencia laboral del día a día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S5-2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Casos de éxito mostrados: antes y después, etc.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S5-3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Reconocimiento de la adherencia a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S5-4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Recompensas por la adherencia a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S5-5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Mejoras a los sistemas / estándares existentes observados e implementados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S5-6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Spanish"/>
              </w:rPr>
              <w:t>S5-7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Spanish"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53&amp;utm_language=ES&amp;utm_source=integrated+content&amp;utm_campaign=/guide-to-lean-project-management&amp;utm_medium=ic+lean+project+management+5s+checklist+for+offices+template+word+es&amp;lpa=ic+lean+project+management+5s+checklist+for+offices+template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