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BC7F9D" w:rsidP="003D220F" w14:paraId="584D2A8D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4645025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886778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>HOJA DE TRABAJO DE OBJETIVOS DEL PROYECTO</w:t>
      </w:r>
    </w:p>
    <w:p w:rsidRPr="00886778" w:rsidR="00886778" w:rsidP="003D220F" w14:paraId="23664741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8"/>
          <w:szCs w:val="8"/>
        </w:rPr>
      </w:pPr>
    </w:p>
    <w:tbl>
      <w:tblPr>
        <w:tblW w:w="11196" w:type="dxa"/>
        <w:tblLook w:val="04A0"/>
      </w:tblPr>
      <w:tblGrid>
        <w:gridCol w:w="6210"/>
        <w:gridCol w:w="2970"/>
        <w:gridCol w:w="2016"/>
      </w:tblGrid>
      <w:tr w:rsidTr="004B073A" w14:paraId="58D002F1" w14:textId="77777777">
        <w:tblPrEx>
          <w:tblW w:w="11196" w:type="dxa"/>
          <w:tblLook w:val="04A0"/>
        </w:tblPrEx>
        <w:trPr>
          <w:trHeight w:val="300"/>
        </w:trPr>
        <w:tc>
          <w:tcPr>
            <w:tcW w:w="621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886778" w:rsidR="00886778" w:rsidP="00886778" w14:paraId="25C84EE6" w14:textId="77777777">
            <w:pPr>
              <w:bidi w:val="false"/>
              <w:ind w:left="-100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NOMBRE DEL PROYECTO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886778" w:rsidR="00886778" w:rsidP="00886778" w14:paraId="10878F92" w14:textId="77777777">
            <w:pPr>
              <w:bidi w:val="false"/>
              <w:ind w:left="-100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AUTOR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886778" w:rsidR="00886778" w:rsidP="00886778" w14:paraId="3B9B887D" w14:textId="77777777">
            <w:pPr>
              <w:bidi w:val="false"/>
              <w:ind w:left="-100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FECHA</w:t>
            </w:r>
          </w:p>
        </w:tc>
      </w:tr>
      <w:tr w:rsidTr="004B073A" w14:paraId="10C6BFFF" w14:textId="77777777">
        <w:tblPrEx>
          <w:tblW w:w="11196" w:type="dxa"/>
          <w:tblLook w:val="04A0"/>
        </w:tblPrEx>
        <w:trPr>
          <w:trHeight w:val="500"/>
        </w:trPr>
        <w:tc>
          <w:tcPr>
            <w:tcW w:w="621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nil"/>
            </w:tcBorders>
            <w:shd w:val="clear" w:color="auto" w:fill="auto"/>
            <w:vAlign w:val="center"/>
            <w:hideMark/>
          </w:tcPr>
          <w:p w:rsidRPr="00886778" w:rsidR="00886778" w:rsidP="00886778" w14:paraId="3F0DC818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97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0EC213D1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1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467EFD43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Pr="00886778" w:rsidR="00385C71" w:rsidP="003D220F" w14:paraId="33C04625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8"/>
          <w:szCs w:val="8"/>
        </w:rPr>
      </w:pPr>
    </w:p>
    <w:p w:rsidRPr="00886778" w:rsidR="00886778" w:rsidP="00886778" w14:paraId="724FCF3B" w14:textId="77777777">
      <w:pPr>
        <w:bidi w:val="false"/>
        <w:outlineLvl w:val="0"/>
        <w:rPr>
          <w:rFonts w:ascii="Century Gothic" w:hAnsi="Century Gothic"/>
          <w:bCs/>
          <w:sz w:val="18"/>
          <w:szCs w:val="18"/>
        </w:rPr>
      </w:pPr>
      <w:r w:rsidRPr="00886778">
        <w:rPr>
          <w:rFonts w:ascii="Century Gothic" w:hAnsi="Century Gothic"/>
          <w:sz w:val="18"/>
          <w:szCs w:val="18"/>
          <w:lang w:val="Spanish"/>
        </w:rPr>
        <w:t xml:space="preserve">Agregue su objetivo a la siguiente hoja de cálculo. A continuación, utilice el proceso SMART para determinar las características de su objetivo u objetivos. SMART significa específico, medible, alcanzable, relevante y limitado en el tiempo. Si el objetivo es mejorar el hábitat nativo en la ciudad, un objetivo debe verse así:</w:t>
      </w:r>
    </w:p>
    <w:p w:rsidRPr="004B073A" w:rsidR="00886778" w:rsidP="00886778" w14:paraId="7ACE09CF" w14:textId="77777777">
      <w:pPr>
        <w:bidi w:val="false"/>
        <w:outlineLvl w:val="0"/>
        <w:rPr>
          <w:rFonts w:ascii="Century Gothic" w:hAnsi="Century Gothic"/>
          <w:bCs/>
          <w:sz w:val="8"/>
          <w:szCs w:val="8"/>
        </w:rPr>
      </w:pPr>
    </w:p>
    <w:p w:rsidRPr="00886778" w:rsidR="00886778" w:rsidP="00886778" w14:paraId="4D5B424F" w14:textId="77777777">
      <w:pPr>
        <w:bidi w:val="false"/>
        <w:outlineLvl w:val="0"/>
        <w:rPr>
          <w:rFonts w:ascii="Century Gothic" w:hAnsi="Century Gothic"/>
          <w:bCs/>
          <w:sz w:val="18"/>
          <w:szCs w:val="18"/>
        </w:rPr>
      </w:pPr>
      <w:r w:rsidRPr="00886778">
        <w:rPr>
          <w:rFonts w:ascii="Century Gothic" w:hAnsi="Century Gothic"/>
          <w:sz w:val="18"/>
          <w:szCs w:val="18"/>
          <w:lang w:val="Spanish"/>
        </w:rPr>
        <w:t>"El objetivo es aumentar las plantas nativas entre las calles 1 y 3 en un 50% para el 31 de marzo".</w:t>
      </w:r>
    </w:p>
    <w:p w:rsidRPr="00886778" w:rsidR="005921CD" w14:paraId="410BB122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 w:val="10"/>
          <w:szCs w:val="22"/>
        </w:rPr>
      </w:pPr>
    </w:p>
    <w:tbl>
      <w:tblPr>
        <w:tblW w:w="11259" w:type="dxa"/>
        <w:tblLook w:val="04A0"/>
      </w:tblPr>
      <w:tblGrid>
        <w:gridCol w:w="3325"/>
        <w:gridCol w:w="7934"/>
      </w:tblGrid>
      <w:tr w:rsidTr="00886778" w14:paraId="629CF236" w14:textId="77777777">
        <w:tblPrEx>
          <w:tblW w:w="11259" w:type="dxa"/>
          <w:tblLook w:val="04A0"/>
        </w:tblPrEx>
        <w:trPr>
          <w:trHeight w:val="720"/>
        </w:trPr>
        <w:tc>
          <w:tcPr>
            <w:tcW w:w="332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86778" w:rsidR="00886778" w:rsidP="00886778" w14:paraId="7897366C" w14:textId="77777777">
            <w:pPr>
              <w:bidi w:val="false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88677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Spanish"/>
              </w:rPr>
              <w:t>GOL</w:t>
            </w:r>
          </w:p>
        </w:tc>
        <w:tc>
          <w:tcPr>
            <w:tcW w:w="7934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5C0FBB9A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</w:p>
        </w:tc>
      </w:tr>
      <w:tr w:rsidTr="00886778" w14:paraId="64A72D84" w14:textId="77777777">
        <w:tblPrEx>
          <w:tblW w:w="11259" w:type="dxa"/>
          <w:tblLook w:val="04A0"/>
        </w:tblPrEx>
        <w:trPr>
          <w:trHeight w:val="139"/>
        </w:trPr>
        <w:tc>
          <w:tcPr>
            <w:tcW w:w="3325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86778" w:rsidR="00886778" w:rsidP="00886778" w14:paraId="3A04F7B4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7934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86778" w:rsidR="00886778" w:rsidP="00886778" w14:paraId="6B9F986B" w14:textId="77777777">
            <w:pPr>
              <w:bidi w:val="fals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Tr="00886778" w14:paraId="5091E10C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="00886778" w:rsidP="00886778" w14:paraId="7C8A097A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val="Spanish"/>
              </w:rPr>
              <w:t>ESPECÍFICO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val="Spanish"/>
              </w:rPr>
              <w:t xml:space="preserve">: 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val="Spanish"/>
              </w:rPr>
              <w:t xml:space="preserve">¿Quién? ¿Qué? ¿Cuando? </w:t>
            </w:r>
          </w:p>
          <w:p w:rsidRPr="00886778" w:rsidR="00886778" w:rsidP="00886778" w14:paraId="569A7612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val="Spanish"/>
              </w:rPr>
              <w:t>¿Dónde? ¿Por qué? ¿Cuál?</w:t>
            </w:r>
          </w:p>
        </w:tc>
        <w:tc>
          <w:tcPr>
            <w:tcW w:w="793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7EB067FA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886778" w14:paraId="263A16DD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86778" w:rsidR="00886778" w:rsidP="00886778" w14:paraId="077373B0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val="Spanish"/>
              </w:rPr>
              <w:t>MEDIBLE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val="Spanish"/>
              </w:rPr>
              <w:t>: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val="Spanish"/>
              </w:rPr>
              <w:t xml:space="preserve"> Métricas e hitos. ¿Cuánto? ¿Qué %?</w:t>
            </w:r>
          </w:p>
        </w:tc>
        <w:tc>
          <w:tcPr>
            <w:tcW w:w="79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7329D0BF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  <w:bookmarkStart w:name="_GoBack" w:id="5"/>
        <w:bookmarkEnd w:id="5"/>
      </w:tr>
      <w:tr w:rsidTr="00886778" w14:paraId="05DA2888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86778" w:rsidR="00886778" w:rsidP="00886778" w14:paraId="1D8BF048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val="Spanish"/>
              </w:rPr>
              <w:t>ALCANZABLE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val="Spanish"/>
              </w:rPr>
              <w:t>: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val="Spanish"/>
              </w:rPr>
              <w:t xml:space="preserve"> ¿Tiene las habilidades y herramientas para lograr este objetivo?</w:t>
            </w:r>
          </w:p>
        </w:tc>
        <w:tc>
          <w:tcPr>
            <w:tcW w:w="79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1C8DC563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886778" w14:paraId="5B45EDED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86778" w:rsidR="00886778" w:rsidP="00886778" w14:paraId="1D519A69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val="Spanish"/>
              </w:rPr>
              <w:t>RELEVANTE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val="Spanish"/>
              </w:rPr>
              <w:t>: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val="Spanish"/>
              </w:rPr>
              <w:t xml:space="preserve"> ¿Encaja con los objetivos generales de la organización?</w:t>
            </w:r>
          </w:p>
        </w:tc>
        <w:tc>
          <w:tcPr>
            <w:tcW w:w="79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5E9D800A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886778" w14:paraId="1F8D8A52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86778" w:rsidR="00886778" w:rsidP="00886778" w14:paraId="24C58553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val="Spanish"/>
              </w:rPr>
              <w:t>PLAZO: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val="Spanish"/>
              </w:rPr>
              <w:t xml:space="preserve"> Plazo 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val="Spanish"/>
              </w:rPr>
              <w:t xml:space="preserve"> intermedio y final</w:t>
            </w:r>
          </w:p>
        </w:tc>
        <w:tc>
          <w:tcPr>
            <w:tcW w:w="7934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48988E07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886778" w14:paraId="7F557F3A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double" w:color="BFBFBF" w:sz="6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86778" w:rsidR="00886778" w:rsidP="00886778" w14:paraId="14003539" w14:textId="77777777">
            <w:pPr>
              <w:bidi w:val="false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88677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Spanish"/>
              </w:rPr>
              <w:t>OBJETIVO 1</w:t>
            </w:r>
          </w:p>
        </w:tc>
        <w:tc>
          <w:tcPr>
            <w:tcW w:w="7934" w:type="dxa"/>
            <w:tcBorders>
              <w:top w:val="double" w:color="BFBFBF" w:sz="6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86778" w:rsidR="00886778" w:rsidP="00886778" w14:paraId="67067F7B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886778" w14:paraId="59B44A6A" w14:textId="77777777">
        <w:tblPrEx>
          <w:tblW w:w="11259" w:type="dxa"/>
          <w:tblLook w:val="04A0"/>
        </w:tblPrEx>
        <w:trPr>
          <w:trHeight w:val="139"/>
        </w:trPr>
        <w:tc>
          <w:tcPr>
            <w:tcW w:w="3325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86778" w:rsidR="00886778" w:rsidP="00886778" w14:paraId="0DFEC358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7934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86778" w:rsidR="00886778" w:rsidP="00886778" w14:paraId="0198B069" w14:textId="77777777">
            <w:pPr>
              <w:bidi w:val="fals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Tr="00886778" w14:paraId="2EB96C4D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="00886778" w:rsidP="00886778" w14:paraId="7497AD08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val="Spanish"/>
              </w:rPr>
              <w:t>ESPECÍFICO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val="Spanish"/>
              </w:rPr>
              <w:t xml:space="preserve">: 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val="Spanish"/>
              </w:rPr>
              <w:t xml:space="preserve">¿Quién? ¿Qué? ¿Cuando? </w:t>
            </w:r>
          </w:p>
          <w:p w:rsidRPr="00886778" w:rsidR="00886778" w:rsidP="00886778" w14:paraId="79D6001E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val="Spanish"/>
              </w:rPr>
              <w:t>¿Dónde? ¿Por qué? ¿Cuál?</w:t>
            </w:r>
          </w:p>
        </w:tc>
        <w:tc>
          <w:tcPr>
            <w:tcW w:w="793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21CF749D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886778" w14:paraId="7A751177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86778" w:rsidR="00886778" w:rsidP="00886778" w14:paraId="1A7C8178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val="Spanish"/>
              </w:rPr>
              <w:t>MEDIBLE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val="Spanish"/>
              </w:rPr>
              <w:t>: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val="Spanish"/>
              </w:rPr>
              <w:t xml:space="preserve"> Métricas e hitos. ¿Cuánto? ¿Qué %?</w:t>
            </w:r>
          </w:p>
        </w:tc>
        <w:tc>
          <w:tcPr>
            <w:tcW w:w="79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357F949D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886778" w14:paraId="4DB3AF67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86778" w:rsidR="00886778" w:rsidP="00886778" w14:paraId="782BF88A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val="Spanish"/>
              </w:rPr>
              <w:t>ALCANZABLE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val="Spanish"/>
              </w:rPr>
              <w:t>: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val="Spanish"/>
              </w:rPr>
              <w:t xml:space="preserve"> ¿Tiene las habilidades y herramientas para lograr este objetivo?</w:t>
            </w:r>
          </w:p>
        </w:tc>
        <w:tc>
          <w:tcPr>
            <w:tcW w:w="79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49EABF24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886778" w14:paraId="7B8861B0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86778" w:rsidR="00886778" w:rsidP="00886778" w14:paraId="015CEEC5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val="Spanish"/>
              </w:rPr>
              <w:t>RELEVANTE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val="Spanish"/>
              </w:rPr>
              <w:t>: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val="Spanish"/>
              </w:rPr>
              <w:t xml:space="preserve"> ¿Encaja con los objetivos generales de la organización?</w:t>
            </w:r>
          </w:p>
        </w:tc>
        <w:tc>
          <w:tcPr>
            <w:tcW w:w="79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6540A1B4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886778" w14:paraId="0BB02D46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86778" w:rsidR="00886778" w:rsidP="00886778" w14:paraId="3A188670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val="Spanish"/>
              </w:rPr>
              <w:t>PLAZO: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val="Spanish"/>
              </w:rPr>
              <w:t xml:space="preserve"> Plazo 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val="Spanish"/>
              </w:rPr>
              <w:t xml:space="preserve"> intermedio y final</w:t>
            </w:r>
          </w:p>
        </w:tc>
        <w:tc>
          <w:tcPr>
            <w:tcW w:w="7934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59EA46EF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886778" w14:paraId="7AFAAEAE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double" w:color="BFBFBF" w:sz="6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86778" w:rsidR="00886778" w:rsidP="00886778" w14:paraId="00C57FDF" w14:textId="77777777">
            <w:pPr>
              <w:bidi w:val="false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88677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Spanish"/>
              </w:rPr>
              <w:t>OBJETIVO 2</w:t>
            </w:r>
          </w:p>
        </w:tc>
        <w:tc>
          <w:tcPr>
            <w:tcW w:w="7934" w:type="dxa"/>
            <w:tcBorders>
              <w:top w:val="double" w:color="BFBFBF" w:sz="6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86778" w:rsidR="00886778" w:rsidP="00886778" w14:paraId="33C72C49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886778" w14:paraId="02E5E98E" w14:textId="77777777">
        <w:tblPrEx>
          <w:tblW w:w="11259" w:type="dxa"/>
          <w:tblLook w:val="04A0"/>
        </w:tblPrEx>
        <w:trPr>
          <w:trHeight w:val="139"/>
        </w:trPr>
        <w:tc>
          <w:tcPr>
            <w:tcW w:w="3325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86778" w:rsidR="00886778" w:rsidP="00886778" w14:paraId="7E0C3D75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7934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86778" w:rsidR="00886778" w:rsidP="00886778" w14:paraId="369EBDD8" w14:textId="77777777">
            <w:pPr>
              <w:bidi w:val="fals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Tr="00886778" w14:paraId="11970C15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="00886778" w:rsidP="00886778" w14:paraId="493D9725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val="Spanish"/>
              </w:rPr>
              <w:t>ESPECÍFICO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val="Spanish"/>
              </w:rPr>
              <w:t xml:space="preserve">: 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val="Spanish"/>
              </w:rPr>
              <w:t xml:space="preserve">¿Quién? ¿Qué? ¿Cuando? </w:t>
            </w:r>
          </w:p>
          <w:p w:rsidRPr="00886778" w:rsidR="00886778" w:rsidP="00886778" w14:paraId="5ADC46E0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val="Spanish"/>
              </w:rPr>
              <w:t>¿Dónde? ¿Por qué? ¿Cuál?</w:t>
            </w:r>
          </w:p>
        </w:tc>
        <w:tc>
          <w:tcPr>
            <w:tcW w:w="793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4F97E773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886778" w14:paraId="09719DB7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86778" w:rsidR="00886778" w:rsidP="00886778" w14:paraId="6AB74B48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val="Spanish"/>
              </w:rPr>
              <w:t>MEDIBLE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val="Spanish"/>
              </w:rPr>
              <w:t>: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val="Spanish"/>
              </w:rPr>
              <w:t xml:space="preserve"> Métricas e hitos. ¿Cuánto? ¿Qué %?</w:t>
            </w:r>
          </w:p>
        </w:tc>
        <w:tc>
          <w:tcPr>
            <w:tcW w:w="79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14CFF834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886778" w14:paraId="5D8F4F4E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86778" w:rsidR="00886778" w:rsidP="00886778" w14:paraId="66BC1925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val="Spanish"/>
              </w:rPr>
              <w:t>ALCANZABLE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val="Spanish"/>
              </w:rPr>
              <w:t>: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val="Spanish"/>
              </w:rPr>
              <w:t xml:space="preserve"> ¿Tiene las habilidades y herramientas para lograr este objetivo?</w:t>
            </w:r>
          </w:p>
        </w:tc>
        <w:tc>
          <w:tcPr>
            <w:tcW w:w="79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591D8BF6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886778" w14:paraId="06DEA691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86778" w:rsidR="00886778" w:rsidP="00886778" w14:paraId="5DE2559A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val="Spanish"/>
              </w:rPr>
              <w:t>RELEVANTE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val="Spanish"/>
              </w:rPr>
              <w:t>: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val="Spanish"/>
              </w:rPr>
              <w:t xml:space="preserve"> ¿Encaja con los objetivos generales de la organización?</w:t>
            </w:r>
          </w:p>
        </w:tc>
        <w:tc>
          <w:tcPr>
            <w:tcW w:w="79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4EFACEDC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886778" w14:paraId="208AD72B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86778" w:rsidR="00886778" w:rsidP="00886778" w14:paraId="26A8B795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val="Spanish"/>
              </w:rPr>
              <w:t>PLAZO: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val="Spanish"/>
              </w:rPr>
              <w:t xml:space="preserve"> Plazo 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val="Spanish"/>
              </w:rPr>
              <w:t xml:space="preserve"> intermedio y final</w:t>
            </w:r>
          </w:p>
        </w:tc>
        <w:tc>
          <w:tcPr>
            <w:tcW w:w="7934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31979DBB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886778" w14:paraId="1AE2D7D2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double" w:color="BFBFBF" w:sz="6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86778" w:rsidR="00886778" w:rsidP="00886778" w14:paraId="096D43FF" w14:textId="77777777">
            <w:pPr>
              <w:bidi w:val="false"/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Spanish"/>
              </w:rPr>
              <w:t>OBJETIVO 3</w:t>
            </w:r>
          </w:p>
        </w:tc>
        <w:tc>
          <w:tcPr>
            <w:tcW w:w="7934" w:type="dxa"/>
            <w:tcBorders>
              <w:top w:val="double" w:color="BFBFBF" w:sz="6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86778" w:rsidR="00886778" w:rsidP="00886778" w14:paraId="3FD64A07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886778" w14:paraId="0B7E4EA3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385C7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14:paraId="079B714D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D220F" w14:paraId="71563F48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14:paraId="14C6A2B9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14:paraId="235D4689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638"/>
      </w:tblGrid>
      <w:tr w:rsidTr="00C81141" w14:paraId="0F09BDD6" w14:textId="77777777">
        <w:tblPrEx>
          <w:tblW w:w="10638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706"/>
        </w:trPr>
        <w:tc>
          <w:tcPr>
            <w:tcW w:w="10638" w:type="dxa"/>
          </w:tcPr>
          <w:p w:rsidRPr="003D706E" w:rsidR="00FF51C2" w:rsidP="00531F82" w14:paraId="4C67B981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3D706E" w:rsidR="00FF51C2" w:rsidP="00531F82" w14:paraId="42446B7F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14:paraId="55DCB49D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14:paraId="03C46335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1AD5AD84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14:paraId="126E7267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34E18182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 w:rsidR="00B66144">
          <w:rPr>
            <w:rStyle w:val="PageNumber"/>
            <w:noProof/>
            <w:lang w:val="Spanish"/>
          </w:rPr>
          <w:t>2</w:t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14:paraId="4A3222DB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0BBC" w14:paraId="0689492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0BBC" w14:paraId="3FDB401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0BBC" w14:paraId="0D00606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0BBC" w14:paraId="640D716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BC"/>
    <w:rsid w:val="00031AF7"/>
    <w:rsid w:val="00036FF2"/>
    <w:rsid w:val="000413A5"/>
    <w:rsid w:val="00055230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206944"/>
    <w:rsid w:val="002453A2"/>
    <w:rsid w:val="002507EE"/>
    <w:rsid w:val="00267FAD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073A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F08AA"/>
    <w:rsid w:val="00813A41"/>
    <w:rsid w:val="0081690B"/>
    <w:rsid w:val="008350B3"/>
    <w:rsid w:val="0085124E"/>
    <w:rsid w:val="00863730"/>
    <w:rsid w:val="00886778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66144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10BBC"/>
    <w:rsid w:val="00E11F52"/>
    <w:rsid w:val="00E1328E"/>
    <w:rsid w:val="00E62BF6"/>
    <w:rsid w:val="00E7322A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0866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  <w:rPr>
      <w:sz w:val="20"/>
    </w:rPr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theme" Target="theme/theme1.xml"/><Relationship Id="rId17" Type="http://schemas.openxmlformats.org/officeDocument/2006/relationships/numbering" Target="numbering.xml"/><Relationship Id="rId18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361&amp;utm_language=ES&amp;utm_source=integrated+content&amp;utm_campaign=/how-write-smart-project-objective&amp;utm_medium=ic+project+objectives+worksheet+27361+word+es&amp;lpa=ic+project+objectives+worksheet+27361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F9E129-1BCB-45BB-9545-D7914269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IC-Project-Objectives-Worksheet_WORD - SR edits.dotx</Template>
  <TotalTime>1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2019-11-04T22:36:00Z</dcterms:created>
  <dcterms:modified xsi:type="dcterms:W3CDTF">2019-11-04T22:37:00Z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